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F4" w:rsidRPr="00542004" w:rsidRDefault="00BA7A7F" w:rsidP="00CD6F74">
      <w:pPr>
        <w:spacing w:before="720"/>
        <w:rPr>
          <w:rFonts w:cs="Arial"/>
        </w:rPr>
      </w:pPr>
      <w:r w:rsidRPr="00542004">
        <w:rPr>
          <w:rFonts w:cs="Arial"/>
          <w:highlight w:val="yellow"/>
        </w:rPr>
        <w:t>Date</w:t>
      </w:r>
    </w:p>
    <w:p w:rsidR="00542004" w:rsidRPr="00542004" w:rsidRDefault="00542004" w:rsidP="008F0766">
      <w:pPr>
        <w:spacing w:before="240"/>
        <w:rPr>
          <w:rFonts w:cs="Arial"/>
          <w:highlight w:val="yellow"/>
        </w:rPr>
      </w:pPr>
      <w:r w:rsidRPr="00542004">
        <w:rPr>
          <w:rFonts w:cs="Arial"/>
          <w:highlight w:val="yellow"/>
        </w:rPr>
        <w:t>Name Here</w:t>
      </w:r>
    </w:p>
    <w:p w:rsidR="00542004" w:rsidRPr="00542004" w:rsidRDefault="00542004" w:rsidP="00542004">
      <w:pPr>
        <w:rPr>
          <w:rFonts w:cs="Arial"/>
          <w:highlight w:val="yellow"/>
        </w:rPr>
      </w:pPr>
      <w:r w:rsidRPr="00542004">
        <w:rPr>
          <w:rFonts w:cs="Arial"/>
          <w:highlight w:val="yellow"/>
        </w:rPr>
        <w:t>Title Here</w:t>
      </w:r>
    </w:p>
    <w:p w:rsidR="00542004" w:rsidRPr="00542004" w:rsidRDefault="00542004" w:rsidP="00542004">
      <w:pPr>
        <w:rPr>
          <w:rFonts w:cs="Arial"/>
          <w:highlight w:val="yellow"/>
        </w:rPr>
      </w:pPr>
      <w:r w:rsidRPr="00542004">
        <w:rPr>
          <w:rFonts w:cs="Arial"/>
          <w:highlight w:val="yellow"/>
        </w:rPr>
        <w:t xml:space="preserve">Name of Business or Organization </w:t>
      </w:r>
    </w:p>
    <w:p w:rsidR="00542004" w:rsidRPr="00542004" w:rsidRDefault="00542004" w:rsidP="00542004">
      <w:pPr>
        <w:rPr>
          <w:rFonts w:cs="Arial"/>
          <w:highlight w:val="yellow"/>
        </w:rPr>
      </w:pPr>
      <w:r w:rsidRPr="00542004">
        <w:rPr>
          <w:rFonts w:cs="Arial"/>
          <w:highlight w:val="yellow"/>
        </w:rPr>
        <w:t>Address line 1</w:t>
      </w:r>
    </w:p>
    <w:p w:rsidR="00542004" w:rsidRPr="00542004" w:rsidRDefault="00542004" w:rsidP="00542004">
      <w:pPr>
        <w:rPr>
          <w:rFonts w:cs="Arial"/>
        </w:rPr>
      </w:pPr>
      <w:r w:rsidRPr="00542004">
        <w:rPr>
          <w:rFonts w:cs="Arial"/>
          <w:highlight w:val="yellow"/>
        </w:rPr>
        <w:t>Address line 2</w:t>
      </w:r>
    </w:p>
    <w:p w:rsidR="0065031C" w:rsidRPr="00542004" w:rsidRDefault="00BA7A7F" w:rsidP="008F0766">
      <w:pPr>
        <w:spacing w:before="240"/>
        <w:ind w:left="720" w:hanging="720"/>
        <w:rPr>
          <w:rFonts w:cs="Arial"/>
        </w:rPr>
      </w:pPr>
      <w:r w:rsidRPr="00542004">
        <w:rPr>
          <w:rFonts w:cs="Arial"/>
        </w:rPr>
        <w:t>Re:</w:t>
      </w:r>
      <w:r w:rsidRPr="00542004">
        <w:rPr>
          <w:rFonts w:cs="Arial"/>
        </w:rPr>
        <w:tab/>
        <w:t>Notice of Violation of California</w:t>
      </w:r>
      <w:r w:rsidR="003F608E" w:rsidRPr="00542004">
        <w:rPr>
          <w:rFonts w:cs="Arial"/>
        </w:rPr>
        <w:t xml:space="preserve"> Department of </w:t>
      </w:r>
      <w:r w:rsidR="00AF77B3" w:rsidRPr="00542004">
        <w:rPr>
          <w:rFonts w:cs="Arial"/>
        </w:rPr>
        <w:t>[</w:t>
      </w:r>
      <w:r w:rsidR="00AF77B3" w:rsidRPr="00542004">
        <w:rPr>
          <w:rFonts w:cs="Arial"/>
          <w:highlight w:val="yellow"/>
        </w:rPr>
        <w:t>Name of Agency</w:t>
      </w:r>
      <w:r w:rsidR="0065031C" w:rsidRPr="00542004">
        <w:rPr>
          <w:rFonts w:cs="Arial"/>
        </w:rPr>
        <w:t>]</w:t>
      </w:r>
      <w:r w:rsidR="00C728D0">
        <w:rPr>
          <w:rFonts w:cs="Arial"/>
        </w:rPr>
        <w:t xml:space="preserve"> Trademark</w:t>
      </w:r>
      <w:r w:rsidR="0065031C" w:rsidRPr="00542004">
        <w:rPr>
          <w:rFonts w:cs="Arial"/>
        </w:rPr>
        <w:t>; Cease and Desist Letter</w:t>
      </w:r>
    </w:p>
    <w:p w:rsidR="00755C8F" w:rsidRDefault="00755C8F" w:rsidP="008F0766">
      <w:pPr>
        <w:spacing w:before="240" w:after="240"/>
        <w:rPr>
          <w:rFonts w:cs="Arial"/>
        </w:rPr>
      </w:pPr>
      <w:r>
        <w:rPr>
          <w:rFonts w:cs="Arial"/>
        </w:rPr>
        <w:t>To whom it may concern:</w:t>
      </w:r>
    </w:p>
    <w:p w:rsidR="00AF77B3" w:rsidRPr="00542004" w:rsidRDefault="0065031C" w:rsidP="008F0766">
      <w:pPr>
        <w:spacing w:before="240" w:after="240"/>
        <w:rPr>
          <w:rFonts w:cs="Arial"/>
        </w:rPr>
      </w:pPr>
      <w:r w:rsidRPr="00542004">
        <w:rPr>
          <w:rFonts w:cs="Arial"/>
        </w:rPr>
        <w:t xml:space="preserve">It has been brought to the attention of the State of California, </w:t>
      </w:r>
      <w:r w:rsidR="007E2133" w:rsidRPr="00542004">
        <w:rPr>
          <w:rFonts w:cs="Arial"/>
        </w:rPr>
        <w:t>[</w:t>
      </w:r>
      <w:r w:rsidR="007E2133" w:rsidRPr="00542004">
        <w:rPr>
          <w:rFonts w:cs="Arial"/>
          <w:highlight w:val="yellow"/>
        </w:rPr>
        <w:t>Name of Agency</w:t>
      </w:r>
      <w:r w:rsidR="007E2133" w:rsidRPr="00542004">
        <w:rPr>
          <w:rFonts w:cs="Arial"/>
        </w:rPr>
        <w:t>]</w:t>
      </w:r>
      <w:r w:rsidR="001737B5" w:rsidRPr="00542004">
        <w:rPr>
          <w:rFonts w:cs="Arial"/>
        </w:rPr>
        <w:t>, that</w:t>
      </w:r>
      <w:r w:rsidR="00AF77B3" w:rsidRPr="00542004">
        <w:rPr>
          <w:rFonts w:cs="Arial"/>
        </w:rPr>
        <w:t xml:space="preserve"> you are</w:t>
      </w:r>
      <w:r w:rsidR="007E2133" w:rsidRPr="00542004">
        <w:rPr>
          <w:rFonts w:cs="Arial"/>
        </w:rPr>
        <w:t xml:space="preserve"> </w:t>
      </w:r>
      <w:r w:rsidR="001737B5" w:rsidRPr="00542004">
        <w:rPr>
          <w:rFonts w:cs="Arial"/>
        </w:rPr>
        <w:t>using [</w:t>
      </w:r>
      <w:r w:rsidR="00AF77B3" w:rsidRPr="00542004">
        <w:rPr>
          <w:rFonts w:cs="Arial"/>
          <w:highlight w:val="yellow"/>
        </w:rPr>
        <w:t>Describe materials</w:t>
      </w:r>
      <w:r w:rsidR="003D4A51" w:rsidRPr="00542004">
        <w:rPr>
          <w:rFonts w:cs="Arial"/>
          <w:highlight w:val="yellow"/>
        </w:rPr>
        <w:t>, such as Agency logo</w:t>
      </w:r>
      <w:r w:rsidR="00AF77B3" w:rsidRPr="00542004">
        <w:rPr>
          <w:rFonts w:cs="Arial"/>
          <w:highlight w:val="yellow"/>
        </w:rPr>
        <w:t>]</w:t>
      </w:r>
      <w:r w:rsidR="003D4A51" w:rsidRPr="00542004">
        <w:rPr>
          <w:rFonts w:cs="Arial"/>
        </w:rPr>
        <w:t>.</w:t>
      </w:r>
    </w:p>
    <w:p w:rsidR="00BA7A7F" w:rsidRPr="00542004" w:rsidRDefault="00AF77B3" w:rsidP="008F0766">
      <w:pPr>
        <w:spacing w:before="240" w:after="240"/>
        <w:rPr>
          <w:rFonts w:cs="Arial"/>
        </w:rPr>
      </w:pPr>
      <w:r w:rsidRPr="00542004">
        <w:rPr>
          <w:rFonts w:cs="Arial"/>
        </w:rPr>
        <w:t xml:space="preserve">Please be advised that </w:t>
      </w:r>
      <w:r w:rsidRPr="00542004">
        <w:rPr>
          <w:rFonts w:cs="Arial"/>
          <w:highlight w:val="yellow"/>
        </w:rPr>
        <w:t>[name of property]</w:t>
      </w:r>
      <w:r w:rsidR="00C728D0">
        <w:rPr>
          <w:rFonts w:cs="Arial"/>
        </w:rPr>
        <w:t xml:space="preserve"> is/are protected by state and federal trademark </w:t>
      </w:r>
      <w:r w:rsidRPr="00542004">
        <w:rPr>
          <w:rFonts w:cs="Arial"/>
        </w:rPr>
        <w:t xml:space="preserve">law, and you are not authorized to use an </w:t>
      </w:r>
      <w:r w:rsidRPr="00542004">
        <w:rPr>
          <w:rFonts w:cs="Arial"/>
          <w:highlight w:val="yellow"/>
        </w:rPr>
        <w:t>[name of property]</w:t>
      </w:r>
      <w:r w:rsidRPr="00542004">
        <w:rPr>
          <w:rFonts w:cs="Arial"/>
        </w:rPr>
        <w:t xml:space="preserve"> in your company’s advisement(s).  You are not authorized by [</w:t>
      </w:r>
      <w:r w:rsidRPr="00542004">
        <w:rPr>
          <w:rFonts w:cs="Arial"/>
          <w:highlight w:val="yellow"/>
        </w:rPr>
        <w:t>Name of Agency</w:t>
      </w:r>
      <w:r w:rsidRPr="00542004">
        <w:rPr>
          <w:rFonts w:cs="Arial"/>
        </w:rPr>
        <w:t xml:space="preserve">] to display or use </w:t>
      </w:r>
      <w:r w:rsidRPr="00542004">
        <w:rPr>
          <w:rFonts w:cs="Arial"/>
          <w:highlight w:val="yellow"/>
        </w:rPr>
        <w:t>[name of property]</w:t>
      </w:r>
      <w:r w:rsidRPr="00542004">
        <w:rPr>
          <w:rFonts w:cs="Arial"/>
        </w:rPr>
        <w:t xml:space="preserve"> because such a use creates a </w:t>
      </w:r>
      <w:r w:rsidR="00F967C2" w:rsidRPr="00542004">
        <w:rPr>
          <w:rFonts w:cs="Arial"/>
        </w:rPr>
        <w:t>likelihood</w:t>
      </w:r>
      <w:r w:rsidRPr="00542004">
        <w:rPr>
          <w:rFonts w:cs="Arial"/>
        </w:rPr>
        <w:t xml:space="preserve"> that the public will believe that you company has official </w:t>
      </w:r>
      <w:r w:rsidR="002E5DDB" w:rsidRPr="00542004">
        <w:rPr>
          <w:rFonts w:cs="Arial"/>
        </w:rPr>
        <w:t>approval</w:t>
      </w:r>
      <w:r w:rsidRPr="00542004">
        <w:rPr>
          <w:rFonts w:cs="Arial"/>
        </w:rPr>
        <w:t xml:space="preserve"> </w:t>
      </w:r>
      <w:r w:rsidR="00F967C2" w:rsidRPr="00542004">
        <w:rPr>
          <w:rFonts w:cs="Arial"/>
        </w:rPr>
        <w:t>from the</w:t>
      </w:r>
      <w:r w:rsidRPr="00542004">
        <w:rPr>
          <w:rFonts w:cs="Arial"/>
        </w:rPr>
        <w:t xml:space="preserve"> [</w:t>
      </w:r>
      <w:r w:rsidRPr="00542004">
        <w:rPr>
          <w:rFonts w:cs="Arial"/>
          <w:highlight w:val="yellow"/>
        </w:rPr>
        <w:t>Name of Agency</w:t>
      </w:r>
      <w:r w:rsidRPr="00542004">
        <w:rPr>
          <w:rFonts w:cs="Arial"/>
        </w:rPr>
        <w:t xml:space="preserve">] to use the </w:t>
      </w:r>
      <w:r w:rsidRPr="00542004">
        <w:rPr>
          <w:rFonts w:cs="Arial"/>
          <w:highlight w:val="yellow"/>
        </w:rPr>
        <w:t>[name of property</w:t>
      </w:r>
      <w:r w:rsidRPr="00542004">
        <w:rPr>
          <w:rFonts w:cs="Arial"/>
        </w:rPr>
        <w:t>] in marketing your product(s).</w:t>
      </w:r>
    </w:p>
    <w:p w:rsidR="000766E5" w:rsidRPr="00542004" w:rsidRDefault="000E1F64" w:rsidP="008F0766">
      <w:pPr>
        <w:spacing w:before="240" w:after="240"/>
        <w:rPr>
          <w:rFonts w:cs="Arial"/>
        </w:rPr>
      </w:pPr>
      <w:r w:rsidRPr="00542004">
        <w:rPr>
          <w:rFonts w:cs="Arial"/>
        </w:rPr>
        <w:t xml:space="preserve">Your use of </w:t>
      </w:r>
      <w:r w:rsidRPr="00542004">
        <w:rPr>
          <w:rFonts w:cs="Arial"/>
          <w:highlight w:val="yellow"/>
        </w:rPr>
        <w:t>[name of property]</w:t>
      </w:r>
      <w:r w:rsidRPr="00542004">
        <w:rPr>
          <w:rFonts w:cs="Arial"/>
        </w:rPr>
        <w:t xml:space="preserve"> of the State California property blurs the distinctiveness and value of such an </w:t>
      </w:r>
      <w:r w:rsidRPr="00542004">
        <w:rPr>
          <w:rFonts w:cs="Arial"/>
          <w:highlight w:val="yellow"/>
        </w:rPr>
        <w:t>[name of property]</w:t>
      </w:r>
      <w:r w:rsidRPr="00542004">
        <w:rPr>
          <w:rFonts w:cs="Arial"/>
        </w:rPr>
        <w:t xml:space="preserve">.  In addition to the supporting a claim of </w:t>
      </w:r>
      <w:r w:rsidR="00934DA1">
        <w:rPr>
          <w:rFonts w:cs="Arial"/>
        </w:rPr>
        <w:t>trademark infringement</w:t>
      </w:r>
      <w:r w:rsidRPr="00542004">
        <w:rPr>
          <w:rFonts w:cs="Arial"/>
        </w:rPr>
        <w:t>, your use will also support a dilution claim under both state and federal law, as well as a claim for “blurring.”  (S</w:t>
      </w:r>
      <w:r w:rsidR="00286EE3" w:rsidRPr="00542004">
        <w:rPr>
          <w:rFonts w:cs="Arial"/>
        </w:rPr>
        <w:t>ee, e</w:t>
      </w:r>
      <w:r w:rsidRPr="00542004">
        <w:rPr>
          <w:rFonts w:cs="Arial"/>
        </w:rPr>
        <w:t xml:space="preserve">.g., </w:t>
      </w:r>
      <w:r w:rsidRPr="00542004">
        <w:rPr>
          <w:rFonts w:cs="Arial"/>
          <w:i/>
        </w:rPr>
        <w:t>Toys “R” Us</w:t>
      </w:r>
      <w:r w:rsidRPr="00542004">
        <w:rPr>
          <w:rFonts w:cs="Arial"/>
        </w:rPr>
        <w:t xml:space="preserve"> v. </w:t>
      </w:r>
      <w:proofErr w:type="spellStart"/>
      <w:r w:rsidRPr="00542004">
        <w:rPr>
          <w:rFonts w:cs="Arial"/>
          <w:i/>
        </w:rPr>
        <w:t>Akkaoui</w:t>
      </w:r>
      <w:proofErr w:type="spellEnd"/>
      <w:r w:rsidR="009E290A" w:rsidRPr="00542004">
        <w:rPr>
          <w:rFonts w:cs="Arial"/>
          <w:i/>
        </w:rPr>
        <w:t xml:space="preserve"> </w:t>
      </w:r>
      <w:r w:rsidRPr="00542004">
        <w:rPr>
          <w:rFonts w:cs="Arial"/>
        </w:rPr>
        <w:t>(N.D. Cal 1996)</w:t>
      </w:r>
      <w:r w:rsidR="000C03B4">
        <w:rPr>
          <w:rFonts w:cs="Arial"/>
        </w:rPr>
        <w:t xml:space="preserve"> 40 U.S.P.Q.2d </w:t>
      </w:r>
      <w:r w:rsidRPr="00542004">
        <w:rPr>
          <w:rFonts w:cs="Arial"/>
        </w:rPr>
        <w:t>1836.)</w:t>
      </w:r>
    </w:p>
    <w:p w:rsidR="00107507" w:rsidRPr="00542004" w:rsidRDefault="00107507" w:rsidP="008F0766">
      <w:pPr>
        <w:spacing w:before="240" w:after="240"/>
        <w:rPr>
          <w:rFonts w:cs="Arial"/>
        </w:rPr>
      </w:pPr>
      <w:r w:rsidRPr="00542004">
        <w:rPr>
          <w:rFonts w:cs="Arial"/>
        </w:rPr>
        <w:t>The [</w:t>
      </w:r>
      <w:r w:rsidRPr="00542004">
        <w:rPr>
          <w:rFonts w:cs="Arial"/>
          <w:highlight w:val="yellow"/>
        </w:rPr>
        <w:t>Name of Agency</w:t>
      </w:r>
      <w:r w:rsidRPr="00542004">
        <w:rPr>
          <w:rFonts w:cs="Arial"/>
        </w:rPr>
        <w:t>] does not permit the use of any of its trademark</w:t>
      </w:r>
      <w:r w:rsidR="00C728D0">
        <w:rPr>
          <w:rFonts w:cs="Arial"/>
        </w:rPr>
        <w:t xml:space="preserve"> or service marks intellectual </w:t>
      </w:r>
      <w:r w:rsidRPr="00542004">
        <w:rPr>
          <w:rFonts w:cs="Arial"/>
        </w:rPr>
        <w:t xml:space="preserve">property for the purpose of promoting </w:t>
      </w:r>
      <w:r w:rsidRPr="00542004">
        <w:rPr>
          <w:rFonts w:cs="Arial"/>
          <w:highlight w:val="yellow"/>
        </w:rPr>
        <w:t>[company].</w:t>
      </w:r>
      <w:r w:rsidRPr="00542004">
        <w:rPr>
          <w:rFonts w:cs="Arial"/>
        </w:rPr>
        <w:t xml:space="preserve">  Your product marketing not only constitutes </w:t>
      </w:r>
      <w:r w:rsidR="00C728D0">
        <w:rPr>
          <w:rFonts w:cs="Arial"/>
        </w:rPr>
        <w:t xml:space="preserve">trademark </w:t>
      </w:r>
      <w:r w:rsidRPr="00542004">
        <w:rPr>
          <w:rFonts w:cs="Arial"/>
        </w:rPr>
        <w:t>infringement that also will support a claim for damages, it also violates a well-established policy of [</w:t>
      </w:r>
      <w:r w:rsidRPr="00542004">
        <w:rPr>
          <w:rFonts w:cs="Arial"/>
          <w:highlight w:val="yellow"/>
        </w:rPr>
        <w:t>Name of Agency</w:t>
      </w:r>
      <w:r w:rsidRPr="00542004">
        <w:rPr>
          <w:rFonts w:cs="Arial"/>
        </w:rPr>
        <w:t>] and the State of California.</w:t>
      </w:r>
    </w:p>
    <w:p w:rsidR="008F0766" w:rsidRDefault="00565C07" w:rsidP="008F0766">
      <w:pPr>
        <w:spacing w:before="240" w:after="240"/>
        <w:rPr>
          <w:rFonts w:cs="Arial"/>
        </w:rPr>
      </w:pPr>
      <w:r w:rsidRPr="00542004">
        <w:rPr>
          <w:rFonts w:cs="Arial"/>
        </w:rPr>
        <w:t xml:space="preserve">Finally, your use of </w:t>
      </w:r>
      <w:r w:rsidRPr="00542004">
        <w:rPr>
          <w:rFonts w:cs="Arial"/>
          <w:highlight w:val="yellow"/>
        </w:rPr>
        <w:t>[name of property]</w:t>
      </w:r>
      <w:r w:rsidRPr="00542004">
        <w:rPr>
          <w:rFonts w:cs="Arial"/>
        </w:rPr>
        <w:t xml:space="preserve"> in your advertisement violates Business &amp; Professions Code Section 17533.6. Subdivision (a) of this statue prohibits a non-governmental entity from soliciting the purchase of a product through the use of any term or symbol that could reasonably be interpreted as </w:t>
      </w:r>
      <w:r w:rsidR="008970BA" w:rsidRPr="00542004">
        <w:rPr>
          <w:rFonts w:cs="Arial"/>
        </w:rPr>
        <w:t>implying</w:t>
      </w:r>
      <w:r w:rsidRPr="00542004">
        <w:rPr>
          <w:rFonts w:cs="Arial"/>
        </w:rPr>
        <w:t xml:space="preserve"> a state or local government connection, approval, or endorsement.  As previously stated, your use of </w:t>
      </w:r>
      <w:r w:rsidRPr="00542004">
        <w:rPr>
          <w:rFonts w:cs="Arial"/>
          <w:highlight w:val="yellow"/>
        </w:rPr>
        <w:t>[name of property]</w:t>
      </w:r>
      <w:r w:rsidRPr="00542004">
        <w:rPr>
          <w:rFonts w:cs="Arial"/>
        </w:rPr>
        <w:t xml:space="preserve"> improperly implies a connection with, or</w:t>
      </w:r>
      <w:r w:rsidR="007A6089" w:rsidRPr="00542004">
        <w:rPr>
          <w:rFonts w:cs="Arial"/>
        </w:rPr>
        <w:t xml:space="preserve"> approval from,</w:t>
      </w:r>
      <w:r w:rsidRPr="00542004">
        <w:rPr>
          <w:rFonts w:cs="Arial"/>
        </w:rPr>
        <w:t xml:space="preserve"> </w:t>
      </w:r>
      <w:r w:rsidR="007A6089" w:rsidRPr="00542004">
        <w:rPr>
          <w:rFonts w:cs="Arial"/>
        </w:rPr>
        <w:t>t</w:t>
      </w:r>
      <w:r w:rsidRPr="00542004">
        <w:rPr>
          <w:rFonts w:cs="Arial"/>
        </w:rPr>
        <w:t>he [</w:t>
      </w:r>
      <w:r w:rsidRPr="00542004">
        <w:rPr>
          <w:rFonts w:cs="Arial"/>
          <w:highlight w:val="yellow"/>
        </w:rPr>
        <w:t>Name of Agency</w:t>
      </w:r>
      <w:r w:rsidRPr="00542004">
        <w:rPr>
          <w:rFonts w:cs="Arial"/>
        </w:rPr>
        <w:t>].</w:t>
      </w:r>
    </w:p>
    <w:p w:rsidR="00E72971" w:rsidRPr="00542004" w:rsidRDefault="00565C07" w:rsidP="008F0766">
      <w:pPr>
        <w:spacing w:before="240" w:after="240"/>
        <w:rPr>
          <w:rFonts w:cs="Arial"/>
        </w:rPr>
      </w:pPr>
      <w:r w:rsidRPr="00542004">
        <w:rPr>
          <w:rFonts w:cs="Arial"/>
        </w:rPr>
        <w:t>The</w:t>
      </w:r>
      <w:r w:rsidRPr="00542004">
        <w:rPr>
          <w:rFonts w:cs="Arial"/>
          <w:highlight w:val="yellow"/>
        </w:rPr>
        <w:t xml:space="preserve"> [Name of Agency</w:t>
      </w:r>
      <w:r w:rsidRPr="00542004">
        <w:rPr>
          <w:rFonts w:cs="Arial"/>
        </w:rPr>
        <w:t xml:space="preserve">] demands that you cease and desist within twenty (20) days from the date of this letter your unlawful use of </w:t>
      </w:r>
      <w:r w:rsidR="008970BA" w:rsidRPr="00542004">
        <w:rPr>
          <w:rFonts w:cs="Arial"/>
          <w:highlight w:val="yellow"/>
        </w:rPr>
        <w:t>[name of property]</w:t>
      </w:r>
      <w:r w:rsidR="008970BA" w:rsidRPr="00542004">
        <w:rPr>
          <w:rFonts w:cs="Arial"/>
        </w:rPr>
        <w:t xml:space="preserve"> to market your company/product(s).  The Department will take all steps necessary to protect its </w:t>
      </w:r>
      <w:r w:rsidR="00C728D0">
        <w:rPr>
          <w:rFonts w:cs="Arial"/>
        </w:rPr>
        <w:lastRenderedPageBreak/>
        <w:t>trademark</w:t>
      </w:r>
      <w:r w:rsidR="008D0137" w:rsidRPr="00542004">
        <w:rPr>
          <w:rFonts w:cs="Arial"/>
        </w:rPr>
        <w:t>s</w:t>
      </w:r>
      <w:r w:rsidR="008970BA" w:rsidRPr="00542004">
        <w:rPr>
          <w:rFonts w:cs="Arial"/>
        </w:rPr>
        <w:t>, and will also seek enforcement of</w:t>
      </w:r>
      <w:r w:rsidR="00BB524A" w:rsidRPr="00542004">
        <w:rPr>
          <w:rFonts w:cs="Arial"/>
        </w:rPr>
        <w:t xml:space="preserve"> Business &amp; Professions Code Section 17533.6(a).</w:t>
      </w:r>
    </w:p>
    <w:p w:rsidR="00BB524A" w:rsidRPr="00542004" w:rsidRDefault="00BB524A" w:rsidP="00E72971">
      <w:pPr>
        <w:rPr>
          <w:rFonts w:cs="Arial"/>
        </w:rPr>
      </w:pPr>
      <w:bookmarkStart w:id="0" w:name="_GoBack"/>
      <w:bookmarkEnd w:id="0"/>
      <w:r w:rsidRPr="00542004">
        <w:rPr>
          <w:rFonts w:cs="Arial"/>
        </w:rPr>
        <w:t xml:space="preserve">If forced to proceed with </w:t>
      </w:r>
      <w:r w:rsidR="008D0137" w:rsidRPr="00542004">
        <w:rPr>
          <w:rFonts w:cs="Arial"/>
        </w:rPr>
        <w:t>legal</w:t>
      </w:r>
      <w:r w:rsidRPr="00542004">
        <w:rPr>
          <w:rFonts w:cs="Arial"/>
        </w:rPr>
        <w:t xml:space="preserve"> action, the Department will pursue all available injunctive relief and monetary damages, including seeking to recoup your profits from your unauthorized use of </w:t>
      </w:r>
      <w:r w:rsidRPr="00542004">
        <w:rPr>
          <w:rFonts w:cs="Arial"/>
          <w:highlight w:val="yellow"/>
        </w:rPr>
        <w:t>[name of property]</w:t>
      </w:r>
      <w:r w:rsidRPr="00542004">
        <w:rPr>
          <w:rFonts w:cs="Arial"/>
        </w:rPr>
        <w:t xml:space="preserve"> and recovery of the Department’s attorney fees.  The </w:t>
      </w:r>
      <w:r w:rsidRPr="00542004">
        <w:rPr>
          <w:rFonts w:cs="Arial"/>
          <w:highlight w:val="yellow"/>
        </w:rPr>
        <w:t>[Name of Agency</w:t>
      </w:r>
      <w:r w:rsidRPr="00542004">
        <w:rPr>
          <w:rFonts w:cs="Arial"/>
        </w:rPr>
        <w:t>] will also seek the recovery of punitive damages, as appropriate.  If you would like to discuss this matter further, please contact me at (916) 376-5112.</w:t>
      </w:r>
    </w:p>
    <w:p w:rsidR="00BB524A" w:rsidRPr="00542004" w:rsidRDefault="00BB524A" w:rsidP="00335641">
      <w:pPr>
        <w:spacing w:before="240" w:after="240"/>
        <w:rPr>
          <w:rFonts w:cs="Arial"/>
        </w:rPr>
      </w:pPr>
      <w:r w:rsidRPr="00542004">
        <w:rPr>
          <w:rFonts w:cs="Arial"/>
        </w:rPr>
        <w:t>Sincerely,</w:t>
      </w:r>
    </w:p>
    <w:p w:rsidR="00BB524A" w:rsidRPr="00542004" w:rsidRDefault="00542004" w:rsidP="00335641">
      <w:pPr>
        <w:spacing w:before="720"/>
        <w:rPr>
          <w:rFonts w:cs="Arial"/>
        </w:rPr>
      </w:pPr>
      <w:r>
        <w:rPr>
          <w:rFonts w:cs="Arial"/>
        </w:rPr>
        <w:t>Christopher J. Gill</w:t>
      </w:r>
    </w:p>
    <w:p w:rsidR="00BB524A" w:rsidRPr="00542004" w:rsidRDefault="00BB524A" w:rsidP="00335641">
      <w:pPr>
        <w:rPr>
          <w:rFonts w:cs="Arial"/>
        </w:rPr>
      </w:pPr>
      <w:r w:rsidRPr="00542004">
        <w:rPr>
          <w:rFonts w:cs="Arial"/>
        </w:rPr>
        <w:t>Attorney IV</w:t>
      </w:r>
    </w:p>
    <w:sectPr w:rsidR="00BB524A" w:rsidRPr="00542004" w:rsidSect="006605CA">
      <w:headerReference w:type="first" r:id="rId6"/>
      <w:footerReference w:type="first" r:id="rId7"/>
      <w:type w:val="continuous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EF" w:rsidRDefault="003C08EF">
      <w:r>
        <w:separator/>
      </w:r>
    </w:p>
  </w:endnote>
  <w:endnote w:type="continuationSeparator" w:id="0">
    <w:p w:rsidR="003C08EF" w:rsidRDefault="003C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04" w:rsidRPr="00542004" w:rsidRDefault="00542004" w:rsidP="001167E3">
    <w:pPr>
      <w:tabs>
        <w:tab w:val="center" w:pos="4320"/>
        <w:tab w:val="right" w:pos="8640"/>
      </w:tabs>
      <w:jc w:val="center"/>
      <w:rPr>
        <w:rFonts w:ascii="Century Gothic" w:hAnsi="Century Gothic" w:cs="Century Gothic"/>
        <w:color w:val="0069AA"/>
        <w:sz w:val="17"/>
        <w:szCs w:val="17"/>
      </w:rPr>
    </w:pPr>
    <w:r w:rsidRPr="00542004">
      <w:rPr>
        <w:rFonts w:ascii="Century Gothic" w:hAnsi="Century Gothic" w:cs="Century Gothic"/>
        <w:b/>
        <w:bCs/>
        <w:color w:val="0069AA"/>
        <w:sz w:val="17"/>
        <w:szCs w:val="17"/>
      </w:rPr>
      <w:t xml:space="preserve">OFFICE OF LEGAL SERVICES </w:t>
    </w:r>
    <w:r w:rsidRPr="00542004">
      <w:rPr>
        <w:rFonts w:ascii="Century Gothic" w:hAnsi="Century Gothic" w:cs="Century Gothic"/>
        <w:b/>
        <w:bCs/>
        <w:i/>
        <w:iCs/>
        <w:color w:val="808080"/>
        <w:sz w:val="17"/>
        <w:szCs w:val="17"/>
      </w:rPr>
      <w:t>|</w:t>
    </w:r>
    <w:r w:rsidRPr="00542004">
      <w:rPr>
        <w:rFonts w:ascii="Century Gothic" w:hAnsi="Century Gothic" w:cs="Century Gothic"/>
        <w:b/>
        <w:bCs/>
        <w:color w:val="0069AA"/>
        <w:sz w:val="17"/>
        <w:szCs w:val="17"/>
      </w:rPr>
      <w:t xml:space="preserve"> </w:t>
    </w:r>
    <w:r w:rsidRPr="00542004">
      <w:rPr>
        <w:rFonts w:ascii="Century Gothic" w:hAnsi="Century Gothic" w:cs="Century Gothic"/>
        <w:b/>
        <w:bCs/>
        <w:i/>
        <w:iCs/>
        <w:color w:val="808080"/>
        <w:sz w:val="17"/>
        <w:szCs w:val="17"/>
      </w:rPr>
      <w:t>State of California |California Government Operations Agency</w:t>
    </w:r>
  </w:p>
  <w:p w:rsidR="00542004" w:rsidRPr="00542004" w:rsidRDefault="00542004" w:rsidP="001167E3">
    <w:pPr>
      <w:tabs>
        <w:tab w:val="center" w:pos="4320"/>
        <w:tab w:val="right" w:pos="8640"/>
      </w:tabs>
      <w:jc w:val="center"/>
      <w:rPr>
        <w:rFonts w:ascii="Century Gothic" w:hAnsi="Century Gothic" w:cs="Century Gothic"/>
        <w:b/>
        <w:bCs/>
        <w:i/>
        <w:iCs/>
        <w:color w:val="808080"/>
        <w:sz w:val="17"/>
        <w:szCs w:val="17"/>
      </w:rPr>
    </w:pPr>
    <w:r w:rsidRPr="00542004">
      <w:rPr>
        <w:rFonts w:ascii="Century Gothic" w:hAnsi="Century Gothic" w:cs="Century Gothic"/>
        <w:b/>
        <w:bCs/>
        <w:i/>
        <w:iCs/>
        <w:color w:val="808080"/>
        <w:sz w:val="17"/>
        <w:szCs w:val="17"/>
      </w:rPr>
      <w:t>P.O. Box 989052, MS-102 | West Sacramento, CA 95798-9052 |</w:t>
    </w:r>
    <w:r w:rsidRPr="00542004">
      <w:rPr>
        <w:rFonts w:ascii="Century Gothic" w:hAnsi="Century Gothic" w:cs="Century Gothic"/>
        <w:b/>
        <w:bCs/>
        <w:i/>
        <w:iCs/>
        <w:color w:val="000000"/>
        <w:sz w:val="17"/>
        <w:szCs w:val="17"/>
      </w:rPr>
      <w:t xml:space="preserve"> </w:t>
    </w:r>
    <w:r w:rsidRPr="00542004">
      <w:rPr>
        <w:rFonts w:ascii="Century Gothic" w:hAnsi="Century Gothic" w:cs="Century Gothic"/>
        <w:b/>
        <w:bCs/>
        <w:i/>
        <w:iCs/>
        <w:color w:val="7AC143"/>
        <w:sz w:val="17"/>
        <w:szCs w:val="17"/>
      </w:rPr>
      <w:t>t</w:t>
    </w:r>
    <w:r w:rsidRPr="00542004">
      <w:rPr>
        <w:rFonts w:ascii="Century Gothic" w:hAnsi="Century Gothic" w:cs="Century Gothic"/>
        <w:b/>
        <w:bCs/>
        <w:i/>
        <w:iCs/>
        <w:color w:val="000000"/>
        <w:sz w:val="17"/>
        <w:szCs w:val="17"/>
      </w:rPr>
      <w:t xml:space="preserve"> </w:t>
    </w:r>
    <w:r w:rsidRPr="00542004">
      <w:rPr>
        <w:rFonts w:ascii="Century Gothic" w:hAnsi="Century Gothic" w:cs="Century Gothic"/>
        <w:b/>
        <w:bCs/>
        <w:i/>
        <w:iCs/>
        <w:color w:val="808080"/>
        <w:sz w:val="17"/>
        <w:szCs w:val="17"/>
      </w:rPr>
      <w:t>916.376.5080</w:t>
    </w:r>
    <w:r w:rsidRPr="00542004">
      <w:rPr>
        <w:rFonts w:ascii="Century Gothic" w:hAnsi="Century Gothic" w:cs="Century Gothic"/>
        <w:b/>
        <w:bCs/>
        <w:i/>
        <w:iCs/>
        <w:color w:val="000000"/>
        <w:sz w:val="17"/>
        <w:szCs w:val="17"/>
      </w:rPr>
      <w:t xml:space="preserve"> </w:t>
    </w:r>
    <w:r w:rsidRPr="00542004">
      <w:rPr>
        <w:rFonts w:ascii="Century Gothic" w:hAnsi="Century Gothic" w:cs="Century Gothic"/>
        <w:b/>
        <w:bCs/>
        <w:i/>
        <w:iCs/>
        <w:color w:val="7AC143"/>
        <w:sz w:val="17"/>
        <w:szCs w:val="17"/>
      </w:rPr>
      <w:t>f</w:t>
    </w:r>
    <w:r w:rsidRPr="00542004">
      <w:rPr>
        <w:rFonts w:ascii="Century Gothic" w:hAnsi="Century Gothic" w:cs="Century Gothic"/>
        <w:b/>
        <w:bCs/>
        <w:i/>
        <w:iCs/>
        <w:color w:val="000000"/>
        <w:sz w:val="17"/>
        <w:szCs w:val="17"/>
      </w:rPr>
      <w:t xml:space="preserve"> </w:t>
    </w:r>
    <w:r w:rsidRPr="00542004">
      <w:rPr>
        <w:rFonts w:ascii="Century Gothic" w:hAnsi="Century Gothic" w:cs="Century Gothic"/>
        <w:b/>
        <w:bCs/>
        <w:i/>
        <w:iCs/>
        <w:color w:val="808080"/>
        <w:sz w:val="17"/>
        <w:szCs w:val="17"/>
      </w:rPr>
      <w:t>916.376.5088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EF" w:rsidRDefault="003C08EF">
      <w:r>
        <w:separator/>
      </w:r>
    </w:p>
  </w:footnote>
  <w:footnote w:type="continuationSeparator" w:id="0">
    <w:p w:rsidR="003C08EF" w:rsidRDefault="003C0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1F" w:rsidRPr="00630E34" w:rsidRDefault="00EA191F" w:rsidP="00EA191F">
    <w:pPr>
      <w:tabs>
        <w:tab w:val="center" w:pos="4320"/>
        <w:tab w:val="right" w:pos="8640"/>
      </w:tabs>
      <w:jc w:val="right"/>
      <w:rPr>
        <w:rFonts w:cs="Arial"/>
      </w:rPr>
    </w:pPr>
    <w:r w:rsidRPr="00630E34">
      <w:rPr>
        <w:rFonts w:cs="Arial"/>
        <w:noProof/>
      </w:rPr>
      <w:drawing>
        <wp:inline distT="0" distB="0" distL="0" distR="0" wp14:anchorId="1E045059" wp14:editId="268B2D84">
          <wp:extent cx="3947795" cy="361315"/>
          <wp:effectExtent l="0" t="0" r="0" b="635"/>
          <wp:docPr id="3" name="Picture 3" descr="horz_h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z_hi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79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0E34">
      <w:rPr>
        <w:rFonts w:cs="Arial"/>
      </w:rPr>
      <w:t xml:space="preserve">   </w:t>
    </w:r>
    <w:r w:rsidRPr="00630E34">
      <w:rPr>
        <w:rFonts w:cs="Arial"/>
        <w:b/>
        <w:color w:val="808080"/>
      </w:rPr>
      <w:t>Governor Gavin Newsom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2B"/>
    <w:rsid w:val="00045951"/>
    <w:rsid w:val="000766E5"/>
    <w:rsid w:val="000C03B4"/>
    <w:rsid w:val="000E1F64"/>
    <w:rsid w:val="00107507"/>
    <w:rsid w:val="00113B53"/>
    <w:rsid w:val="001167E3"/>
    <w:rsid w:val="001737B5"/>
    <w:rsid w:val="00176553"/>
    <w:rsid w:val="00186D11"/>
    <w:rsid w:val="00286EE3"/>
    <w:rsid w:val="00291C09"/>
    <w:rsid w:val="002A0205"/>
    <w:rsid w:val="002D689C"/>
    <w:rsid w:val="002E5DDB"/>
    <w:rsid w:val="0031044B"/>
    <w:rsid w:val="00335641"/>
    <w:rsid w:val="003401B0"/>
    <w:rsid w:val="003857BA"/>
    <w:rsid w:val="003910C3"/>
    <w:rsid w:val="003A7FE2"/>
    <w:rsid w:val="003C08EF"/>
    <w:rsid w:val="003D4A51"/>
    <w:rsid w:val="003F608E"/>
    <w:rsid w:val="004D272A"/>
    <w:rsid w:val="004D3782"/>
    <w:rsid w:val="004F46D8"/>
    <w:rsid w:val="00535533"/>
    <w:rsid w:val="00542004"/>
    <w:rsid w:val="0056242B"/>
    <w:rsid w:val="00565C07"/>
    <w:rsid w:val="006075CE"/>
    <w:rsid w:val="00615AC5"/>
    <w:rsid w:val="00625977"/>
    <w:rsid w:val="0065031C"/>
    <w:rsid w:val="006605CA"/>
    <w:rsid w:val="00674859"/>
    <w:rsid w:val="006E4DA0"/>
    <w:rsid w:val="006E55D3"/>
    <w:rsid w:val="006F5EED"/>
    <w:rsid w:val="00716EF9"/>
    <w:rsid w:val="00755C8F"/>
    <w:rsid w:val="007A6089"/>
    <w:rsid w:val="007C24A9"/>
    <w:rsid w:val="007C5462"/>
    <w:rsid w:val="007E2133"/>
    <w:rsid w:val="00800FC3"/>
    <w:rsid w:val="00802927"/>
    <w:rsid w:val="00811B5E"/>
    <w:rsid w:val="00874AF4"/>
    <w:rsid w:val="008836D4"/>
    <w:rsid w:val="008970BA"/>
    <w:rsid w:val="008A5C1E"/>
    <w:rsid w:val="008D0137"/>
    <w:rsid w:val="008F0766"/>
    <w:rsid w:val="008F2085"/>
    <w:rsid w:val="0090778C"/>
    <w:rsid w:val="00934DA1"/>
    <w:rsid w:val="009A4982"/>
    <w:rsid w:val="009B3837"/>
    <w:rsid w:val="009E290A"/>
    <w:rsid w:val="00A45821"/>
    <w:rsid w:val="00AF77B3"/>
    <w:rsid w:val="00B030B8"/>
    <w:rsid w:val="00B2021F"/>
    <w:rsid w:val="00B6202C"/>
    <w:rsid w:val="00B644F1"/>
    <w:rsid w:val="00B779C0"/>
    <w:rsid w:val="00BA7A7F"/>
    <w:rsid w:val="00BB524A"/>
    <w:rsid w:val="00BD61A7"/>
    <w:rsid w:val="00BE62D3"/>
    <w:rsid w:val="00C728D0"/>
    <w:rsid w:val="00CD6F74"/>
    <w:rsid w:val="00E11CEB"/>
    <w:rsid w:val="00E1522B"/>
    <w:rsid w:val="00E72971"/>
    <w:rsid w:val="00EA191F"/>
    <w:rsid w:val="00EC6411"/>
    <w:rsid w:val="00F42D08"/>
    <w:rsid w:val="00F522F1"/>
    <w:rsid w:val="00F568A3"/>
    <w:rsid w:val="00F63A9F"/>
    <w:rsid w:val="00F651E8"/>
    <w:rsid w:val="00F967C2"/>
    <w:rsid w:val="00FB5E3E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9E908"/>
  <w15:chartTrackingRefBased/>
  <w15:docId w15:val="{45D1109B-551E-4B1E-BEBA-7A79911E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6202C"/>
    <w:pPr>
      <w:keepNext/>
      <w:spacing w:before="20" w:after="60"/>
      <w:outlineLvl w:val="0"/>
    </w:pPr>
    <w:rPr>
      <w:b/>
      <w:spacing w:val="80"/>
      <w:sz w:val="16"/>
      <w:szCs w:val="20"/>
    </w:rPr>
  </w:style>
  <w:style w:type="paragraph" w:styleId="Heading2">
    <w:name w:val="heading 2"/>
    <w:basedOn w:val="Normal"/>
    <w:next w:val="Normal"/>
    <w:qFormat/>
    <w:rsid w:val="00B6202C"/>
    <w:pPr>
      <w:keepNext/>
      <w:tabs>
        <w:tab w:val="left" w:pos="1269"/>
      </w:tabs>
      <w:outlineLvl w:val="1"/>
    </w:pPr>
    <w:rPr>
      <w:rFonts w:ascii="Arial Black" w:hAnsi="Arial Black"/>
      <w:b/>
      <w:spacing w:val="3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B6202C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paragraph" w:styleId="BalloonText">
    <w:name w:val="Balloon Text"/>
    <w:basedOn w:val="Normal"/>
    <w:semiHidden/>
    <w:rsid w:val="00B620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5C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5C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61A7"/>
  </w:style>
  <w:style w:type="character" w:customStyle="1" w:styleId="HeaderChar">
    <w:name w:val="Header Char"/>
    <w:link w:val="Header"/>
    <w:uiPriority w:val="99"/>
    <w:rsid w:val="0054200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\OLS\Eo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Eoltrhd.dot</Template>
  <TotalTime>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California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DHohman</dc:creator>
  <cp:keywords/>
  <cp:lastModifiedBy>Moua, Cathy@DGS</cp:lastModifiedBy>
  <cp:revision>9</cp:revision>
  <cp:lastPrinted>2015-07-17T16:37:00Z</cp:lastPrinted>
  <dcterms:created xsi:type="dcterms:W3CDTF">2019-06-26T20:55:00Z</dcterms:created>
  <dcterms:modified xsi:type="dcterms:W3CDTF">2019-07-16T20:19:00Z</dcterms:modified>
</cp:coreProperties>
</file>