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814C" w14:textId="2F78CB79" w:rsidR="00FF253E" w:rsidRPr="00FF253E" w:rsidRDefault="00FF253E" w:rsidP="00E24048">
      <w:pPr>
        <w:pStyle w:val="Heading1"/>
        <w:spacing w:before="0"/>
        <w:rPr>
          <w:color w:val="C00000"/>
          <w:sz w:val="32"/>
          <w:szCs w:val="22"/>
        </w:rPr>
      </w:pPr>
      <w:bookmarkStart w:id="0" w:name="OLE_LINK3"/>
      <w:bookmarkStart w:id="1" w:name="OLE_LINK4"/>
      <w:r w:rsidRPr="00FF253E">
        <w:rPr>
          <w:color w:val="C00000"/>
          <w:sz w:val="32"/>
          <w:szCs w:val="22"/>
        </w:rPr>
        <w:t xml:space="preserve"> </w:t>
      </w:r>
    </w:p>
    <w:p w14:paraId="7B481A83" w14:textId="08B117D2" w:rsidR="009252F7" w:rsidRPr="00551B8C" w:rsidRDefault="001E18C3" w:rsidP="00FF253E">
      <w:pPr>
        <w:pStyle w:val="Heading1"/>
        <w:spacing w:before="0"/>
        <w:jc w:val="center"/>
      </w:pPr>
      <w:r>
        <w:t xml:space="preserve">CALGREEN </w:t>
      </w:r>
      <w:r w:rsidR="001F07DD">
        <w:t>WOR</w:t>
      </w:r>
      <w:r w:rsidR="001774AA">
        <w:t>K</w:t>
      </w:r>
      <w:r w:rsidR="001F07DD">
        <w:t>SHOP NOTICE</w:t>
      </w:r>
    </w:p>
    <w:p w14:paraId="6A284A07" w14:textId="77777777" w:rsidR="00AC3EAD" w:rsidRDefault="009252F7" w:rsidP="00AC3EAD">
      <w:pPr>
        <w:pStyle w:val="Heading1"/>
        <w:spacing w:before="0"/>
        <w:jc w:val="center"/>
      </w:pPr>
      <w:r w:rsidRPr="00551B8C">
        <w:t>CALIFORNIA BUILDING STANDARDS COMMISSION</w:t>
      </w:r>
    </w:p>
    <w:p w14:paraId="6C0D7069" w14:textId="7AF95E82" w:rsidR="009B438F" w:rsidRDefault="00737A86" w:rsidP="00AC3EAD">
      <w:pPr>
        <w:pStyle w:val="Heading1"/>
        <w:spacing w:before="0"/>
        <w:jc w:val="center"/>
      </w:pPr>
      <w:r>
        <w:t>WITH</w:t>
      </w:r>
      <w:r w:rsidR="00F41030">
        <w:t xml:space="preserve"> </w:t>
      </w:r>
      <w:r w:rsidR="00472B13">
        <w:t>DI</w:t>
      </w:r>
      <w:r w:rsidR="009B438F">
        <w:t>VISION OF THE STATE ARCHITECT</w:t>
      </w:r>
    </w:p>
    <w:p w14:paraId="4F8172E6" w14:textId="77777777" w:rsidR="00AC3EAD" w:rsidRPr="00AC3EAD" w:rsidRDefault="00AC3EAD" w:rsidP="00AC3EAD"/>
    <w:p w14:paraId="23D59389" w14:textId="39702904" w:rsidR="00F052FA" w:rsidRPr="00593503" w:rsidRDefault="005F356D" w:rsidP="00593503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2022 California Green Building Standards Code, California Code of Regulations, Title 24, Part 11 (CALGreen) </w:t>
      </w:r>
    </w:p>
    <w:p w14:paraId="3DB0A1D8" w14:textId="77777777" w:rsidR="009252F7" w:rsidRPr="007A6A9F" w:rsidRDefault="009252F7" w:rsidP="0026735A">
      <w:pPr>
        <w:jc w:val="center"/>
        <w:rPr>
          <w:rFonts w:cs="Arial"/>
          <w:b/>
          <w:sz w:val="16"/>
          <w:szCs w:val="16"/>
        </w:rPr>
      </w:pPr>
    </w:p>
    <w:p w14:paraId="3C3DBF46" w14:textId="19096FA5" w:rsidR="009252F7" w:rsidRPr="007A6A9F" w:rsidRDefault="0074460E" w:rsidP="0026735A">
      <w:pPr>
        <w:pStyle w:val="Subtitle"/>
        <w:rPr>
          <w:rFonts w:cs="Arial"/>
          <w:sz w:val="28"/>
          <w:szCs w:val="28"/>
        </w:rPr>
      </w:pPr>
      <w:r>
        <w:rPr>
          <w:rFonts w:cs="Arial"/>
          <w:caps/>
          <w:sz w:val="28"/>
          <w:szCs w:val="28"/>
        </w:rPr>
        <w:t>January 7</w:t>
      </w:r>
      <w:r w:rsidR="00B2088D" w:rsidRPr="007A6A9F">
        <w:rPr>
          <w:rFonts w:cs="Arial"/>
          <w:caps/>
          <w:sz w:val="28"/>
          <w:szCs w:val="28"/>
        </w:rPr>
        <w:t xml:space="preserve">, </w:t>
      </w:r>
      <w:r w:rsidR="00E40BF2">
        <w:rPr>
          <w:rFonts w:cs="Arial"/>
          <w:sz w:val="28"/>
          <w:szCs w:val="28"/>
        </w:rPr>
        <w:t>202</w:t>
      </w:r>
      <w:r>
        <w:rPr>
          <w:rFonts w:cs="Arial"/>
          <w:sz w:val="28"/>
          <w:szCs w:val="28"/>
        </w:rPr>
        <w:t>1</w:t>
      </w:r>
    </w:p>
    <w:p w14:paraId="4CA93E5C" w14:textId="218F608C" w:rsidR="009252F7" w:rsidRPr="00892D6C" w:rsidRDefault="00CA4669" w:rsidP="00892D6C">
      <w:pPr>
        <w:spacing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9</w:t>
      </w:r>
      <w:r w:rsidR="001F07DD">
        <w:rPr>
          <w:rFonts w:cs="Arial"/>
          <w:b/>
          <w:sz w:val="28"/>
          <w:szCs w:val="28"/>
        </w:rPr>
        <w:t>:00</w:t>
      </w:r>
      <w:r w:rsidR="007A6A9F" w:rsidRPr="007A6A9F">
        <w:rPr>
          <w:rFonts w:cs="Arial"/>
          <w:b/>
          <w:sz w:val="28"/>
          <w:szCs w:val="28"/>
        </w:rPr>
        <w:t xml:space="preserve"> </w:t>
      </w:r>
      <w:r w:rsidR="00AC3EAD">
        <w:rPr>
          <w:rFonts w:cs="Arial"/>
          <w:b/>
          <w:sz w:val="28"/>
          <w:szCs w:val="28"/>
        </w:rPr>
        <w:t>a</w:t>
      </w:r>
      <w:r w:rsidR="009252F7" w:rsidRPr="007A6A9F">
        <w:rPr>
          <w:rFonts w:cs="Arial"/>
          <w:b/>
          <w:sz w:val="28"/>
          <w:szCs w:val="28"/>
        </w:rPr>
        <w:t>.</w:t>
      </w:r>
      <w:r w:rsidR="007A6A9F" w:rsidRPr="007A6A9F">
        <w:rPr>
          <w:rFonts w:cs="Arial"/>
          <w:b/>
          <w:sz w:val="28"/>
          <w:szCs w:val="28"/>
        </w:rPr>
        <w:t>m.</w:t>
      </w:r>
    </w:p>
    <w:p w14:paraId="0CB0977D" w14:textId="3D836CC0" w:rsidR="00E40BF2" w:rsidRPr="00E40BF2" w:rsidRDefault="00E40BF2" w:rsidP="00892D6C">
      <w:pPr>
        <w:spacing w:after="240"/>
        <w:rPr>
          <w:rFonts w:cs="Arial"/>
          <w:color w:val="000000"/>
          <w:szCs w:val="24"/>
        </w:rPr>
      </w:pPr>
      <w:r w:rsidRPr="00D85007">
        <w:rPr>
          <w:rFonts w:cs="Arial"/>
          <w:color w:val="000000"/>
          <w:szCs w:val="24"/>
        </w:rPr>
        <w:t xml:space="preserve">In accordance with Governor Newsom’s </w:t>
      </w:r>
      <w:hyperlink r:id="rId8" w:tgtFrame="_blank" w:history="1">
        <w:r w:rsidRPr="00F2020A">
          <w:rPr>
            <w:rStyle w:val="Hyperlink"/>
            <w:rFonts w:cs="Arial"/>
            <w:szCs w:val="24"/>
          </w:rPr>
          <w:t>Executive Orders N-29-20</w:t>
        </w:r>
      </w:hyperlink>
      <w:r w:rsidRPr="00D85007">
        <w:rPr>
          <w:rFonts w:cs="Arial"/>
          <w:color w:val="000000"/>
          <w:szCs w:val="24"/>
        </w:rPr>
        <w:t> and </w:t>
      </w:r>
      <w:hyperlink r:id="rId9" w:tgtFrame="_blank" w:history="1">
        <w:r w:rsidRPr="00D85007">
          <w:rPr>
            <w:rStyle w:val="Hyperlink"/>
            <w:rFonts w:cs="Arial"/>
            <w:szCs w:val="24"/>
          </w:rPr>
          <w:t>N-33-20</w:t>
        </w:r>
      </w:hyperlink>
      <w:r w:rsidRPr="00D85007">
        <w:rPr>
          <w:rFonts w:cs="Arial"/>
          <w:color w:val="000000"/>
          <w:szCs w:val="24"/>
        </w:rPr>
        <w:t xml:space="preserve">, as well as recommendations from the California Department of Public </w:t>
      </w:r>
      <w:r w:rsidRPr="00584857">
        <w:rPr>
          <w:rFonts w:cs="Arial"/>
          <w:color w:val="000000"/>
          <w:szCs w:val="24"/>
        </w:rPr>
        <w:t xml:space="preserve">Health, the California </w:t>
      </w:r>
      <w:r w:rsidRPr="00584857">
        <w:rPr>
          <w:rFonts w:cs="Arial"/>
          <w:bCs/>
          <w:szCs w:val="24"/>
        </w:rPr>
        <w:t>Building Standards Commission</w:t>
      </w:r>
      <w:r w:rsidR="008F0C64">
        <w:rPr>
          <w:rFonts w:cs="Arial"/>
          <w:bCs/>
          <w:szCs w:val="24"/>
        </w:rPr>
        <w:t xml:space="preserve"> and </w:t>
      </w:r>
      <w:r w:rsidR="00845E92">
        <w:rPr>
          <w:rFonts w:cs="Arial"/>
          <w:bCs/>
          <w:szCs w:val="24"/>
        </w:rPr>
        <w:t xml:space="preserve">the </w:t>
      </w:r>
      <w:r w:rsidR="008F0C64">
        <w:rPr>
          <w:rFonts w:cs="Arial"/>
          <w:bCs/>
        </w:rPr>
        <w:t>Division of the State Architect</w:t>
      </w:r>
      <w:r>
        <w:rPr>
          <w:rFonts w:cs="Arial"/>
          <w:bCs/>
          <w:szCs w:val="24"/>
        </w:rPr>
        <w:t xml:space="preserve"> </w:t>
      </w:r>
      <w:r w:rsidR="00935718">
        <w:rPr>
          <w:rFonts w:cs="Arial"/>
          <w:bCs/>
          <w:szCs w:val="24"/>
        </w:rPr>
        <w:t xml:space="preserve">2022 </w:t>
      </w:r>
      <w:proofErr w:type="spellStart"/>
      <w:r w:rsidR="008F0C64">
        <w:rPr>
          <w:rFonts w:cs="Arial"/>
          <w:bCs/>
          <w:szCs w:val="24"/>
        </w:rPr>
        <w:t>CALGreen</w:t>
      </w:r>
      <w:proofErr w:type="spellEnd"/>
      <w:r w:rsidR="00935718">
        <w:rPr>
          <w:rFonts w:cs="Arial"/>
          <w:bCs/>
          <w:szCs w:val="24"/>
        </w:rPr>
        <w:t xml:space="preserve"> Code </w:t>
      </w:r>
      <w:r w:rsidR="006E7040">
        <w:rPr>
          <w:rFonts w:cs="Arial"/>
          <w:bCs/>
          <w:szCs w:val="24"/>
        </w:rPr>
        <w:t>W</w:t>
      </w:r>
      <w:r w:rsidR="008F0C64">
        <w:rPr>
          <w:rFonts w:cs="Arial"/>
          <w:bCs/>
          <w:szCs w:val="24"/>
        </w:rPr>
        <w:t>orkshop</w:t>
      </w:r>
      <w:r w:rsidRPr="00584857">
        <w:rPr>
          <w:rFonts w:cs="Arial"/>
          <w:bCs/>
          <w:szCs w:val="24"/>
        </w:rPr>
        <w:t xml:space="preserve"> will not have</w:t>
      </w:r>
      <w:r w:rsidRPr="00032AD7">
        <w:rPr>
          <w:rFonts w:cs="Arial"/>
          <w:bCs/>
          <w:szCs w:val="24"/>
        </w:rPr>
        <w:t xml:space="preserve"> a physical </w:t>
      </w:r>
      <w:r w:rsidRPr="00E40BF2">
        <w:rPr>
          <w:rFonts w:cs="Arial"/>
          <w:color w:val="000000"/>
          <w:szCs w:val="24"/>
        </w:rPr>
        <w:t>location.</w:t>
      </w:r>
    </w:p>
    <w:p w14:paraId="21B0C845" w14:textId="2306C9E0" w:rsidR="00E40BF2" w:rsidRDefault="00E40BF2" w:rsidP="00892D6C">
      <w:pPr>
        <w:rPr>
          <w:rFonts w:cs="Arial"/>
          <w:color w:val="000000"/>
          <w:szCs w:val="24"/>
        </w:rPr>
      </w:pPr>
      <w:r w:rsidRPr="00E40BF2">
        <w:rPr>
          <w:rFonts w:cs="Arial"/>
          <w:color w:val="000000"/>
          <w:szCs w:val="24"/>
        </w:rPr>
        <w:t xml:space="preserve">Notice is hereby given that the </w:t>
      </w:r>
      <w:r w:rsidR="00191DBF" w:rsidRPr="00C75741">
        <w:rPr>
          <w:rFonts w:cs="Arial"/>
          <w:bCs/>
        </w:rPr>
        <w:t>California Building Standards Commission</w:t>
      </w:r>
      <w:r w:rsidR="00191DBF">
        <w:rPr>
          <w:rFonts w:cs="Arial"/>
          <w:bCs/>
        </w:rPr>
        <w:t>’s (CBSC)</w:t>
      </w:r>
      <w:r w:rsidR="00834412">
        <w:rPr>
          <w:rFonts w:cs="Arial"/>
          <w:bCs/>
        </w:rPr>
        <w:t xml:space="preserve"> and</w:t>
      </w:r>
      <w:r w:rsidR="00191DBF">
        <w:rPr>
          <w:rFonts w:cs="Arial"/>
          <w:bCs/>
        </w:rPr>
        <w:t xml:space="preserve"> </w:t>
      </w:r>
      <w:r w:rsidR="00815CDA">
        <w:rPr>
          <w:rFonts w:cs="Arial"/>
          <w:bCs/>
        </w:rPr>
        <w:t>the Division of</w:t>
      </w:r>
      <w:r w:rsidR="00EB3707">
        <w:rPr>
          <w:rFonts w:cs="Arial"/>
          <w:bCs/>
        </w:rPr>
        <w:t xml:space="preserve"> </w:t>
      </w:r>
      <w:r w:rsidR="00815CDA">
        <w:rPr>
          <w:rFonts w:cs="Arial"/>
          <w:bCs/>
        </w:rPr>
        <w:t xml:space="preserve">the State Architect (DSA) </w:t>
      </w:r>
      <w:r w:rsidR="00191DBF">
        <w:rPr>
          <w:rFonts w:cs="Arial"/>
          <w:bCs/>
        </w:rPr>
        <w:t xml:space="preserve">staff </w:t>
      </w:r>
      <w:r w:rsidR="00191DBF" w:rsidRPr="00C75741">
        <w:rPr>
          <w:rFonts w:cs="Arial"/>
          <w:bCs/>
        </w:rPr>
        <w:t xml:space="preserve">will </w:t>
      </w:r>
      <w:r w:rsidR="00191DBF">
        <w:rPr>
          <w:rFonts w:cs="Arial"/>
          <w:bCs/>
        </w:rPr>
        <w:t xml:space="preserve">present the proposed updates to the 2019 </w:t>
      </w:r>
      <w:r w:rsidR="008B176A">
        <w:rPr>
          <w:rFonts w:cs="Arial"/>
          <w:bCs/>
        </w:rPr>
        <w:t>California Green Building Standards Code (</w:t>
      </w:r>
      <w:proofErr w:type="spellStart"/>
      <w:r w:rsidR="00785978" w:rsidRPr="00D14F86">
        <w:rPr>
          <w:rFonts w:cs="Arial"/>
          <w:bCs/>
        </w:rPr>
        <w:t>CALGreen</w:t>
      </w:r>
      <w:proofErr w:type="spellEnd"/>
      <w:r w:rsidR="008B176A">
        <w:rPr>
          <w:rFonts w:cs="Arial"/>
          <w:bCs/>
        </w:rPr>
        <w:t>)</w:t>
      </w:r>
      <w:r w:rsidR="00191DBF">
        <w:rPr>
          <w:rFonts w:cs="Arial"/>
          <w:bCs/>
        </w:rPr>
        <w:t xml:space="preserve"> for inclusion in the 202</w:t>
      </w:r>
      <w:r w:rsidR="00EB3707">
        <w:rPr>
          <w:rFonts w:cs="Arial"/>
          <w:bCs/>
        </w:rPr>
        <w:t>2</w:t>
      </w:r>
      <w:r w:rsidR="00191DBF">
        <w:rPr>
          <w:rFonts w:cs="Arial"/>
          <w:bCs/>
        </w:rPr>
        <w:t xml:space="preserve"> </w:t>
      </w:r>
      <w:proofErr w:type="spellStart"/>
      <w:r w:rsidR="008B176A">
        <w:rPr>
          <w:rFonts w:cs="Arial"/>
          <w:bCs/>
        </w:rPr>
        <w:t>CALGreen</w:t>
      </w:r>
      <w:proofErr w:type="spellEnd"/>
      <w:r w:rsidR="00C43AD3">
        <w:rPr>
          <w:rFonts w:cs="Arial"/>
          <w:bCs/>
        </w:rPr>
        <w:t xml:space="preserve"> Code during the 2021 </w:t>
      </w:r>
      <w:r w:rsidR="00DA59ED">
        <w:rPr>
          <w:rFonts w:cs="Arial"/>
          <w:bCs/>
        </w:rPr>
        <w:t xml:space="preserve">Triennial </w:t>
      </w:r>
      <w:r w:rsidR="00191DBF">
        <w:rPr>
          <w:rFonts w:cs="Arial"/>
          <w:bCs/>
        </w:rPr>
        <w:t xml:space="preserve">Code Adoption Cycle. </w:t>
      </w:r>
      <w:r w:rsidRPr="00E40BF2">
        <w:rPr>
          <w:rFonts w:cs="Arial"/>
          <w:color w:val="000000"/>
          <w:szCs w:val="24"/>
        </w:rPr>
        <w:t>The public is invited to participate</w:t>
      </w:r>
      <w:r w:rsidR="006D4AB8">
        <w:rPr>
          <w:rFonts w:cs="Arial"/>
          <w:color w:val="000000"/>
          <w:szCs w:val="24"/>
        </w:rPr>
        <w:t>,</w:t>
      </w:r>
      <w:r w:rsidRPr="00E40BF2">
        <w:rPr>
          <w:rFonts w:cs="Arial"/>
          <w:color w:val="000000"/>
          <w:szCs w:val="24"/>
        </w:rPr>
        <w:t xml:space="preserve"> provide input and comments.</w:t>
      </w:r>
    </w:p>
    <w:p w14:paraId="567B5BAF" w14:textId="55792316" w:rsidR="00FF253E" w:rsidRDefault="00FF253E" w:rsidP="00892D6C">
      <w:pPr>
        <w:rPr>
          <w:rFonts w:cs="Arial"/>
          <w:color w:val="000000"/>
          <w:szCs w:val="24"/>
        </w:rPr>
      </w:pPr>
    </w:p>
    <w:p w14:paraId="2343ED05" w14:textId="38001A4B" w:rsidR="00FF253E" w:rsidRPr="0099301A" w:rsidRDefault="00FF253E" w:rsidP="002855CF">
      <w:pPr>
        <w:spacing w:after="240"/>
        <w:rPr>
          <w:rFonts w:cs="Arial"/>
          <w:szCs w:val="24"/>
        </w:rPr>
      </w:pPr>
      <w:r w:rsidRPr="0099301A">
        <w:rPr>
          <w:rFonts w:cs="Arial"/>
          <w:b/>
          <w:szCs w:val="24"/>
        </w:rPr>
        <w:t>Meeting materials may be viewed on</w:t>
      </w:r>
      <w:r w:rsidRPr="0099301A">
        <w:rPr>
          <w:rFonts w:cs="Arial"/>
          <w:szCs w:val="24"/>
        </w:rPr>
        <w:t xml:space="preserve"> </w:t>
      </w:r>
      <w:hyperlink r:id="rId10" w:history="1">
        <w:r w:rsidRPr="00A214A3">
          <w:rPr>
            <w:rStyle w:val="Hyperlink"/>
            <w:rFonts w:cs="Arial"/>
            <w:szCs w:val="24"/>
          </w:rPr>
          <w:t>CBSC’s website:</w:t>
        </w:r>
      </w:hyperlink>
      <w:r w:rsidRPr="0099301A">
        <w:rPr>
          <w:rFonts w:cs="Arial"/>
          <w:szCs w:val="24"/>
        </w:rPr>
        <w:t xml:space="preserve"> dgs.ca.gov/BSC/Rulemaking/2021-Triennial-Code-Adoption-Cycle/Pre-Cycle-Activities-2021-Triennial-Code-Adoption-Cycle</w:t>
      </w:r>
    </w:p>
    <w:p w14:paraId="4276506A" w14:textId="340CD196" w:rsidR="0099301A" w:rsidRPr="00E218B1" w:rsidRDefault="002855CF" w:rsidP="0099301A">
      <w:pPr>
        <w:pBdr>
          <w:bottom w:val="single" w:sz="2" w:space="1" w:color="auto"/>
        </w:pBdr>
        <w:rPr>
          <w:rFonts w:cs="Arial"/>
          <w:b/>
          <w:bCs/>
          <w:szCs w:val="24"/>
        </w:rPr>
      </w:pPr>
      <w:r w:rsidRPr="00E218B1">
        <w:rPr>
          <w:rFonts w:cs="Arial"/>
          <w:b/>
          <w:bCs/>
          <w:szCs w:val="24"/>
        </w:rPr>
        <w:t>The meeting will be webcast live on the CBSC YouTube channel:</w:t>
      </w:r>
    </w:p>
    <w:p w14:paraId="6AD1290D" w14:textId="44D00973" w:rsidR="002855CF" w:rsidRDefault="00730E7E" w:rsidP="0099301A">
      <w:pPr>
        <w:pBdr>
          <w:bottom w:val="single" w:sz="2" w:space="1" w:color="auto"/>
        </w:pBdr>
        <w:rPr>
          <w:rFonts w:cs="Arial"/>
          <w:szCs w:val="24"/>
        </w:rPr>
      </w:pPr>
      <w:hyperlink r:id="rId11" w:history="1">
        <w:r w:rsidR="002855CF" w:rsidRPr="00B83B90">
          <w:rPr>
            <w:rStyle w:val="Hyperlink"/>
            <w:rFonts w:cs="Arial"/>
            <w:szCs w:val="24"/>
          </w:rPr>
          <w:t>CBSC YouTube</w:t>
        </w:r>
      </w:hyperlink>
      <w:r w:rsidR="002855CF">
        <w:rPr>
          <w:rFonts w:cs="Arial"/>
          <w:szCs w:val="24"/>
        </w:rPr>
        <w:t xml:space="preserve"> </w:t>
      </w:r>
      <w:r w:rsidR="00B83B90" w:rsidRPr="00B83B90">
        <w:rPr>
          <w:rFonts w:cs="Arial"/>
          <w:szCs w:val="24"/>
        </w:rPr>
        <w:t>youtu.be/pz_kzF6rnAc</w:t>
      </w:r>
    </w:p>
    <w:p w14:paraId="7C074ABA" w14:textId="520403B8" w:rsidR="00E218B1" w:rsidRDefault="00E218B1" w:rsidP="0099301A">
      <w:pPr>
        <w:pBdr>
          <w:bottom w:val="single" w:sz="2" w:space="1" w:color="auto"/>
        </w:pBdr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The YouTube broadcast will have an active link approximately five minutes prior to the meeting start time. Please be aware the YouTube broadcast has an </w:t>
      </w:r>
      <w:r w:rsidRPr="00E218B1">
        <w:rPr>
          <w:rFonts w:cs="Arial"/>
          <w:b/>
          <w:bCs/>
          <w:szCs w:val="24"/>
        </w:rPr>
        <w:t>approximate 45 second delay.</w:t>
      </w:r>
    </w:p>
    <w:p w14:paraId="7F0F9044" w14:textId="77777777" w:rsidR="00E218B1" w:rsidRDefault="00E218B1" w:rsidP="0099301A">
      <w:pPr>
        <w:pBdr>
          <w:bottom w:val="single" w:sz="2" w:space="1" w:color="auto"/>
        </w:pBdr>
        <w:rPr>
          <w:rFonts w:cs="Arial"/>
          <w:szCs w:val="24"/>
        </w:rPr>
      </w:pPr>
    </w:p>
    <w:p w14:paraId="4FF7C707" w14:textId="77777777" w:rsidR="0099301A" w:rsidRDefault="0099301A" w:rsidP="0099301A">
      <w:pPr>
        <w:rPr>
          <w:rFonts w:cs="Arial"/>
          <w:szCs w:val="24"/>
        </w:rPr>
      </w:pP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</w:p>
    <w:p w14:paraId="6F9B2D2F" w14:textId="77777777" w:rsidR="0099301A" w:rsidRPr="00316063" w:rsidRDefault="0099301A" w:rsidP="0099301A">
      <w:pPr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 by </w:t>
      </w:r>
      <w:r w:rsidRPr="00316063">
        <w:rPr>
          <w:b/>
          <w:bCs/>
          <w:sz w:val="28"/>
          <w:szCs w:val="28"/>
        </w:rPr>
        <w:t>Verizon teleconference line:</w:t>
      </w:r>
    </w:p>
    <w:p w14:paraId="2F215584" w14:textId="77777777" w:rsidR="0099301A" w:rsidRDefault="0099301A" w:rsidP="0099301A"/>
    <w:p w14:paraId="2CDA8318" w14:textId="77777777" w:rsidR="0099301A" w:rsidRPr="00316063" w:rsidRDefault="0099301A" w:rsidP="0099301A">
      <w:pPr>
        <w:rPr>
          <w:b/>
          <w:bCs/>
        </w:rPr>
      </w:pPr>
      <w:r w:rsidRPr="00316063">
        <w:rPr>
          <w:b/>
          <w:bCs/>
        </w:rPr>
        <w:t>Teleconference: 877-953-8408</w:t>
      </w:r>
    </w:p>
    <w:p w14:paraId="55E3F6E6" w14:textId="77777777" w:rsidR="0099301A" w:rsidRDefault="0099301A" w:rsidP="0099301A">
      <w:pPr>
        <w:pBdr>
          <w:bottom w:val="single" w:sz="2" w:space="1" w:color="auto"/>
        </w:pBdr>
        <w:rPr>
          <w:b/>
          <w:bCs/>
        </w:rPr>
      </w:pPr>
      <w:r w:rsidRPr="00316063">
        <w:rPr>
          <w:b/>
          <w:bCs/>
        </w:rPr>
        <w:t>Participant: 3177657</w:t>
      </w:r>
    </w:p>
    <w:p w14:paraId="2583C4D3" w14:textId="3D961B10" w:rsidR="0099301A" w:rsidRDefault="0099301A" w:rsidP="0099301A">
      <w:pPr>
        <w:pBdr>
          <w:bottom w:val="single" w:sz="2" w:space="1" w:color="auto"/>
        </w:pBdr>
        <w:rPr>
          <w:b/>
          <w:bCs/>
        </w:rPr>
      </w:pPr>
    </w:p>
    <w:p w14:paraId="315D3208" w14:textId="77777777" w:rsidR="0099301A" w:rsidRDefault="0099301A" w:rsidP="0099301A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792E2D0A" w14:textId="7FB33C73" w:rsidR="00102315" w:rsidRPr="0099301A" w:rsidRDefault="00730E7E" w:rsidP="0099301A">
      <w:pPr>
        <w:rPr>
          <w:b/>
          <w:bCs/>
        </w:rPr>
      </w:pPr>
      <w:hyperlink r:id="rId12" w:history="1">
        <w:r w:rsidR="00102315" w:rsidRPr="00FC5409">
          <w:rPr>
            <w:rStyle w:val="Hyperlink"/>
            <w:rFonts w:cs="Arial"/>
            <w:szCs w:val="28"/>
          </w:rPr>
          <w:t xml:space="preserve">Join </w:t>
        </w:r>
        <w:r w:rsidR="00770578" w:rsidRPr="00FC5409">
          <w:rPr>
            <w:rStyle w:val="Hyperlink"/>
            <w:rFonts w:cs="Arial"/>
            <w:szCs w:val="28"/>
          </w:rPr>
          <w:t xml:space="preserve">virtual </w:t>
        </w:r>
        <w:r w:rsidR="00102315" w:rsidRPr="00FC5409">
          <w:rPr>
            <w:rStyle w:val="Hyperlink"/>
            <w:rFonts w:cs="Arial"/>
            <w:szCs w:val="28"/>
          </w:rPr>
          <w:t>Zoom Meeting</w:t>
        </w:r>
      </w:hyperlink>
    </w:p>
    <w:p w14:paraId="4675B66D" w14:textId="3FE93B48" w:rsidR="00FC5409" w:rsidRDefault="00FC5409" w:rsidP="00FC5409">
      <w:pPr>
        <w:spacing w:after="240"/>
      </w:pPr>
      <w:r w:rsidRPr="00995E1A">
        <w:t>zoom.us/j/95185471442?pwd=NC9sVGwzdlA5RkN6WE1WQjMyYmxGdz09</w:t>
      </w:r>
    </w:p>
    <w:p w14:paraId="16573611" w14:textId="06B7EA42" w:rsidR="0099301A" w:rsidRDefault="00102315" w:rsidP="007D555E">
      <w:pPr>
        <w:ind w:left="720"/>
        <w:rPr>
          <w:b/>
        </w:rPr>
      </w:pPr>
      <w:r w:rsidRPr="00102315">
        <w:rPr>
          <w:rFonts w:cs="Arial"/>
          <w:b/>
          <w:szCs w:val="24"/>
        </w:rPr>
        <w:lastRenderedPageBreak/>
        <w:t xml:space="preserve">Meeting ID: </w:t>
      </w:r>
      <w:r w:rsidR="00FC5409" w:rsidRPr="00FC5409">
        <w:rPr>
          <w:b/>
          <w:bCs/>
        </w:rPr>
        <w:t>951 8547 1442</w:t>
      </w:r>
    </w:p>
    <w:p w14:paraId="406E5C2B" w14:textId="1C493952" w:rsidR="00102315" w:rsidRDefault="00102315" w:rsidP="007D555E">
      <w:pPr>
        <w:ind w:left="720"/>
        <w:rPr>
          <w:rFonts w:cs="Arial"/>
          <w:b/>
          <w:szCs w:val="24"/>
        </w:rPr>
      </w:pPr>
      <w:r w:rsidRPr="00102315">
        <w:rPr>
          <w:rFonts w:cs="Arial"/>
          <w:b/>
          <w:szCs w:val="24"/>
        </w:rPr>
        <w:t xml:space="preserve">Passcode: </w:t>
      </w:r>
      <w:r w:rsidR="00FC5409" w:rsidRPr="00FC5409">
        <w:rPr>
          <w:b/>
          <w:bCs/>
        </w:rPr>
        <w:t>732560</w:t>
      </w:r>
    </w:p>
    <w:p w14:paraId="3D3E9635" w14:textId="4AE72EDD" w:rsidR="00724D4B" w:rsidRPr="00892D6C" w:rsidRDefault="00770578" w:rsidP="007D555E">
      <w:pPr>
        <w:pStyle w:val="Heading1"/>
        <w:spacing w:after="240"/>
      </w:pPr>
      <w:r w:rsidRPr="00724D4B">
        <w:t>Join Zoom Meeting</w:t>
      </w:r>
      <w:r>
        <w:t xml:space="preserve"> by Phone</w:t>
      </w:r>
      <w:r w:rsidR="00AC1E49">
        <w:t>:</w:t>
      </w:r>
    </w:p>
    <w:p w14:paraId="64D2BE34" w14:textId="77777777" w:rsidR="00102315" w:rsidRPr="00F42E8C" w:rsidRDefault="00102315" w:rsidP="007D555E">
      <w:pPr>
        <w:ind w:left="720"/>
        <w:rPr>
          <w:rFonts w:cs="Arial"/>
          <w:bCs/>
          <w:szCs w:val="24"/>
        </w:rPr>
      </w:pPr>
      <w:r w:rsidRPr="00F42E8C">
        <w:rPr>
          <w:rFonts w:cs="Arial"/>
          <w:bCs/>
          <w:szCs w:val="24"/>
        </w:rPr>
        <w:t>Dial by your location</w:t>
      </w:r>
    </w:p>
    <w:p w14:paraId="525F98FD" w14:textId="7851CFDC" w:rsidR="00770578" w:rsidRDefault="00102315" w:rsidP="0020432C">
      <w:pPr>
        <w:ind w:left="720"/>
        <w:rPr>
          <w:rFonts w:cs="Arial"/>
          <w:bCs/>
          <w:szCs w:val="24"/>
        </w:rPr>
      </w:pPr>
      <w:r w:rsidRPr="00F42E8C">
        <w:rPr>
          <w:rFonts w:cs="Arial"/>
          <w:bCs/>
          <w:szCs w:val="24"/>
        </w:rPr>
        <w:t>+1 669 900 6833 US (San Jose)</w:t>
      </w:r>
    </w:p>
    <w:p w14:paraId="75A028A6" w14:textId="77777777" w:rsidR="0020432C" w:rsidRPr="00F42E8C" w:rsidRDefault="0020432C" w:rsidP="0020432C">
      <w:pPr>
        <w:ind w:left="720"/>
        <w:rPr>
          <w:rFonts w:cs="Arial"/>
          <w:bCs/>
          <w:szCs w:val="24"/>
        </w:rPr>
      </w:pPr>
    </w:p>
    <w:p w14:paraId="7DCB6847" w14:textId="13B997A1" w:rsidR="0099301A" w:rsidRDefault="0099301A" w:rsidP="0099301A">
      <w:pPr>
        <w:ind w:left="720"/>
        <w:rPr>
          <w:b/>
        </w:rPr>
      </w:pPr>
      <w:r w:rsidRPr="00102315">
        <w:rPr>
          <w:rFonts w:cs="Arial"/>
          <w:b/>
          <w:szCs w:val="24"/>
        </w:rPr>
        <w:t xml:space="preserve">Meeting ID: </w:t>
      </w:r>
      <w:r w:rsidR="00FC5409">
        <w:rPr>
          <w:b/>
        </w:rPr>
        <w:t>951 8547 1442</w:t>
      </w:r>
    </w:p>
    <w:p w14:paraId="391A2C3D" w14:textId="63D47A8B" w:rsidR="0099301A" w:rsidRDefault="0099301A" w:rsidP="00FC5409">
      <w:pPr>
        <w:ind w:left="720"/>
        <w:rPr>
          <w:b/>
        </w:rPr>
      </w:pPr>
      <w:r w:rsidRPr="00102315">
        <w:rPr>
          <w:rFonts w:cs="Arial"/>
          <w:b/>
          <w:szCs w:val="24"/>
        </w:rPr>
        <w:t xml:space="preserve">Passcode: </w:t>
      </w:r>
      <w:r w:rsidR="00FC5409">
        <w:rPr>
          <w:b/>
        </w:rPr>
        <w:t>732560</w:t>
      </w:r>
    </w:p>
    <w:p w14:paraId="4AC1FF88" w14:textId="67DB0B93" w:rsidR="00827816" w:rsidRPr="00F42E8C" w:rsidRDefault="00827816" w:rsidP="00827816">
      <w:pPr>
        <w:rPr>
          <w:rFonts w:cs="Arial"/>
          <w:bCs/>
          <w:szCs w:val="24"/>
        </w:rPr>
      </w:pPr>
    </w:p>
    <w:p w14:paraId="0F74F0E8" w14:textId="01E96EB6" w:rsidR="00827816" w:rsidRDefault="008864D3" w:rsidP="00827816">
      <w:pPr>
        <w:pBdr>
          <w:bottom w:val="single" w:sz="2" w:space="1" w:color="auto"/>
        </w:pBdr>
        <w:rPr>
          <w:szCs w:val="24"/>
        </w:rPr>
      </w:pPr>
      <w:r>
        <w:rPr>
          <w:szCs w:val="24"/>
        </w:rPr>
        <w:t xml:space="preserve">**Please see the </w:t>
      </w:r>
      <w:r>
        <w:rPr>
          <w:rFonts w:cs="Arial"/>
          <w:b/>
          <w:bCs/>
          <w:szCs w:val="24"/>
        </w:rPr>
        <w:t xml:space="preserve">Phone </w:t>
      </w:r>
      <w:r w:rsidR="00827816" w:rsidRPr="007D555E">
        <w:rPr>
          <w:rFonts w:cs="Arial"/>
          <w:b/>
          <w:bCs/>
          <w:szCs w:val="24"/>
        </w:rPr>
        <w:t>INSTRUCTIONS</w:t>
      </w:r>
      <w:r w:rsidR="00827816" w:rsidRPr="007D555E">
        <w:rPr>
          <w:szCs w:val="24"/>
        </w:rPr>
        <w:t xml:space="preserve"> at the end of this agenda**</w:t>
      </w:r>
    </w:p>
    <w:p w14:paraId="144AA85C" w14:textId="77777777" w:rsidR="00827816" w:rsidRDefault="00827816" w:rsidP="00827816">
      <w:pPr>
        <w:pBdr>
          <w:bottom w:val="single" w:sz="2" w:space="1" w:color="auto"/>
        </w:pBdr>
        <w:rPr>
          <w:szCs w:val="24"/>
        </w:rPr>
      </w:pPr>
    </w:p>
    <w:p w14:paraId="0F298E1E" w14:textId="77777777" w:rsidR="00827816" w:rsidRPr="007D555E" w:rsidRDefault="00827816" w:rsidP="00827816">
      <w:pPr>
        <w:rPr>
          <w:szCs w:val="24"/>
        </w:rPr>
      </w:pPr>
    </w:p>
    <w:p w14:paraId="39BCFF7B" w14:textId="5D13DD76" w:rsidR="009252F7" w:rsidRPr="00E60730" w:rsidRDefault="00001919" w:rsidP="00E60730">
      <w:pPr>
        <w:pStyle w:val="Heading1"/>
      </w:pPr>
      <w:r w:rsidRPr="00F42E8C">
        <w:t xml:space="preserve">Agenda </w:t>
      </w:r>
      <w:r w:rsidR="009252F7" w:rsidRPr="00F42E8C">
        <w:t>Items:</w:t>
      </w:r>
    </w:p>
    <w:p w14:paraId="6EC61F9F" w14:textId="3F0944FF" w:rsidR="00217214" w:rsidRPr="006F747F" w:rsidRDefault="00191DBF" w:rsidP="006F747F">
      <w:pPr>
        <w:pStyle w:val="ListParagraph"/>
        <w:numPr>
          <w:ilvl w:val="0"/>
          <w:numId w:val="5"/>
        </w:numPr>
        <w:spacing w:before="120"/>
        <w:rPr>
          <w:rFonts w:ascii="Arial" w:hAnsi="Arial"/>
          <w:bCs/>
          <w:szCs w:val="24"/>
        </w:rPr>
      </w:pPr>
      <w:bookmarkStart w:id="2" w:name="OLE_LINK1"/>
      <w:r w:rsidRPr="00DE372B">
        <w:rPr>
          <w:rFonts w:ascii="Arial" w:hAnsi="Arial"/>
          <w:bCs/>
          <w:szCs w:val="24"/>
        </w:rPr>
        <w:t>Introduction and Workshop overview by CBSC</w:t>
      </w:r>
      <w:r w:rsidR="008A6F8D">
        <w:rPr>
          <w:rFonts w:ascii="Arial" w:hAnsi="Arial"/>
          <w:bCs/>
          <w:szCs w:val="24"/>
        </w:rPr>
        <w:t xml:space="preserve"> </w:t>
      </w:r>
      <w:r w:rsidR="00472FE8">
        <w:rPr>
          <w:rFonts w:ascii="Arial" w:hAnsi="Arial"/>
          <w:bCs/>
          <w:szCs w:val="24"/>
        </w:rPr>
        <w:t>and DSA</w:t>
      </w:r>
      <w:r w:rsidRPr="00DE372B">
        <w:rPr>
          <w:rFonts w:ascii="Arial" w:hAnsi="Arial"/>
          <w:bCs/>
          <w:szCs w:val="24"/>
        </w:rPr>
        <w:t xml:space="preserve"> staff </w:t>
      </w:r>
    </w:p>
    <w:p w14:paraId="12DA9739" w14:textId="77777777" w:rsidR="00191DBF" w:rsidRDefault="00191DBF" w:rsidP="00191DBF">
      <w:pPr>
        <w:pStyle w:val="ListParagraph"/>
        <w:rPr>
          <w:bCs/>
        </w:rPr>
      </w:pPr>
    </w:p>
    <w:p w14:paraId="141F610B" w14:textId="3A11AFB4" w:rsidR="00191DBF" w:rsidRDefault="008E1E8C" w:rsidP="00E60730">
      <w:pPr>
        <w:pStyle w:val="Heading1"/>
      </w:pPr>
      <w:r>
        <w:t xml:space="preserve">BSC-CG </w:t>
      </w:r>
      <w:r w:rsidR="0095170A">
        <w:t>Proposed Code Changes</w:t>
      </w:r>
    </w:p>
    <w:p w14:paraId="323FF59A" w14:textId="77777777" w:rsidR="00C305C1" w:rsidRPr="00C305C1" w:rsidRDefault="00C305C1" w:rsidP="00C305C1"/>
    <w:p w14:paraId="2F707CF2" w14:textId="77777777" w:rsidR="008829A9" w:rsidRPr="008829A9" w:rsidRDefault="00834C05" w:rsidP="008829A9">
      <w:pPr>
        <w:numPr>
          <w:ilvl w:val="0"/>
          <w:numId w:val="5"/>
        </w:numPr>
        <w:spacing w:after="240"/>
      </w:pPr>
      <w:r>
        <w:rPr>
          <w:b/>
          <w:bCs/>
        </w:rPr>
        <w:t>Definitions:</w:t>
      </w:r>
    </w:p>
    <w:p w14:paraId="636C8001" w14:textId="3ADF029A" w:rsidR="008829A9" w:rsidRDefault="00C230F2" w:rsidP="008829A9">
      <w:pPr>
        <w:numPr>
          <w:ilvl w:val="1"/>
          <w:numId w:val="5"/>
        </w:numPr>
        <w:spacing w:after="240"/>
      </w:pPr>
      <w:r>
        <w:t xml:space="preserve">Section </w:t>
      </w:r>
      <w:r w:rsidR="009A28CA">
        <w:t>202-</w:t>
      </w:r>
      <w:r w:rsidR="00333A02" w:rsidRPr="00333A02">
        <w:t xml:space="preserve">EV </w:t>
      </w:r>
      <w:r w:rsidR="004A439B">
        <w:t>C</w:t>
      </w:r>
      <w:r w:rsidR="00333A02" w:rsidRPr="00333A02">
        <w:t>apable</w:t>
      </w:r>
      <w:r w:rsidR="005939D6">
        <w:t xml:space="preserve"> (DSA Co-adopt)</w:t>
      </w:r>
    </w:p>
    <w:p w14:paraId="1EEACA9A" w14:textId="711C4BEB" w:rsidR="008829A9" w:rsidRDefault="00C230F2" w:rsidP="008829A9">
      <w:pPr>
        <w:numPr>
          <w:ilvl w:val="1"/>
          <w:numId w:val="5"/>
        </w:numPr>
        <w:spacing w:after="240"/>
      </w:pPr>
      <w:r>
        <w:t xml:space="preserve">Section </w:t>
      </w:r>
      <w:r w:rsidR="009A28CA">
        <w:t>202-</w:t>
      </w:r>
      <w:r w:rsidR="00333A02" w:rsidRPr="00333A02">
        <w:t xml:space="preserve">EV Ready </w:t>
      </w:r>
      <w:r w:rsidR="006A7588">
        <w:t>(DSA Co-adopt)</w:t>
      </w:r>
    </w:p>
    <w:p w14:paraId="7CE97142" w14:textId="7DF2EE19" w:rsidR="00333A02" w:rsidRPr="00333A02" w:rsidRDefault="00C230F2" w:rsidP="008829A9">
      <w:pPr>
        <w:numPr>
          <w:ilvl w:val="1"/>
          <w:numId w:val="5"/>
        </w:numPr>
        <w:spacing w:after="240"/>
      </w:pPr>
      <w:r>
        <w:t xml:space="preserve">Section </w:t>
      </w:r>
      <w:r w:rsidR="009A28CA">
        <w:t>202-</w:t>
      </w:r>
      <w:r w:rsidR="004A439B">
        <w:t>N</w:t>
      </w:r>
      <w:r w:rsidR="00333A02" w:rsidRPr="00333A02">
        <w:t xml:space="preserve">onwater </w:t>
      </w:r>
      <w:r w:rsidR="00834C05">
        <w:t>U</w:t>
      </w:r>
      <w:r w:rsidR="00333A02" w:rsidRPr="00333A02">
        <w:t>rinal</w:t>
      </w:r>
      <w:r w:rsidR="00834C05">
        <w:t xml:space="preserve"> with Drain Cleansing Action</w:t>
      </w:r>
      <w:r w:rsidR="006A7588">
        <w:t xml:space="preserve"> (DSA Co-adopt)</w:t>
      </w:r>
    </w:p>
    <w:p w14:paraId="6A1405C6" w14:textId="6E6B4EAD" w:rsidR="0097759F" w:rsidRPr="00E3269B" w:rsidRDefault="00333A02" w:rsidP="007A319C">
      <w:pPr>
        <w:numPr>
          <w:ilvl w:val="0"/>
          <w:numId w:val="5"/>
        </w:numPr>
        <w:spacing w:after="240"/>
      </w:pPr>
      <w:r>
        <w:rPr>
          <w:b/>
          <w:bCs/>
        </w:rPr>
        <w:t xml:space="preserve"> </w:t>
      </w:r>
      <w:r w:rsidR="00B52BF0">
        <w:rPr>
          <w:b/>
          <w:bCs/>
        </w:rPr>
        <w:t>Chapter 5</w:t>
      </w:r>
      <w:r w:rsidR="00132586">
        <w:rPr>
          <w:b/>
          <w:bCs/>
        </w:rPr>
        <w:t xml:space="preserve"> &amp; A5</w:t>
      </w:r>
      <w:r w:rsidR="00B52BF0">
        <w:rPr>
          <w:b/>
          <w:bCs/>
        </w:rPr>
        <w:t xml:space="preserve">: </w:t>
      </w:r>
      <w:r w:rsidR="00A44247">
        <w:rPr>
          <w:b/>
          <w:bCs/>
        </w:rPr>
        <w:t>Electric Vehicle (EV) Charging</w:t>
      </w:r>
    </w:p>
    <w:p w14:paraId="54AEB7AE" w14:textId="45311E98" w:rsidR="00E3269B" w:rsidRPr="006A7588" w:rsidRDefault="00132586" w:rsidP="007D3003">
      <w:pPr>
        <w:numPr>
          <w:ilvl w:val="1"/>
          <w:numId w:val="35"/>
        </w:numPr>
        <w:spacing w:after="240"/>
        <w:rPr>
          <w:bCs/>
        </w:rPr>
      </w:pPr>
      <w:r>
        <w:rPr>
          <w:rFonts w:cs="Arial"/>
        </w:rPr>
        <w:t>5.106.5.3-</w:t>
      </w:r>
      <w:r w:rsidR="00E3269B">
        <w:rPr>
          <w:rFonts w:cs="Arial"/>
        </w:rPr>
        <w:t>A</w:t>
      </w:r>
      <w:r w:rsidR="00E3269B" w:rsidRPr="000A7D9F">
        <w:rPr>
          <w:rFonts w:cs="Arial"/>
        </w:rPr>
        <w:t xml:space="preserve">dd the requirement for 1 level 2 charger as </w:t>
      </w:r>
      <w:r w:rsidR="00E3269B" w:rsidRPr="006A7588">
        <w:rPr>
          <w:rFonts w:cs="Arial"/>
        </w:rPr>
        <w:t>mandatory</w:t>
      </w:r>
      <w:r w:rsidR="00E3269B" w:rsidRPr="006A7588">
        <w:rPr>
          <w:bCs/>
        </w:rPr>
        <w:t xml:space="preserve"> </w:t>
      </w:r>
      <w:r w:rsidR="006A7588" w:rsidRPr="006A7588">
        <w:rPr>
          <w:bCs/>
        </w:rPr>
        <w:t>(DSA Co-adopt)</w:t>
      </w:r>
    </w:p>
    <w:p w14:paraId="2709D222" w14:textId="535EAEEA" w:rsidR="00F07F92" w:rsidRPr="00E5182F" w:rsidRDefault="00132586" w:rsidP="006737E0">
      <w:pPr>
        <w:numPr>
          <w:ilvl w:val="1"/>
          <w:numId w:val="35"/>
        </w:numPr>
        <w:spacing w:after="240"/>
        <w:rPr>
          <w:bCs/>
        </w:rPr>
      </w:pPr>
      <w:r>
        <w:t>A5.106.5.3-</w:t>
      </w:r>
      <w:r w:rsidR="00237E34" w:rsidRPr="00237E34">
        <w:rPr>
          <w:rFonts w:cs="Arial"/>
        </w:rPr>
        <w:t xml:space="preserve"> </w:t>
      </w:r>
      <w:r w:rsidR="00237E34">
        <w:rPr>
          <w:rFonts w:cs="Arial"/>
        </w:rPr>
        <w:t>A</w:t>
      </w:r>
      <w:r w:rsidR="00237E34" w:rsidRPr="000A7D9F">
        <w:rPr>
          <w:rFonts w:cs="Arial"/>
        </w:rPr>
        <w:t>dd the requirement for level 2 charger</w:t>
      </w:r>
      <w:r w:rsidR="00237E34">
        <w:rPr>
          <w:rFonts w:cs="Arial"/>
        </w:rPr>
        <w:t>s</w:t>
      </w:r>
      <w:r w:rsidR="00237E34" w:rsidRPr="000A7D9F">
        <w:rPr>
          <w:rFonts w:cs="Arial"/>
        </w:rPr>
        <w:t xml:space="preserve"> as </w:t>
      </w:r>
      <w:r w:rsidR="00237E34">
        <w:rPr>
          <w:rFonts w:cs="Arial"/>
        </w:rPr>
        <w:t>voluntary</w:t>
      </w:r>
      <w:r w:rsidR="000919E7">
        <w:rPr>
          <w:rFonts w:cs="Arial"/>
        </w:rPr>
        <w:t xml:space="preserve"> </w:t>
      </w:r>
      <w:r w:rsidR="00D04066">
        <w:rPr>
          <w:rFonts w:cs="Arial"/>
        </w:rPr>
        <w:t>for</w:t>
      </w:r>
      <w:r w:rsidR="000919E7">
        <w:rPr>
          <w:rFonts w:cs="Arial"/>
        </w:rPr>
        <w:t xml:space="preserve"> Tier1 and 2</w:t>
      </w:r>
    </w:p>
    <w:p w14:paraId="1BBC00FE" w14:textId="2C313E80" w:rsidR="00E5182F" w:rsidRPr="00E5182F" w:rsidRDefault="00E5182F" w:rsidP="00125D25">
      <w:pPr>
        <w:numPr>
          <w:ilvl w:val="0"/>
          <w:numId w:val="5"/>
        </w:numPr>
        <w:spacing w:after="240"/>
        <w:rPr>
          <w:bCs/>
        </w:rPr>
      </w:pPr>
      <w:r>
        <w:rPr>
          <w:b/>
          <w:bCs/>
        </w:rPr>
        <w:t>Chapter 5: Electric Vehicle (EV) Charging-</w:t>
      </w:r>
      <w:r w:rsidR="00B61DDB">
        <w:rPr>
          <w:b/>
          <w:bCs/>
        </w:rPr>
        <w:t>Heavy</w:t>
      </w:r>
      <w:r>
        <w:rPr>
          <w:b/>
          <w:bCs/>
        </w:rPr>
        <w:t xml:space="preserve"> &amp;</w:t>
      </w:r>
      <w:r w:rsidR="00B61DDB">
        <w:rPr>
          <w:b/>
          <w:bCs/>
        </w:rPr>
        <w:t xml:space="preserve"> Medium</w:t>
      </w:r>
      <w:r>
        <w:rPr>
          <w:b/>
          <w:bCs/>
        </w:rPr>
        <w:t xml:space="preserve">-duty </w:t>
      </w:r>
      <w:r w:rsidR="00353D58">
        <w:rPr>
          <w:b/>
          <w:bCs/>
        </w:rPr>
        <w:t>Vehicles</w:t>
      </w:r>
    </w:p>
    <w:p w14:paraId="21D87CBF" w14:textId="77777777" w:rsidR="004D4CA3" w:rsidRDefault="00677ACB" w:rsidP="004D4CA3">
      <w:pPr>
        <w:numPr>
          <w:ilvl w:val="0"/>
          <w:numId w:val="5"/>
        </w:numPr>
        <w:spacing w:after="240"/>
        <w:rPr>
          <w:bCs/>
        </w:rPr>
      </w:pPr>
      <w:r>
        <w:rPr>
          <w:rFonts w:cs="Arial"/>
          <w:b/>
        </w:rPr>
        <w:t xml:space="preserve">Chapter </w:t>
      </w:r>
      <w:r w:rsidR="00382223">
        <w:rPr>
          <w:rFonts w:cs="Arial"/>
          <w:b/>
        </w:rPr>
        <w:t>A</w:t>
      </w:r>
      <w:r>
        <w:rPr>
          <w:rFonts w:cs="Arial"/>
          <w:b/>
        </w:rPr>
        <w:t xml:space="preserve">5: </w:t>
      </w:r>
      <w:r w:rsidR="00382223">
        <w:rPr>
          <w:rFonts w:cs="Arial"/>
          <w:b/>
        </w:rPr>
        <w:t xml:space="preserve">Thermal Insulation and Acoustical </w:t>
      </w:r>
      <w:r w:rsidR="00496BE1">
        <w:rPr>
          <w:rFonts w:cs="Arial"/>
          <w:b/>
        </w:rPr>
        <w:t xml:space="preserve">Ceilings and </w:t>
      </w:r>
      <w:r w:rsidR="00382223">
        <w:rPr>
          <w:rFonts w:cs="Arial"/>
          <w:b/>
        </w:rPr>
        <w:t>Wall Panels</w:t>
      </w:r>
    </w:p>
    <w:p w14:paraId="3B2DDCC9" w14:textId="50D2E403" w:rsidR="002D2FD7" w:rsidRPr="004D4CA3" w:rsidRDefault="00C658EC" w:rsidP="004D4CA3">
      <w:pPr>
        <w:numPr>
          <w:ilvl w:val="0"/>
          <w:numId w:val="43"/>
        </w:numPr>
        <w:spacing w:after="240"/>
        <w:ind w:left="720"/>
        <w:rPr>
          <w:bCs/>
        </w:rPr>
      </w:pPr>
      <w:r w:rsidRPr="004D4CA3">
        <w:rPr>
          <w:rFonts w:cs="Arial"/>
          <w:bCs/>
        </w:rPr>
        <w:t xml:space="preserve">A5.504.4.8 </w:t>
      </w:r>
      <w:r w:rsidR="00125D25" w:rsidRPr="004D4CA3">
        <w:rPr>
          <w:rFonts w:cs="Arial"/>
          <w:bCs/>
        </w:rPr>
        <w:t xml:space="preserve">Thermal insulation </w:t>
      </w:r>
      <w:r w:rsidR="001A7CC4" w:rsidRPr="004D4CA3">
        <w:rPr>
          <w:rFonts w:cs="Arial"/>
          <w:bCs/>
        </w:rPr>
        <w:t>Tier 1</w:t>
      </w:r>
      <w:r w:rsidR="00493850" w:rsidRPr="004D4CA3">
        <w:rPr>
          <w:rFonts w:cs="Arial"/>
          <w:bCs/>
        </w:rPr>
        <w:t>-Move to mandatory</w:t>
      </w:r>
      <w:r w:rsidR="00EC13A7" w:rsidRPr="004D4CA3">
        <w:rPr>
          <w:rFonts w:cs="Arial"/>
          <w:bCs/>
        </w:rPr>
        <w:t xml:space="preserve"> 5.504.</w:t>
      </w:r>
      <w:r w:rsidR="00095FD2" w:rsidRPr="004D4CA3">
        <w:rPr>
          <w:rFonts w:cs="Arial"/>
          <w:bCs/>
        </w:rPr>
        <w:t>6</w:t>
      </w:r>
      <w:r w:rsidR="004C5EBB">
        <w:rPr>
          <w:rFonts w:cs="Arial"/>
          <w:bCs/>
        </w:rPr>
        <w:t xml:space="preserve"> (DSA Co-adopt)</w:t>
      </w:r>
    </w:p>
    <w:p w14:paraId="2C4CEA83" w14:textId="77777777" w:rsidR="002D2FD7" w:rsidRPr="002D2FD7" w:rsidRDefault="001A7CC4" w:rsidP="004D4CA3">
      <w:pPr>
        <w:numPr>
          <w:ilvl w:val="0"/>
          <w:numId w:val="43"/>
        </w:numPr>
        <w:spacing w:after="240"/>
        <w:ind w:left="720"/>
        <w:rPr>
          <w:bCs/>
        </w:rPr>
      </w:pPr>
      <w:r w:rsidRPr="002D2FD7">
        <w:rPr>
          <w:rFonts w:cs="Arial"/>
          <w:bCs/>
        </w:rPr>
        <w:t xml:space="preserve">A5.504.4.8.1 Thermal </w:t>
      </w:r>
      <w:r w:rsidR="00493850" w:rsidRPr="002D2FD7">
        <w:rPr>
          <w:rFonts w:cs="Arial"/>
          <w:bCs/>
        </w:rPr>
        <w:t>I</w:t>
      </w:r>
      <w:r w:rsidRPr="002D2FD7">
        <w:rPr>
          <w:rFonts w:cs="Arial"/>
          <w:bCs/>
        </w:rPr>
        <w:t xml:space="preserve">nsulation </w:t>
      </w:r>
      <w:r w:rsidR="00493850" w:rsidRPr="002D2FD7">
        <w:rPr>
          <w:rFonts w:cs="Arial"/>
          <w:bCs/>
        </w:rPr>
        <w:t>Tier 2-</w:t>
      </w:r>
      <w:r w:rsidR="00B1123A" w:rsidRPr="002D2FD7">
        <w:rPr>
          <w:rFonts w:cs="Arial"/>
          <w:bCs/>
        </w:rPr>
        <w:t>Move to Tier 1 A5.504.4.8</w:t>
      </w:r>
    </w:p>
    <w:p w14:paraId="36C905F0" w14:textId="214FFD38" w:rsidR="00FA4C4F" w:rsidRPr="002D2FD7" w:rsidRDefault="001A7CC4" w:rsidP="004D4CA3">
      <w:pPr>
        <w:numPr>
          <w:ilvl w:val="0"/>
          <w:numId w:val="43"/>
        </w:numPr>
        <w:spacing w:after="240"/>
        <w:ind w:left="720"/>
        <w:rPr>
          <w:bCs/>
        </w:rPr>
      </w:pPr>
      <w:r w:rsidRPr="002D2FD7">
        <w:rPr>
          <w:rFonts w:cs="Arial"/>
          <w:bCs/>
        </w:rPr>
        <w:t>A5.504.4.9 Acoustical Ceilings and Wall Panels</w:t>
      </w:r>
      <w:r w:rsidR="00493850" w:rsidRPr="002D2FD7">
        <w:rPr>
          <w:rFonts w:cs="Arial"/>
          <w:bCs/>
        </w:rPr>
        <w:t>-</w:t>
      </w:r>
      <w:r w:rsidR="00EC13A7" w:rsidRPr="002D2FD7">
        <w:rPr>
          <w:rFonts w:cs="Arial"/>
          <w:bCs/>
        </w:rPr>
        <w:t>Move to mandatory 5.50</w:t>
      </w:r>
      <w:r w:rsidR="00095FD2" w:rsidRPr="002D2FD7">
        <w:rPr>
          <w:rFonts w:cs="Arial"/>
          <w:bCs/>
        </w:rPr>
        <w:t>4</w:t>
      </w:r>
      <w:r w:rsidR="00EC13A7" w:rsidRPr="002D2FD7">
        <w:rPr>
          <w:rFonts w:cs="Arial"/>
          <w:bCs/>
        </w:rPr>
        <w:t>.</w:t>
      </w:r>
      <w:r w:rsidR="00095FD2" w:rsidRPr="002D2FD7">
        <w:rPr>
          <w:rFonts w:cs="Arial"/>
          <w:bCs/>
        </w:rPr>
        <w:t>7</w:t>
      </w:r>
      <w:r w:rsidR="00A434BB">
        <w:rPr>
          <w:rFonts w:cs="Arial"/>
          <w:bCs/>
        </w:rPr>
        <w:t xml:space="preserve"> (DSA Co-adopt)</w:t>
      </w:r>
    </w:p>
    <w:p w14:paraId="558AB3D0" w14:textId="69EBC60F" w:rsidR="004B2EEC" w:rsidRPr="009278FF" w:rsidRDefault="004B2EEC" w:rsidP="004B2EEC">
      <w:pPr>
        <w:spacing w:after="240"/>
        <w:ind w:left="360"/>
        <w:rPr>
          <w:rFonts w:cs="Arial"/>
          <w:b/>
          <w:sz w:val="28"/>
          <w:szCs w:val="28"/>
        </w:rPr>
      </w:pPr>
      <w:r w:rsidRPr="009278FF">
        <w:rPr>
          <w:rFonts w:cs="Arial"/>
          <w:b/>
          <w:sz w:val="28"/>
          <w:szCs w:val="28"/>
        </w:rPr>
        <w:lastRenderedPageBreak/>
        <w:t>Proposed Code Changes-DSA</w:t>
      </w:r>
    </w:p>
    <w:p w14:paraId="403FF3CE" w14:textId="5CCF3721" w:rsidR="00D86E1C" w:rsidRPr="00D86E1C" w:rsidRDefault="00C516CA" w:rsidP="007D3003">
      <w:pPr>
        <w:numPr>
          <w:ilvl w:val="0"/>
          <w:numId w:val="5"/>
        </w:numPr>
        <w:spacing w:after="240"/>
        <w:rPr>
          <w:rFonts w:cs="Arial"/>
          <w:szCs w:val="24"/>
        </w:rPr>
      </w:pPr>
      <w:r>
        <w:rPr>
          <w:rFonts w:cs="Arial"/>
          <w:b/>
          <w:szCs w:val="24"/>
        </w:rPr>
        <w:t>Chapter 5</w:t>
      </w:r>
      <w:r w:rsidR="00AE46CE">
        <w:rPr>
          <w:rFonts w:cs="Arial"/>
          <w:b/>
          <w:szCs w:val="24"/>
        </w:rPr>
        <w:t>:</w:t>
      </w:r>
      <w:bookmarkStart w:id="3" w:name="_GoBack"/>
      <w:bookmarkEnd w:id="3"/>
    </w:p>
    <w:p w14:paraId="67615915" w14:textId="3DC8DC07" w:rsidR="00C516CA" w:rsidRPr="00E77F21" w:rsidRDefault="00730E7E" w:rsidP="00D86E1C">
      <w:pPr>
        <w:pStyle w:val="ListParagraph"/>
        <w:numPr>
          <w:ilvl w:val="1"/>
          <w:numId w:val="5"/>
        </w:numPr>
        <w:spacing w:after="240"/>
        <w:rPr>
          <w:rFonts w:ascii="Arial" w:hAnsi="Arial" w:cs="Arial"/>
          <w:sz w:val="24"/>
          <w:szCs w:val="24"/>
        </w:rPr>
      </w:pPr>
      <w:r w:rsidRPr="00730E7E">
        <w:rPr>
          <w:rFonts w:ascii="Arial" w:hAnsi="Arial" w:cs="Arial"/>
          <w:bCs/>
          <w:sz w:val="24"/>
          <w:szCs w:val="24"/>
        </w:rPr>
        <w:t xml:space="preserve">Section 5.106.12 </w:t>
      </w:r>
      <w:r w:rsidR="00C516CA" w:rsidRPr="00730E7E">
        <w:rPr>
          <w:rFonts w:ascii="Arial" w:hAnsi="Arial" w:cs="Arial"/>
          <w:bCs/>
          <w:sz w:val="24"/>
          <w:szCs w:val="24"/>
        </w:rPr>
        <w:t>Shade Trees</w:t>
      </w:r>
      <w:r w:rsidR="00C516CA" w:rsidRPr="00E77F21">
        <w:rPr>
          <w:rFonts w:ascii="Arial" w:hAnsi="Arial" w:cs="Arial"/>
          <w:b/>
          <w:sz w:val="24"/>
          <w:szCs w:val="24"/>
        </w:rPr>
        <w:t>-</w:t>
      </w:r>
      <w:r w:rsidR="00C516CA" w:rsidRPr="00E77F21">
        <w:rPr>
          <w:rFonts w:ascii="Arial" w:hAnsi="Arial" w:cs="Arial"/>
          <w:sz w:val="24"/>
          <w:szCs w:val="24"/>
        </w:rPr>
        <w:t>Amending language fir clarity of play fields in landscape</w:t>
      </w:r>
      <w:r w:rsidR="00980FFF" w:rsidRPr="00E77F21">
        <w:rPr>
          <w:rFonts w:ascii="Arial" w:hAnsi="Arial" w:cs="Arial"/>
          <w:sz w:val="24"/>
          <w:szCs w:val="24"/>
        </w:rPr>
        <w:t xml:space="preserve"> areas and for requirements in parking areas.</w:t>
      </w:r>
    </w:p>
    <w:p w14:paraId="150FE9A2" w14:textId="1F13856F" w:rsidR="00C516CA" w:rsidRPr="00E77F21" w:rsidRDefault="00730E7E" w:rsidP="00D86E1C">
      <w:pPr>
        <w:pStyle w:val="ListParagraph"/>
        <w:numPr>
          <w:ilvl w:val="1"/>
          <w:numId w:val="5"/>
        </w:numPr>
        <w:spacing w:after="240"/>
        <w:rPr>
          <w:rFonts w:ascii="Arial" w:hAnsi="Arial" w:cs="Arial"/>
          <w:sz w:val="24"/>
          <w:szCs w:val="24"/>
        </w:rPr>
      </w:pPr>
      <w:r w:rsidRPr="00730E7E">
        <w:rPr>
          <w:rFonts w:ascii="Arial" w:hAnsi="Arial" w:cs="Arial"/>
          <w:bCs/>
          <w:sz w:val="24"/>
          <w:szCs w:val="24"/>
        </w:rPr>
        <w:t xml:space="preserve">Section 5.106.3 </w:t>
      </w:r>
      <w:r w:rsidR="00980FFF" w:rsidRPr="00730E7E">
        <w:rPr>
          <w:rFonts w:ascii="Arial" w:hAnsi="Arial" w:cs="Arial"/>
          <w:bCs/>
          <w:sz w:val="24"/>
          <w:szCs w:val="24"/>
        </w:rPr>
        <w:t>CO2 Monitors</w:t>
      </w:r>
      <w:r w:rsidR="00980FFF" w:rsidRPr="00E77F21">
        <w:rPr>
          <w:rFonts w:ascii="Arial" w:hAnsi="Arial" w:cs="Arial"/>
          <w:b/>
          <w:sz w:val="24"/>
          <w:szCs w:val="24"/>
        </w:rPr>
        <w:t>-</w:t>
      </w:r>
      <w:r w:rsidR="00980FFF" w:rsidRPr="00E77F21">
        <w:rPr>
          <w:rFonts w:ascii="Arial" w:hAnsi="Arial" w:cs="Arial"/>
          <w:sz w:val="24"/>
          <w:szCs w:val="24"/>
        </w:rPr>
        <w:t xml:space="preserve">Providing regulatory requirements and guidance </w:t>
      </w:r>
      <w:r w:rsidR="00BA1051" w:rsidRPr="00E77F21">
        <w:rPr>
          <w:rFonts w:ascii="Arial" w:hAnsi="Arial" w:cs="Arial"/>
          <w:sz w:val="24"/>
          <w:szCs w:val="24"/>
        </w:rPr>
        <w:t xml:space="preserve">on CO2 Monitors as required by </w:t>
      </w:r>
      <w:r w:rsidR="00980FFF" w:rsidRPr="00E77F21">
        <w:rPr>
          <w:rFonts w:ascii="Arial" w:hAnsi="Arial" w:cs="Arial"/>
          <w:sz w:val="24"/>
          <w:szCs w:val="24"/>
        </w:rPr>
        <w:t>PUC 1625</w:t>
      </w:r>
      <w:r w:rsidR="00F851F8" w:rsidRPr="00E77F21">
        <w:rPr>
          <w:rFonts w:ascii="Arial" w:hAnsi="Arial" w:cs="Arial"/>
          <w:sz w:val="24"/>
          <w:szCs w:val="24"/>
        </w:rPr>
        <w:t xml:space="preserve"> (AB 841)</w:t>
      </w:r>
    </w:p>
    <w:p w14:paraId="61379E58" w14:textId="63F04EE7" w:rsidR="00FA4C4F" w:rsidRPr="00FA4C4F" w:rsidRDefault="00FA4C4F" w:rsidP="007D3003">
      <w:pPr>
        <w:numPr>
          <w:ilvl w:val="0"/>
          <w:numId w:val="5"/>
        </w:numPr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>Zero Code</w:t>
      </w:r>
      <w:r w:rsidR="004E44D3">
        <w:rPr>
          <w:rFonts w:cs="Arial"/>
          <w:b/>
          <w:szCs w:val="24"/>
        </w:rPr>
        <w:t xml:space="preserve"> Proposal</w:t>
      </w:r>
      <w:r w:rsidR="007D736F">
        <w:rPr>
          <w:rFonts w:cs="Arial"/>
          <w:b/>
          <w:szCs w:val="24"/>
        </w:rPr>
        <w:t>-</w:t>
      </w:r>
      <w:r w:rsidR="007D736F" w:rsidRPr="006552E8">
        <w:rPr>
          <w:rFonts w:cs="Arial"/>
          <w:bCs/>
          <w:szCs w:val="24"/>
        </w:rPr>
        <w:t>Presented by</w:t>
      </w:r>
      <w:r w:rsidR="007D736F">
        <w:rPr>
          <w:rFonts w:cs="Arial"/>
          <w:b/>
          <w:szCs w:val="24"/>
        </w:rPr>
        <w:t xml:space="preserve"> </w:t>
      </w:r>
      <w:r w:rsidR="007D736F" w:rsidRPr="006552E8">
        <w:rPr>
          <w:rFonts w:cs="Arial"/>
          <w:bCs/>
          <w:szCs w:val="24"/>
        </w:rPr>
        <w:t>Michael M</w:t>
      </w:r>
      <w:r w:rsidR="006120DC" w:rsidRPr="006552E8">
        <w:rPr>
          <w:rFonts w:cs="Arial"/>
          <w:bCs/>
          <w:szCs w:val="24"/>
        </w:rPr>
        <w:t>alinowski</w:t>
      </w:r>
    </w:p>
    <w:p w14:paraId="41F455A9" w14:textId="558705D7" w:rsidR="001774AA" w:rsidRDefault="001774AA" w:rsidP="007D3003">
      <w:pPr>
        <w:numPr>
          <w:ilvl w:val="0"/>
          <w:numId w:val="5"/>
        </w:numPr>
        <w:spacing w:line="216" w:lineRule="auto"/>
        <w:rPr>
          <w:b/>
        </w:rPr>
      </w:pPr>
      <w:r>
        <w:rPr>
          <w:b/>
        </w:rPr>
        <w:t>Related Items not on the agenda</w:t>
      </w:r>
      <w:r w:rsidRPr="00C8693E">
        <w:rPr>
          <w:b/>
        </w:rPr>
        <w:t xml:space="preserve"> </w:t>
      </w:r>
    </w:p>
    <w:p w14:paraId="37F7F3F4" w14:textId="77777777" w:rsidR="001774AA" w:rsidRDefault="001774AA" w:rsidP="001774AA">
      <w:pPr>
        <w:spacing w:line="216" w:lineRule="auto"/>
        <w:ind w:left="360"/>
        <w:rPr>
          <w:b/>
        </w:rPr>
      </w:pPr>
    </w:p>
    <w:p w14:paraId="05BEE173" w14:textId="6E58063D" w:rsidR="00892D6C" w:rsidRDefault="00A84D96" w:rsidP="007D3003">
      <w:pPr>
        <w:numPr>
          <w:ilvl w:val="0"/>
          <w:numId w:val="5"/>
        </w:numPr>
        <w:spacing w:line="216" w:lineRule="auto"/>
        <w:rPr>
          <w:b/>
        </w:rPr>
      </w:pPr>
      <w:r w:rsidRPr="00C8693E">
        <w:rPr>
          <w:b/>
        </w:rPr>
        <w:t>Adjourn</w:t>
      </w:r>
    </w:p>
    <w:p w14:paraId="70689120" w14:textId="77777777" w:rsidR="00892D6C" w:rsidRDefault="00892D6C">
      <w:pPr>
        <w:rPr>
          <w:b/>
        </w:rPr>
      </w:pPr>
      <w:r>
        <w:rPr>
          <w:b/>
        </w:rPr>
        <w:br w:type="page"/>
      </w:r>
    </w:p>
    <w:p w14:paraId="5930776D" w14:textId="5CDCC2DA" w:rsidR="00A84D96" w:rsidRDefault="007909E1" w:rsidP="00892D6C">
      <w:pPr>
        <w:pStyle w:val="Heading1"/>
      </w:pPr>
      <w:r>
        <w:lastRenderedPageBreak/>
        <w:t>MEETING</w:t>
      </w:r>
      <w:r w:rsidRPr="0028593C">
        <w:t xml:space="preserve"> INSTRUCTIONS</w:t>
      </w:r>
    </w:p>
    <w:p w14:paraId="5B12D024" w14:textId="77777777" w:rsidR="00CE4D23" w:rsidRPr="00264652" w:rsidRDefault="00CE4D23" w:rsidP="00CE4D23">
      <w:pPr>
        <w:numPr>
          <w:ilvl w:val="0"/>
          <w:numId w:val="26"/>
        </w:numPr>
        <w:spacing w:before="120" w:after="120"/>
        <w:ind w:left="360"/>
        <w:rPr>
          <w:rFonts w:cs="Arial"/>
          <w:szCs w:val="24"/>
        </w:rPr>
      </w:pPr>
      <w:r w:rsidRPr="00264652">
        <w:rPr>
          <w:rFonts w:cs="Arial"/>
          <w:bCs/>
          <w:szCs w:val="24"/>
        </w:rPr>
        <w:t>The California Building Standards Commission (CBSC)</w:t>
      </w:r>
      <w:r w:rsidRPr="00264652">
        <w:rPr>
          <w:rFonts w:cs="Arial"/>
          <w:szCs w:val="24"/>
        </w:rPr>
        <w:t xml:space="preserve"> meetings operate under the requirements of the Bagley-Keene Open Meeting Act (Act) set forth in </w:t>
      </w:r>
      <w:hyperlink r:id="rId13" w:history="1">
        <w:r w:rsidRPr="00264652">
          <w:rPr>
            <w:rStyle w:val="Hyperlink"/>
            <w:rFonts w:cs="Arial"/>
            <w:szCs w:val="24"/>
          </w:rPr>
          <w:t>Government Code Section 11120-11132</w:t>
        </w:r>
      </w:hyperlink>
      <w:r w:rsidRPr="00264652">
        <w:rPr>
          <w:rFonts w:cs="Arial"/>
          <w:szCs w:val="24"/>
        </w:rPr>
        <w:t>.</w:t>
      </w:r>
    </w:p>
    <w:p w14:paraId="7BC7DD86" w14:textId="7E5B690A" w:rsidR="00CE4D23" w:rsidRDefault="00CE4D23" w:rsidP="00CE4D23">
      <w:pPr>
        <w:numPr>
          <w:ilvl w:val="0"/>
          <w:numId w:val="26"/>
        </w:numPr>
        <w:spacing w:before="120" w:after="120"/>
        <w:ind w:left="360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CBSC conducts public meetings to ensure adequate opportunity for public participation and to perform a technical review of code changes pursuant to </w:t>
      </w:r>
      <w:hyperlink r:id="rId14" w:history="1">
        <w:r w:rsidRPr="00264652">
          <w:rPr>
            <w:rStyle w:val="Hyperlink"/>
            <w:rFonts w:cs="Arial"/>
            <w:szCs w:val="24"/>
          </w:rPr>
          <w:t>Health and Safety Code Section 18929.1</w:t>
        </w:r>
      </w:hyperlink>
      <w:r w:rsidRPr="00264652">
        <w:rPr>
          <w:rFonts w:cs="Arial"/>
          <w:szCs w:val="24"/>
        </w:rPr>
        <w:t xml:space="preserve">.  Materials reviewed during meetings are available for public review and comment on the </w:t>
      </w:r>
      <w:hyperlink r:id="rId15" w:history="1">
        <w:r w:rsidR="00B85BC9">
          <w:rPr>
            <w:rStyle w:val="Hyperlink"/>
            <w:rFonts w:cs="Arial"/>
            <w:szCs w:val="24"/>
          </w:rPr>
          <w:t>CBSC</w:t>
        </w:r>
        <w:r w:rsidRPr="00264652">
          <w:rPr>
            <w:rStyle w:val="Hyperlink"/>
            <w:rFonts w:cs="Arial"/>
            <w:szCs w:val="24"/>
          </w:rPr>
          <w:t xml:space="preserve"> website</w:t>
        </w:r>
      </w:hyperlink>
      <w:r w:rsidRPr="00264652">
        <w:rPr>
          <w:rFonts w:cs="Arial"/>
          <w:szCs w:val="24"/>
        </w:rPr>
        <w:t xml:space="preserve"> at dgs.ca.gov/BSC. Members of the public may also contact the commission to request a copy of the materials.</w:t>
      </w:r>
    </w:p>
    <w:p w14:paraId="3D8A65D3" w14:textId="77777777" w:rsidR="00CE4D23" w:rsidRPr="00264652" w:rsidRDefault="00CE4D23" w:rsidP="00CE4D23">
      <w:pPr>
        <w:numPr>
          <w:ilvl w:val="0"/>
          <w:numId w:val="26"/>
        </w:numPr>
        <w:spacing w:before="120" w:after="120"/>
        <w:ind w:left="360"/>
        <w:rPr>
          <w:rFonts w:cs="Arial"/>
          <w:szCs w:val="24"/>
        </w:rPr>
      </w:pPr>
      <w:r w:rsidRPr="00CF7CC6">
        <w:rPr>
          <w:rFonts w:cs="Arial"/>
          <w:szCs w:val="24"/>
        </w:rPr>
        <w:t>Requests for accommodations for</w:t>
      </w:r>
      <w:r>
        <w:rPr>
          <w:rFonts w:cs="Arial"/>
          <w:szCs w:val="24"/>
        </w:rPr>
        <w:t xml:space="preserve"> individuals with disabilities </w:t>
      </w:r>
      <w:r w:rsidRPr="00CF7CC6">
        <w:rPr>
          <w:rFonts w:cs="Arial"/>
          <w:szCs w:val="24"/>
        </w:rPr>
        <w:t>should be made to the commissio</w:t>
      </w:r>
      <w:r>
        <w:rPr>
          <w:rFonts w:cs="Arial"/>
          <w:szCs w:val="24"/>
        </w:rPr>
        <w:t xml:space="preserve">n office no later than ten </w:t>
      </w:r>
      <w:r w:rsidRPr="00CF7CC6">
        <w:rPr>
          <w:rFonts w:cs="Arial"/>
          <w:szCs w:val="24"/>
        </w:rPr>
        <w:t>working days prior to the day of the meeting.</w:t>
      </w:r>
    </w:p>
    <w:p w14:paraId="01712B25" w14:textId="747DD0C5" w:rsidR="00CE4D23" w:rsidRPr="00264652" w:rsidRDefault="00CE4D23" w:rsidP="00CE4D23">
      <w:pPr>
        <w:numPr>
          <w:ilvl w:val="0"/>
          <w:numId w:val="26"/>
        </w:numPr>
        <w:spacing w:before="120" w:after="120"/>
        <w:ind w:left="360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Meetings are subject to cancellation, and agenda items are subject to being taken out of order, removal, continuance or referral. </w:t>
      </w:r>
      <w:r w:rsidRPr="00264652">
        <w:rPr>
          <w:rFonts w:cs="Arial"/>
          <w:bCs/>
          <w:szCs w:val="24"/>
        </w:rPr>
        <w:t>Technical difficulties with equipment experienced prior to or during the meeting preventing or inhibiting accessibility accommodation is not cause for not holding or for terminating the scheduled meeting.</w:t>
      </w:r>
    </w:p>
    <w:p w14:paraId="6D90D599" w14:textId="77777777" w:rsidR="00CE4D23" w:rsidRPr="00264652" w:rsidRDefault="00CE4D23" w:rsidP="00D84410">
      <w:pPr>
        <w:numPr>
          <w:ilvl w:val="0"/>
          <w:numId w:val="26"/>
        </w:numPr>
        <w:spacing w:after="100" w:afterAutospacing="1"/>
        <w:ind w:left="360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Please contact the California Building Standards Commission with any questions concerning this meeting notice/agenda at 2525 Natomas Park Drive, Suite 130, Sacramento, California  95833, by telephone at (916) 263-0916, or visit the </w:t>
      </w:r>
      <w:hyperlink r:id="rId16" w:anchor="@ViewBag.JumpTo" w:history="1">
        <w:r w:rsidRPr="00264652">
          <w:rPr>
            <w:rStyle w:val="Hyperlink"/>
            <w:rFonts w:cs="Arial"/>
            <w:szCs w:val="24"/>
          </w:rPr>
          <w:t>CBSC website</w:t>
        </w:r>
      </w:hyperlink>
      <w:r w:rsidRPr="00264652">
        <w:rPr>
          <w:rFonts w:cs="Arial"/>
          <w:szCs w:val="24"/>
        </w:rPr>
        <w:t xml:space="preserve"> at dgs.ca.gov/BSC.</w:t>
      </w:r>
    </w:p>
    <w:bookmarkEnd w:id="0"/>
    <w:bookmarkEnd w:id="1"/>
    <w:bookmarkEnd w:id="2"/>
    <w:p w14:paraId="7FFF8A27" w14:textId="667CA21F" w:rsidR="00F9787F" w:rsidRPr="00F9787F" w:rsidRDefault="00BA5B63" w:rsidP="00892D6C">
      <w:pPr>
        <w:pStyle w:val="Heading1"/>
      </w:pPr>
      <w:r>
        <w:t>Phone</w:t>
      </w:r>
      <w:r w:rsidR="00265A80">
        <w:t xml:space="preserve"> </w:t>
      </w:r>
      <w:r w:rsidR="00F9787F" w:rsidRPr="00F9787F">
        <w:t>INSTRUCTIONS</w:t>
      </w:r>
    </w:p>
    <w:p w14:paraId="22E28718" w14:textId="77777777" w:rsidR="00F42E8C" w:rsidRDefault="00F42E8C" w:rsidP="00F42E8C">
      <w:pPr>
        <w:rPr>
          <w:b/>
          <w:szCs w:val="24"/>
        </w:rPr>
      </w:pPr>
    </w:p>
    <w:p w14:paraId="5376070C" w14:textId="1E6BCDA2" w:rsidR="00F42E8C" w:rsidRPr="00F42E8C" w:rsidRDefault="00F42E8C" w:rsidP="00F42E8C">
      <w:pPr>
        <w:rPr>
          <w:b/>
          <w:szCs w:val="24"/>
        </w:rPr>
      </w:pPr>
      <w:r w:rsidRPr="00F42E8C">
        <w:rPr>
          <w:b/>
          <w:szCs w:val="24"/>
        </w:rPr>
        <w:t>To avoid feedback or other technical issues, please join the meeting through one device only.</w:t>
      </w:r>
    </w:p>
    <w:p w14:paraId="5DC4E699" w14:textId="67614EF2" w:rsidR="00F9787F" w:rsidRPr="00CF7CC6" w:rsidRDefault="00F9787F" w:rsidP="00F9787F">
      <w:pPr>
        <w:spacing w:before="120" w:after="120"/>
        <w:rPr>
          <w:szCs w:val="24"/>
        </w:rPr>
      </w:pPr>
      <w:r w:rsidRPr="00CF7CC6">
        <w:rPr>
          <w:szCs w:val="24"/>
        </w:rPr>
        <w:t xml:space="preserve">If you wish to make a comment on a specific agenda item, </w:t>
      </w:r>
      <w:r w:rsidRPr="00537B8B">
        <w:rPr>
          <w:b/>
          <w:szCs w:val="24"/>
        </w:rPr>
        <w:t xml:space="preserve">please listen for the chair </w:t>
      </w:r>
      <w:r w:rsidR="007D035D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7B8B">
        <w:rPr>
          <w:b/>
          <w:szCs w:val="24"/>
        </w:rPr>
        <w:t>to ask for any comments from the public</w:t>
      </w:r>
      <w:r w:rsidRPr="00CF7CC6">
        <w:rPr>
          <w:szCs w:val="24"/>
        </w:rPr>
        <w:t xml:space="preserve">. </w:t>
      </w:r>
      <w:proofErr w:type="gramStart"/>
      <w:r w:rsidRPr="00CF7CC6">
        <w:rPr>
          <w:szCs w:val="24"/>
        </w:rPr>
        <w:t>At this time</w:t>
      </w:r>
      <w:proofErr w:type="gramEnd"/>
      <w:r w:rsidR="00F42E8C">
        <w:rPr>
          <w:szCs w:val="24"/>
        </w:rPr>
        <w:t>,</w:t>
      </w:r>
      <w:r w:rsidRPr="00CF7CC6">
        <w:rPr>
          <w:szCs w:val="24"/>
        </w:rPr>
        <w:t xml:space="preserve"> </w:t>
      </w:r>
      <w:r w:rsidR="00265A80" w:rsidRPr="00724D4B">
        <w:rPr>
          <w:b/>
          <w:bCs/>
          <w:szCs w:val="24"/>
        </w:rPr>
        <w:t>please unmute your phone</w:t>
      </w:r>
      <w:r w:rsidR="00265A80">
        <w:rPr>
          <w:szCs w:val="24"/>
        </w:rPr>
        <w:t xml:space="preserve">. </w:t>
      </w:r>
      <w:r w:rsidRPr="00CF7CC6">
        <w:rPr>
          <w:szCs w:val="24"/>
        </w:rPr>
        <w:t xml:space="preserve">The chair will take comments from </w:t>
      </w:r>
      <w:r w:rsidR="00830062">
        <w:rPr>
          <w:szCs w:val="24"/>
        </w:rPr>
        <w:t xml:space="preserve">ZOOM </w:t>
      </w:r>
      <w:r w:rsidRPr="00CF7CC6">
        <w:rPr>
          <w:szCs w:val="24"/>
        </w:rPr>
        <w:t>participa</w:t>
      </w:r>
      <w:r w:rsidR="00830062">
        <w:rPr>
          <w:szCs w:val="24"/>
        </w:rPr>
        <w:t>nts in attendance first,</w:t>
      </w:r>
      <w:r w:rsidRPr="00CF7CC6">
        <w:rPr>
          <w:szCs w:val="24"/>
        </w:rPr>
        <w:t xml:space="preserve"> the participants on the</w:t>
      </w:r>
      <w:r w:rsidR="00265A80">
        <w:rPr>
          <w:szCs w:val="24"/>
        </w:rPr>
        <w:t xml:space="preserve"> ZOOM phone line</w:t>
      </w:r>
      <w:r w:rsidR="00830062">
        <w:rPr>
          <w:szCs w:val="24"/>
        </w:rPr>
        <w:t xml:space="preserve"> second, and then from the participants on the teleconference line</w:t>
      </w:r>
      <w:r w:rsidRPr="00CF7CC6">
        <w:rPr>
          <w:szCs w:val="24"/>
        </w:rPr>
        <w:t>.</w:t>
      </w:r>
      <w:r w:rsidR="00265A80">
        <w:rPr>
          <w:szCs w:val="24"/>
        </w:rPr>
        <w:t xml:space="preserve"> When you are done speaking </w:t>
      </w:r>
      <w:r w:rsidR="00265A80" w:rsidRPr="00724D4B">
        <w:rPr>
          <w:b/>
          <w:bCs/>
          <w:szCs w:val="24"/>
        </w:rPr>
        <w:t>please mute your phone</w:t>
      </w:r>
      <w:r w:rsidR="00265A80">
        <w:rPr>
          <w:szCs w:val="24"/>
        </w:rPr>
        <w:t>.</w:t>
      </w:r>
      <w:r w:rsidRPr="00CF7CC6">
        <w:rPr>
          <w:szCs w:val="24"/>
        </w:rPr>
        <w:t xml:space="preserve"> </w:t>
      </w:r>
    </w:p>
    <w:p w14:paraId="1B1A3413" w14:textId="68180B8A" w:rsidR="00F9787F" w:rsidRPr="00CF7CC6" w:rsidRDefault="00F9787F" w:rsidP="00F9787F">
      <w:pPr>
        <w:spacing w:before="120" w:after="120"/>
        <w:rPr>
          <w:szCs w:val="24"/>
        </w:rPr>
      </w:pPr>
      <w:r w:rsidRPr="00CF7CC6">
        <w:rPr>
          <w:szCs w:val="24"/>
        </w:rPr>
        <w:t>The chair will continue through the</w:t>
      </w:r>
      <w:r w:rsidR="001F1115">
        <w:rPr>
          <w:szCs w:val="24"/>
        </w:rPr>
        <w:t xml:space="preserve"> calls</w:t>
      </w:r>
      <w:r w:rsidRPr="00CF7CC6">
        <w:rPr>
          <w:szCs w:val="24"/>
        </w:rPr>
        <w:t xml:space="preserve"> until there are no </w:t>
      </w:r>
      <w:r w:rsidR="00265A80">
        <w:rPr>
          <w:szCs w:val="24"/>
        </w:rPr>
        <w:t>comments</w:t>
      </w:r>
      <w:r w:rsidRPr="00CF7CC6">
        <w:rPr>
          <w:szCs w:val="24"/>
        </w:rPr>
        <w:t xml:space="preserve"> remaining. The </w:t>
      </w:r>
      <w:r w:rsidR="00B50163">
        <w:rPr>
          <w:szCs w:val="24"/>
        </w:rPr>
        <w:t xml:space="preserve">chair </w:t>
      </w:r>
      <w:r w:rsidRPr="00CF7CC6">
        <w:rPr>
          <w:szCs w:val="24"/>
        </w:rPr>
        <w:t xml:space="preserve">will proceed to the next agenda item. </w:t>
      </w:r>
    </w:p>
    <w:p w14:paraId="43885DC9" w14:textId="64339202" w:rsidR="00F9787F" w:rsidRPr="00830062" w:rsidRDefault="00F9787F" w:rsidP="00F9787F">
      <w:pPr>
        <w:spacing w:before="120" w:after="120"/>
        <w:rPr>
          <w:szCs w:val="24"/>
        </w:rPr>
      </w:pPr>
      <w:r w:rsidRPr="00F42E8C">
        <w:rPr>
          <w:szCs w:val="24"/>
        </w:rPr>
        <w:t xml:space="preserve">Please call </w:t>
      </w:r>
      <w:r w:rsidR="001F1115" w:rsidRPr="00F42E8C">
        <w:rPr>
          <w:szCs w:val="24"/>
        </w:rPr>
        <w:t xml:space="preserve">into the meeting </w:t>
      </w:r>
      <w:r w:rsidRPr="00F42E8C">
        <w:rPr>
          <w:szCs w:val="24"/>
        </w:rPr>
        <w:t>from a landline using the telephone handset or a cellphone with a headset. This enhances the ability to clearly hear your comments.  Calling from a speaker phone or a cell phone reduces the quality of the audio and makes it much harder for your comments to be heard.</w:t>
      </w:r>
    </w:p>
    <w:p w14:paraId="732AF5D6" w14:textId="6E35A55F" w:rsidR="00E80C66" w:rsidRPr="00E80C66" w:rsidRDefault="00E80C66" w:rsidP="00F9787F">
      <w:pPr>
        <w:spacing w:before="120" w:after="120"/>
        <w:rPr>
          <w:szCs w:val="24"/>
        </w:rPr>
      </w:pPr>
      <w:r w:rsidRPr="00E80C66">
        <w:rPr>
          <w:szCs w:val="24"/>
        </w:rPr>
        <w:t>Call 916-263-0916 with technical difficulties.</w:t>
      </w:r>
    </w:p>
    <w:sectPr w:rsidR="00E80C66" w:rsidRPr="00E80C66" w:rsidSect="00892D6C">
      <w:footerReference w:type="default" r:id="rId17"/>
      <w:headerReference w:type="first" r:id="rId18"/>
      <w:footerReference w:type="first" r:id="rId19"/>
      <w:type w:val="continuous"/>
      <w:pgSz w:w="12240" w:h="15840" w:code="1"/>
      <w:pgMar w:top="1080" w:right="1440" w:bottom="1440" w:left="1440" w:header="432" w:footer="36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81BA" w14:textId="77777777" w:rsidR="001A53C6" w:rsidRDefault="001A53C6">
      <w:r>
        <w:separator/>
      </w:r>
    </w:p>
  </w:endnote>
  <w:endnote w:type="continuationSeparator" w:id="0">
    <w:p w14:paraId="38E53A60" w14:textId="77777777" w:rsidR="001A53C6" w:rsidRDefault="001A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AC25C" w14:textId="00F30DF0" w:rsidR="00BF69FD" w:rsidRPr="00BF69FD" w:rsidRDefault="00BF69FD">
    <w:pPr>
      <w:pStyle w:val="Footer"/>
      <w:jc w:val="right"/>
      <w:rPr>
        <w:sz w:val="20"/>
      </w:rPr>
    </w:pPr>
    <w:r w:rsidRPr="00BF69FD">
      <w:rPr>
        <w:noProof w:val="0"/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noProof w:val="0"/>
        <w:sz w:val="20"/>
      </w:rPr>
      <w:fldChar w:fldCharType="separate"/>
    </w:r>
    <w:r w:rsidR="00830062">
      <w:rPr>
        <w:sz w:val="20"/>
      </w:rPr>
      <w:t>4</w:t>
    </w:r>
    <w:r w:rsidRPr="00BF69FD">
      <w:rPr>
        <w:sz w:val="20"/>
      </w:rPr>
      <w:fldChar w:fldCharType="end"/>
    </w:r>
  </w:p>
  <w:p w14:paraId="7DCF40A0" w14:textId="77777777" w:rsidR="00BF69FD" w:rsidRDefault="00BF6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7FF3" w14:textId="1C3CDC58" w:rsidR="00BF69FD" w:rsidRPr="00BF69FD" w:rsidRDefault="00BF69FD">
    <w:pPr>
      <w:pStyle w:val="Footer"/>
      <w:jc w:val="right"/>
      <w:rPr>
        <w:sz w:val="20"/>
      </w:rPr>
    </w:pPr>
    <w:r w:rsidRPr="00BF69FD">
      <w:rPr>
        <w:noProof w:val="0"/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noProof w:val="0"/>
        <w:sz w:val="20"/>
      </w:rPr>
      <w:fldChar w:fldCharType="separate"/>
    </w:r>
    <w:r w:rsidR="008864D3">
      <w:rPr>
        <w:sz w:val="20"/>
      </w:rPr>
      <w:t>1</w:t>
    </w:r>
    <w:r w:rsidRPr="00BF69FD">
      <w:rPr>
        <w:sz w:val="20"/>
      </w:rPr>
      <w:fldChar w:fldCharType="end"/>
    </w:r>
  </w:p>
  <w:p w14:paraId="463A7F51" w14:textId="77777777" w:rsidR="003D71B9" w:rsidRDefault="003D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75917" w14:textId="77777777" w:rsidR="001A53C6" w:rsidRDefault="001A53C6">
      <w:r>
        <w:separator/>
      </w:r>
    </w:p>
  </w:footnote>
  <w:footnote w:type="continuationSeparator" w:id="0">
    <w:p w14:paraId="27DB6B5C" w14:textId="77777777" w:rsidR="001A53C6" w:rsidRDefault="001A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D4CD" w14:textId="77777777" w:rsidR="0007255E" w:rsidRPr="00F324DE" w:rsidRDefault="0007255E" w:rsidP="0007255E">
    <w:pPr>
      <w:pStyle w:val="Header"/>
      <w:pBdr>
        <w:bottom w:val="double" w:sz="4" w:space="1" w:color="auto"/>
      </w:pBdr>
      <w:tabs>
        <w:tab w:val="right" w:pos="10080"/>
      </w:tabs>
      <w:ind w:left="-720" w:right="-734"/>
      <w:rPr>
        <w:rFonts w:cs="Arial"/>
        <w:sz w:val="16"/>
      </w:rPr>
    </w:pPr>
    <w:r w:rsidRPr="00F324DE">
      <w:rPr>
        <w:rFonts w:cs="Arial"/>
        <w:sz w:val="16"/>
      </w:rPr>
      <w:t>DEPARTMENT OF GENERAL SERVICES</w:t>
    </w:r>
    <w:r>
      <w:rPr>
        <w:rFonts w:cs="Arial"/>
        <w:sz w:val="16"/>
      </w:rPr>
      <w:tab/>
    </w:r>
    <w:r w:rsidRPr="00F324DE">
      <w:rPr>
        <w:rFonts w:cs="Arial"/>
        <w:sz w:val="16"/>
      </w:rPr>
      <w:t>GOVERNOR GAVIN NEWSOM</w:t>
    </w:r>
  </w:p>
  <w:p w14:paraId="289E8D06" w14:textId="77777777" w:rsidR="0007255E" w:rsidRPr="001B4073" w:rsidRDefault="0007255E" w:rsidP="0007255E">
    <w:pPr>
      <w:pStyle w:val="Header"/>
      <w:tabs>
        <w:tab w:val="right" w:pos="10080"/>
      </w:tabs>
      <w:spacing w:before="80"/>
      <w:ind w:left="-720" w:right="-734"/>
      <w:rPr>
        <w:rFonts w:cs="Arial"/>
        <w:b/>
        <w:sz w:val="16"/>
      </w:rPr>
    </w:pPr>
    <w:r w:rsidRPr="001B4073">
      <w:rPr>
        <w:rFonts w:cs="Arial"/>
        <w:b/>
        <w:sz w:val="22"/>
      </w:rPr>
      <w:t>BUILDING STANDARDS COMMISSION</w:t>
    </w:r>
  </w:p>
  <w:p w14:paraId="6594DCC5" w14:textId="77777777" w:rsidR="0007255E" w:rsidRPr="001B4073" w:rsidRDefault="0007255E" w:rsidP="0007255E">
    <w:pPr>
      <w:pStyle w:val="Header"/>
      <w:tabs>
        <w:tab w:val="right" w:pos="10080"/>
      </w:tabs>
      <w:ind w:left="-720" w:right="-734"/>
      <w:rPr>
        <w:rFonts w:cs="Arial"/>
        <w:sz w:val="16"/>
      </w:rPr>
    </w:pPr>
    <w:smartTag w:uri="urn:schemas-microsoft-com:office:smarttags" w:element="Street">
      <w:smartTag w:uri="urn:schemas-microsoft-com:office:smarttags" w:element="address">
        <w:r w:rsidRPr="001B4073">
          <w:rPr>
            <w:rFonts w:cs="Arial"/>
            <w:sz w:val="16"/>
          </w:rPr>
          <w:t>2525 Natomas Park Drive, Suite 130</w:t>
        </w:r>
      </w:smartTag>
    </w:smartTag>
  </w:p>
  <w:p w14:paraId="1AE6573F" w14:textId="77777777" w:rsidR="0007255E" w:rsidRPr="001B4073" w:rsidRDefault="0007255E" w:rsidP="0007255E">
    <w:pPr>
      <w:pStyle w:val="Header"/>
      <w:tabs>
        <w:tab w:val="right" w:pos="10080"/>
      </w:tabs>
      <w:ind w:left="-720" w:right="-734"/>
      <w:rPr>
        <w:rFonts w:cs="Arial"/>
        <w:sz w:val="16"/>
      </w:rPr>
    </w:pPr>
    <w:r w:rsidRPr="001B4073">
      <w:rPr>
        <w:rFonts w:cs="Arial"/>
        <w:sz w:val="16"/>
      </w:rPr>
      <w:t>Sacramento, California  95833-2936</w:t>
    </w:r>
  </w:p>
  <w:p w14:paraId="6E788ABF" w14:textId="43D486DE" w:rsidR="00963650" w:rsidRPr="0007255E" w:rsidRDefault="0007255E" w:rsidP="0007255E">
    <w:pPr>
      <w:pStyle w:val="Header"/>
      <w:tabs>
        <w:tab w:val="left" w:pos="540"/>
        <w:tab w:val="right" w:pos="10080"/>
      </w:tabs>
      <w:spacing w:after="240"/>
      <w:ind w:left="-720" w:right="-734"/>
      <w:rPr>
        <w:rFonts w:cs="Arial"/>
        <w:sz w:val="16"/>
      </w:rPr>
    </w:pPr>
    <w:r w:rsidRPr="001B4073">
      <w:rPr>
        <w:rFonts w:cs="Arial"/>
        <w:sz w:val="16"/>
      </w:rPr>
      <w:t>(916) 263-0916</w:t>
    </w:r>
    <w:r w:rsidRPr="001B4073">
      <w:rPr>
        <w:rFonts w:cs="Arial"/>
        <w:sz w:val="16"/>
      </w:rPr>
      <w:tab/>
    </w:r>
    <w:r w:rsidR="00F42E8C">
      <w:rPr>
        <w:rFonts w:cs="Arial"/>
        <w:sz w:val="16"/>
      </w:rPr>
      <w:t>dgs.ca.gov/BSC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915"/>
    <w:multiLevelType w:val="singleLevel"/>
    <w:tmpl w:val="98E03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03436"/>
    <w:multiLevelType w:val="hybridMultilevel"/>
    <w:tmpl w:val="91E6B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A0A0C"/>
    <w:multiLevelType w:val="hybridMultilevel"/>
    <w:tmpl w:val="C7545724"/>
    <w:lvl w:ilvl="0" w:tplc="10609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5234C"/>
    <w:multiLevelType w:val="hybridMultilevel"/>
    <w:tmpl w:val="E77AC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5C75"/>
    <w:multiLevelType w:val="hybridMultilevel"/>
    <w:tmpl w:val="1990F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83290"/>
    <w:multiLevelType w:val="hybridMultilevel"/>
    <w:tmpl w:val="415CC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80D94"/>
    <w:multiLevelType w:val="hybridMultilevel"/>
    <w:tmpl w:val="1610C7CC"/>
    <w:lvl w:ilvl="0" w:tplc="4D0C2F18">
      <w:start w:val="7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E63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CC3C8F"/>
    <w:multiLevelType w:val="multilevel"/>
    <w:tmpl w:val="561E2F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B43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B42D6C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EC6D4A"/>
    <w:multiLevelType w:val="hybridMultilevel"/>
    <w:tmpl w:val="E9D892F4"/>
    <w:lvl w:ilvl="0" w:tplc="67E0794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3BE4598"/>
    <w:multiLevelType w:val="hybridMultilevel"/>
    <w:tmpl w:val="9B98C4F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D5E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7309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BF41E2"/>
    <w:multiLevelType w:val="hybridMultilevel"/>
    <w:tmpl w:val="20E68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57B"/>
    <w:multiLevelType w:val="multilevel"/>
    <w:tmpl w:val="EC4A57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B293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2DA5546"/>
    <w:multiLevelType w:val="hybridMultilevel"/>
    <w:tmpl w:val="516E7D60"/>
    <w:lvl w:ilvl="0" w:tplc="0ED68A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6403F"/>
    <w:multiLevelType w:val="hybridMultilevel"/>
    <w:tmpl w:val="DF6E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64324"/>
    <w:multiLevelType w:val="multilevel"/>
    <w:tmpl w:val="4F6C794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860D05"/>
    <w:multiLevelType w:val="hybridMultilevel"/>
    <w:tmpl w:val="04184714"/>
    <w:lvl w:ilvl="0" w:tplc="5B066D7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22C21"/>
    <w:multiLevelType w:val="hybridMultilevel"/>
    <w:tmpl w:val="69EAB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1805BE"/>
    <w:multiLevelType w:val="singleLevel"/>
    <w:tmpl w:val="A78A09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D842C1"/>
    <w:multiLevelType w:val="multilevel"/>
    <w:tmpl w:val="9D6A83B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DA4BD4"/>
    <w:multiLevelType w:val="hybridMultilevel"/>
    <w:tmpl w:val="79EA8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8E1942"/>
    <w:multiLevelType w:val="hybridMultilevel"/>
    <w:tmpl w:val="07C0D0CC"/>
    <w:lvl w:ilvl="0" w:tplc="D442A6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76AF9"/>
    <w:multiLevelType w:val="multilevel"/>
    <w:tmpl w:val="1F2663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  <w:effect w:val="none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54421E8"/>
    <w:multiLevelType w:val="singleLevel"/>
    <w:tmpl w:val="5972E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65901E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2D6F0E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690339"/>
    <w:multiLevelType w:val="hybridMultilevel"/>
    <w:tmpl w:val="ADC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855EB"/>
    <w:multiLevelType w:val="hybridMultilevel"/>
    <w:tmpl w:val="AD80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A2E8E"/>
    <w:multiLevelType w:val="hybridMultilevel"/>
    <w:tmpl w:val="BD481A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B7FE4"/>
    <w:multiLevelType w:val="hybridMultilevel"/>
    <w:tmpl w:val="34C6F370"/>
    <w:lvl w:ilvl="0" w:tplc="E3468E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47CDA"/>
    <w:multiLevelType w:val="hybridMultilevel"/>
    <w:tmpl w:val="246A4A00"/>
    <w:lvl w:ilvl="0" w:tplc="954ADB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C24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4D10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5150D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A916E6E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D7D04A3"/>
    <w:multiLevelType w:val="multilevel"/>
    <w:tmpl w:val="C66EFD4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28"/>
  </w:num>
  <w:num w:numId="5">
    <w:abstractNumId w:val="30"/>
  </w:num>
  <w:num w:numId="6">
    <w:abstractNumId w:val="17"/>
  </w:num>
  <w:num w:numId="7">
    <w:abstractNumId w:val="38"/>
  </w:num>
  <w:num w:numId="8">
    <w:abstractNumId w:val="33"/>
  </w:num>
  <w:num w:numId="9">
    <w:abstractNumId w:val="8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7"/>
  </w:num>
  <w:num w:numId="14">
    <w:abstractNumId w:val="11"/>
  </w:num>
  <w:num w:numId="15">
    <w:abstractNumId w:val="35"/>
  </w:num>
  <w:num w:numId="16">
    <w:abstractNumId w:val="36"/>
  </w:num>
  <w:num w:numId="17">
    <w:abstractNumId w:val="9"/>
  </w:num>
  <w:num w:numId="18">
    <w:abstractNumId w:val="29"/>
  </w:num>
  <w:num w:numId="19">
    <w:abstractNumId w:val="3"/>
  </w:num>
  <w:num w:numId="20">
    <w:abstractNumId w:val="6"/>
  </w:num>
  <w:num w:numId="21">
    <w:abstractNumId w:val="12"/>
  </w:num>
  <w:num w:numId="22">
    <w:abstractNumId w:val="22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1"/>
  </w:num>
  <w:num w:numId="28">
    <w:abstractNumId w:val="18"/>
  </w:num>
  <w:num w:numId="29">
    <w:abstractNumId w:val="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4"/>
  </w:num>
  <w:num w:numId="33">
    <w:abstractNumId w:val="19"/>
  </w:num>
  <w:num w:numId="34">
    <w:abstractNumId w:val="31"/>
  </w:num>
  <w:num w:numId="35">
    <w:abstractNumId w:val="7"/>
  </w:num>
  <w:num w:numId="36">
    <w:abstractNumId w:val="10"/>
  </w:num>
  <w:num w:numId="37">
    <w:abstractNumId w:val="13"/>
  </w:num>
  <w:num w:numId="38">
    <w:abstractNumId w:val="24"/>
  </w:num>
  <w:num w:numId="39">
    <w:abstractNumId w:val="20"/>
  </w:num>
  <w:num w:numId="40">
    <w:abstractNumId w:val="39"/>
  </w:num>
  <w:num w:numId="41">
    <w:abstractNumId w:val="40"/>
  </w:num>
  <w:num w:numId="42">
    <w:abstractNumId w:val="26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F7"/>
    <w:rsid w:val="00001919"/>
    <w:rsid w:val="0000584A"/>
    <w:rsid w:val="000073F4"/>
    <w:rsid w:val="00015F16"/>
    <w:rsid w:val="00025752"/>
    <w:rsid w:val="0003086B"/>
    <w:rsid w:val="00030946"/>
    <w:rsid w:val="00030FB2"/>
    <w:rsid w:val="0003339F"/>
    <w:rsid w:val="0003414E"/>
    <w:rsid w:val="00036A7F"/>
    <w:rsid w:val="000455C0"/>
    <w:rsid w:val="000502DA"/>
    <w:rsid w:val="0007255E"/>
    <w:rsid w:val="00074F5D"/>
    <w:rsid w:val="0007562C"/>
    <w:rsid w:val="00080EEA"/>
    <w:rsid w:val="000845BB"/>
    <w:rsid w:val="000919E7"/>
    <w:rsid w:val="00095FD2"/>
    <w:rsid w:val="00096576"/>
    <w:rsid w:val="00097811"/>
    <w:rsid w:val="000A2D53"/>
    <w:rsid w:val="000A30EE"/>
    <w:rsid w:val="000A491E"/>
    <w:rsid w:val="000A4AD7"/>
    <w:rsid w:val="000B032A"/>
    <w:rsid w:val="000C17C3"/>
    <w:rsid w:val="00101250"/>
    <w:rsid w:val="00102315"/>
    <w:rsid w:val="00106DC7"/>
    <w:rsid w:val="0011101C"/>
    <w:rsid w:val="0011713A"/>
    <w:rsid w:val="0011776A"/>
    <w:rsid w:val="00117B8D"/>
    <w:rsid w:val="0012288D"/>
    <w:rsid w:val="00123004"/>
    <w:rsid w:val="0012301A"/>
    <w:rsid w:val="0012464E"/>
    <w:rsid w:val="00125692"/>
    <w:rsid w:val="00125D25"/>
    <w:rsid w:val="00127453"/>
    <w:rsid w:val="00127D42"/>
    <w:rsid w:val="00132586"/>
    <w:rsid w:val="001333DA"/>
    <w:rsid w:val="001342A8"/>
    <w:rsid w:val="00137A42"/>
    <w:rsid w:val="00142AE1"/>
    <w:rsid w:val="00147F95"/>
    <w:rsid w:val="00152A6A"/>
    <w:rsid w:val="0015585B"/>
    <w:rsid w:val="0015659E"/>
    <w:rsid w:val="00162495"/>
    <w:rsid w:val="001663AD"/>
    <w:rsid w:val="001774AA"/>
    <w:rsid w:val="001813C2"/>
    <w:rsid w:val="00191DBF"/>
    <w:rsid w:val="001922A7"/>
    <w:rsid w:val="001A4500"/>
    <w:rsid w:val="001A53C6"/>
    <w:rsid w:val="001A6FD6"/>
    <w:rsid w:val="001A7CC4"/>
    <w:rsid w:val="001B455D"/>
    <w:rsid w:val="001B564B"/>
    <w:rsid w:val="001C191F"/>
    <w:rsid w:val="001C5F9D"/>
    <w:rsid w:val="001E18C3"/>
    <w:rsid w:val="001F07DD"/>
    <w:rsid w:val="001F0B3A"/>
    <w:rsid w:val="001F1115"/>
    <w:rsid w:val="001F1B8A"/>
    <w:rsid w:val="001F532D"/>
    <w:rsid w:val="001F5836"/>
    <w:rsid w:val="0020259D"/>
    <w:rsid w:val="0020432C"/>
    <w:rsid w:val="002102E7"/>
    <w:rsid w:val="00210976"/>
    <w:rsid w:val="00217214"/>
    <w:rsid w:val="002221CC"/>
    <w:rsid w:val="00237E34"/>
    <w:rsid w:val="00241201"/>
    <w:rsid w:val="0025068D"/>
    <w:rsid w:val="00253FFF"/>
    <w:rsid w:val="00255004"/>
    <w:rsid w:val="00262E6B"/>
    <w:rsid w:val="00262EE2"/>
    <w:rsid w:val="00265A80"/>
    <w:rsid w:val="0026735A"/>
    <w:rsid w:val="00270B09"/>
    <w:rsid w:val="00274755"/>
    <w:rsid w:val="0027714A"/>
    <w:rsid w:val="00277750"/>
    <w:rsid w:val="002848B6"/>
    <w:rsid w:val="002855CF"/>
    <w:rsid w:val="0028593C"/>
    <w:rsid w:val="00285EF7"/>
    <w:rsid w:val="00290FB9"/>
    <w:rsid w:val="002972B0"/>
    <w:rsid w:val="002A16AA"/>
    <w:rsid w:val="002B1C6F"/>
    <w:rsid w:val="002B424D"/>
    <w:rsid w:val="002D2FD7"/>
    <w:rsid w:val="002D5E0D"/>
    <w:rsid w:val="002E20F3"/>
    <w:rsid w:val="002E3554"/>
    <w:rsid w:val="002F14FA"/>
    <w:rsid w:val="002F15BA"/>
    <w:rsid w:val="00302329"/>
    <w:rsid w:val="0030430D"/>
    <w:rsid w:val="00317385"/>
    <w:rsid w:val="00317A6E"/>
    <w:rsid w:val="003244E1"/>
    <w:rsid w:val="00333A02"/>
    <w:rsid w:val="00343B04"/>
    <w:rsid w:val="00344DF6"/>
    <w:rsid w:val="003457FF"/>
    <w:rsid w:val="0034650A"/>
    <w:rsid w:val="00346D44"/>
    <w:rsid w:val="003528A0"/>
    <w:rsid w:val="00353D58"/>
    <w:rsid w:val="00364755"/>
    <w:rsid w:val="00364872"/>
    <w:rsid w:val="00365EC9"/>
    <w:rsid w:val="00372E4F"/>
    <w:rsid w:val="003767B4"/>
    <w:rsid w:val="00381C77"/>
    <w:rsid w:val="00382223"/>
    <w:rsid w:val="00383A7D"/>
    <w:rsid w:val="00384224"/>
    <w:rsid w:val="00385117"/>
    <w:rsid w:val="00397890"/>
    <w:rsid w:val="003A0B21"/>
    <w:rsid w:val="003B1160"/>
    <w:rsid w:val="003B6C93"/>
    <w:rsid w:val="003D479D"/>
    <w:rsid w:val="003D71B9"/>
    <w:rsid w:val="003D724F"/>
    <w:rsid w:val="003E0202"/>
    <w:rsid w:val="003E1F4D"/>
    <w:rsid w:val="003E6215"/>
    <w:rsid w:val="003E74EA"/>
    <w:rsid w:val="0040035D"/>
    <w:rsid w:val="004137C8"/>
    <w:rsid w:val="00415FB5"/>
    <w:rsid w:val="00420DCD"/>
    <w:rsid w:val="004354D1"/>
    <w:rsid w:val="00437D23"/>
    <w:rsid w:val="0045066A"/>
    <w:rsid w:val="004525B1"/>
    <w:rsid w:val="004536D1"/>
    <w:rsid w:val="00466641"/>
    <w:rsid w:val="00472B13"/>
    <w:rsid w:val="00472FE8"/>
    <w:rsid w:val="0049364E"/>
    <w:rsid w:val="00493850"/>
    <w:rsid w:val="00496BE1"/>
    <w:rsid w:val="00496E51"/>
    <w:rsid w:val="004A2215"/>
    <w:rsid w:val="004A2DEB"/>
    <w:rsid w:val="004A439B"/>
    <w:rsid w:val="004A62AF"/>
    <w:rsid w:val="004A6392"/>
    <w:rsid w:val="004B2EEC"/>
    <w:rsid w:val="004B62D5"/>
    <w:rsid w:val="004C3417"/>
    <w:rsid w:val="004C371E"/>
    <w:rsid w:val="004C5EBB"/>
    <w:rsid w:val="004C67F3"/>
    <w:rsid w:val="004D0C02"/>
    <w:rsid w:val="004D4CA3"/>
    <w:rsid w:val="004E36D3"/>
    <w:rsid w:val="004E44D3"/>
    <w:rsid w:val="004F190D"/>
    <w:rsid w:val="004F2ACF"/>
    <w:rsid w:val="004F6F09"/>
    <w:rsid w:val="00515880"/>
    <w:rsid w:val="00522CAD"/>
    <w:rsid w:val="0052493D"/>
    <w:rsid w:val="00537320"/>
    <w:rsid w:val="00542BE9"/>
    <w:rsid w:val="00542D56"/>
    <w:rsid w:val="005479BE"/>
    <w:rsid w:val="005508F8"/>
    <w:rsid w:val="00554B70"/>
    <w:rsid w:val="005558D1"/>
    <w:rsid w:val="005559F7"/>
    <w:rsid w:val="005615C8"/>
    <w:rsid w:val="00565B47"/>
    <w:rsid w:val="00573B04"/>
    <w:rsid w:val="005754BF"/>
    <w:rsid w:val="00582717"/>
    <w:rsid w:val="00584B3F"/>
    <w:rsid w:val="00587801"/>
    <w:rsid w:val="0059163D"/>
    <w:rsid w:val="00593503"/>
    <w:rsid w:val="005939D6"/>
    <w:rsid w:val="00594B39"/>
    <w:rsid w:val="00595261"/>
    <w:rsid w:val="005962C6"/>
    <w:rsid w:val="005979F3"/>
    <w:rsid w:val="005A0209"/>
    <w:rsid w:val="005A3CAB"/>
    <w:rsid w:val="005B1BB5"/>
    <w:rsid w:val="005B44B1"/>
    <w:rsid w:val="005C536C"/>
    <w:rsid w:val="005C5D75"/>
    <w:rsid w:val="005C6155"/>
    <w:rsid w:val="005D4733"/>
    <w:rsid w:val="005D769D"/>
    <w:rsid w:val="005E6F02"/>
    <w:rsid w:val="005F05FB"/>
    <w:rsid w:val="005F356D"/>
    <w:rsid w:val="00606B86"/>
    <w:rsid w:val="006120DC"/>
    <w:rsid w:val="0061772B"/>
    <w:rsid w:val="00617F22"/>
    <w:rsid w:val="00632FAF"/>
    <w:rsid w:val="00634820"/>
    <w:rsid w:val="006552E8"/>
    <w:rsid w:val="00656C63"/>
    <w:rsid w:val="006702ED"/>
    <w:rsid w:val="006737E0"/>
    <w:rsid w:val="0067556F"/>
    <w:rsid w:val="00676B5E"/>
    <w:rsid w:val="00677ACB"/>
    <w:rsid w:val="00677E86"/>
    <w:rsid w:val="006824D0"/>
    <w:rsid w:val="006831DA"/>
    <w:rsid w:val="00685804"/>
    <w:rsid w:val="00691E73"/>
    <w:rsid w:val="00692E26"/>
    <w:rsid w:val="006958E2"/>
    <w:rsid w:val="006975D4"/>
    <w:rsid w:val="006A31B2"/>
    <w:rsid w:val="006A3852"/>
    <w:rsid w:val="006A6E6C"/>
    <w:rsid w:val="006A7588"/>
    <w:rsid w:val="006B1278"/>
    <w:rsid w:val="006B77B4"/>
    <w:rsid w:val="006C0A04"/>
    <w:rsid w:val="006C14D3"/>
    <w:rsid w:val="006C576B"/>
    <w:rsid w:val="006D26F3"/>
    <w:rsid w:val="006D4AB8"/>
    <w:rsid w:val="006D6C21"/>
    <w:rsid w:val="006D6E73"/>
    <w:rsid w:val="006E1A28"/>
    <w:rsid w:val="006E7040"/>
    <w:rsid w:val="006F55D9"/>
    <w:rsid w:val="006F747F"/>
    <w:rsid w:val="00724D4B"/>
    <w:rsid w:val="0072669F"/>
    <w:rsid w:val="00730E7E"/>
    <w:rsid w:val="00734427"/>
    <w:rsid w:val="007350CA"/>
    <w:rsid w:val="00737A86"/>
    <w:rsid w:val="007420A8"/>
    <w:rsid w:val="00743544"/>
    <w:rsid w:val="007436D2"/>
    <w:rsid w:val="0074460E"/>
    <w:rsid w:val="00744BAC"/>
    <w:rsid w:val="00746D08"/>
    <w:rsid w:val="00747645"/>
    <w:rsid w:val="00747670"/>
    <w:rsid w:val="007510A6"/>
    <w:rsid w:val="00756285"/>
    <w:rsid w:val="00761A6C"/>
    <w:rsid w:val="00767D4D"/>
    <w:rsid w:val="00767E59"/>
    <w:rsid w:val="00770578"/>
    <w:rsid w:val="00775C37"/>
    <w:rsid w:val="00775D60"/>
    <w:rsid w:val="00781664"/>
    <w:rsid w:val="00781774"/>
    <w:rsid w:val="00785978"/>
    <w:rsid w:val="007909E1"/>
    <w:rsid w:val="0079739C"/>
    <w:rsid w:val="007A319C"/>
    <w:rsid w:val="007A5384"/>
    <w:rsid w:val="007A68F8"/>
    <w:rsid w:val="007A6A9F"/>
    <w:rsid w:val="007A6F0C"/>
    <w:rsid w:val="007B0870"/>
    <w:rsid w:val="007B3341"/>
    <w:rsid w:val="007B7044"/>
    <w:rsid w:val="007C0921"/>
    <w:rsid w:val="007C1599"/>
    <w:rsid w:val="007C7A25"/>
    <w:rsid w:val="007D035D"/>
    <w:rsid w:val="007D3003"/>
    <w:rsid w:val="007D555E"/>
    <w:rsid w:val="007D736F"/>
    <w:rsid w:val="007D79BC"/>
    <w:rsid w:val="007E485A"/>
    <w:rsid w:val="007F0992"/>
    <w:rsid w:val="008127E4"/>
    <w:rsid w:val="00812EEA"/>
    <w:rsid w:val="0081485E"/>
    <w:rsid w:val="00815CDA"/>
    <w:rsid w:val="00824325"/>
    <w:rsid w:val="008244E3"/>
    <w:rsid w:val="00827816"/>
    <w:rsid w:val="00830062"/>
    <w:rsid w:val="008316D3"/>
    <w:rsid w:val="00831F2F"/>
    <w:rsid w:val="00834412"/>
    <w:rsid w:val="00834C05"/>
    <w:rsid w:val="00840803"/>
    <w:rsid w:val="00845E92"/>
    <w:rsid w:val="00851D31"/>
    <w:rsid w:val="00862B78"/>
    <w:rsid w:val="00870CDB"/>
    <w:rsid w:val="00874380"/>
    <w:rsid w:val="00880E74"/>
    <w:rsid w:val="008818EC"/>
    <w:rsid w:val="008829A9"/>
    <w:rsid w:val="008840BA"/>
    <w:rsid w:val="00885548"/>
    <w:rsid w:val="008864D3"/>
    <w:rsid w:val="008909E3"/>
    <w:rsid w:val="008910E5"/>
    <w:rsid w:val="0089219A"/>
    <w:rsid w:val="00892D6C"/>
    <w:rsid w:val="0089536A"/>
    <w:rsid w:val="008A3568"/>
    <w:rsid w:val="008A6F8D"/>
    <w:rsid w:val="008B0EC1"/>
    <w:rsid w:val="008B15EF"/>
    <w:rsid w:val="008B176A"/>
    <w:rsid w:val="008B3C05"/>
    <w:rsid w:val="008C3A37"/>
    <w:rsid w:val="008D0EC3"/>
    <w:rsid w:val="008E060B"/>
    <w:rsid w:val="008E1E30"/>
    <w:rsid w:val="008E1E8C"/>
    <w:rsid w:val="008E20C0"/>
    <w:rsid w:val="008E4C97"/>
    <w:rsid w:val="008F0C64"/>
    <w:rsid w:val="008F2573"/>
    <w:rsid w:val="008F3289"/>
    <w:rsid w:val="008F5989"/>
    <w:rsid w:val="00902BDE"/>
    <w:rsid w:val="009136CB"/>
    <w:rsid w:val="00914BB8"/>
    <w:rsid w:val="00916CB1"/>
    <w:rsid w:val="00916D37"/>
    <w:rsid w:val="00916DB6"/>
    <w:rsid w:val="009252F7"/>
    <w:rsid w:val="009278FF"/>
    <w:rsid w:val="00935718"/>
    <w:rsid w:val="00936A0B"/>
    <w:rsid w:val="00942FE4"/>
    <w:rsid w:val="00947A6E"/>
    <w:rsid w:val="0095170A"/>
    <w:rsid w:val="0096124E"/>
    <w:rsid w:val="00961C80"/>
    <w:rsid w:val="00962FE5"/>
    <w:rsid w:val="00963650"/>
    <w:rsid w:val="009648BA"/>
    <w:rsid w:val="00965CB0"/>
    <w:rsid w:val="00967F16"/>
    <w:rsid w:val="0097759F"/>
    <w:rsid w:val="00980FFF"/>
    <w:rsid w:val="009812A3"/>
    <w:rsid w:val="00990952"/>
    <w:rsid w:val="0099262D"/>
    <w:rsid w:val="0099301A"/>
    <w:rsid w:val="00995EAB"/>
    <w:rsid w:val="00996072"/>
    <w:rsid w:val="009A28CA"/>
    <w:rsid w:val="009A6E39"/>
    <w:rsid w:val="009B1014"/>
    <w:rsid w:val="009B2F78"/>
    <w:rsid w:val="009B3FB3"/>
    <w:rsid w:val="009B438F"/>
    <w:rsid w:val="009B4D44"/>
    <w:rsid w:val="009B5260"/>
    <w:rsid w:val="009C27A0"/>
    <w:rsid w:val="009C4A8F"/>
    <w:rsid w:val="009D157A"/>
    <w:rsid w:val="009E0086"/>
    <w:rsid w:val="009E3D9D"/>
    <w:rsid w:val="009E4304"/>
    <w:rsid w:val="009F3FEE"/>
    <w:rsid w:val="009F6A3B"/>
    <w:rsid w:val="00A01D58"/>
    <w:rsid w:val="00A05798"/>
    <w:rsid w:val="00A214A3"/>
    <w:rsid w:val="00A21812"/>
    <w:rsid w:val="00A22268"/>
    <w:rsid w:val="00A30EE9"/>
    <w:rsid w:val="00A3471D"/>
    <w:rsid w:val="00A434BB"/>
    <w:rsid w:val="00A44247"/>
    <w:rsid w:val="00A450AB"/>
    <w:rsid w:val="00A46E72"/>
    <w:rsid w:val="00A50328"/>
    <w:rsid w:val="00A51BEB"/>
    <w:rsid w:val="00A60139"/>
    <w:rsid w:val="00A64604"/>
    <w:rsid w:val="00A65D98"/>
    <w:rsid w:val="00A65F65"/>
    <w:rsid w:val="00A665EF"/>
    <w:rsid w:val="00A75FAA"/>
    <w:rsid w:val="00A8134B"/>
    <w:rsid w:val="00A81450"/>
    <w:rsid w:val="00A819AF"/>
    <w:rsid w:val="00A8395A"/>
    <w:rsid w:val="00A84D96"/>
    <w:rsid w:val="00A87C88"/>
    <w:rsid w:val="00AB2377"/>
    <w:rsid w:val="00AB7EC6"/>
    <w:rsid w:val="00AC1E49"/>
    <w:rsid w:val="00AC3EAD"/>
    <w:rsid w:val="00AC742E"/>
    <w:rsid w:val="00AD32F3"/>
    <w:rsid w:val="00AD757C"/>
    <w:rsid w:val="00AE0D5A"/>
    <w:rsid w:val="00AE46CE"/>
    <w:rsid w:val="00AE56DE"/>
    <w:rsid w:val="00AF591E"/>
    <w:rsid w:val="00B1123A"/>
    <w:rsid w:val="00B14DD3"/>
    <w:rsid w:val="00B15B34"/>
    <w:rsid w:val="00B2088D"/>
    <w:rsid w:val="00B226C5"/>
    <w:rsid w:val="00B33B7D"/>
    <w:rsid w:val="00B50163"/>
    <w:rsid w:val="00B52BF0"/>
    <w:rsid w:val="00B572BC"/>
    <w:rsid w:val="00B61DDB"/>
    <w:rsid w:val="00B62BEB"/>
    <w:rsid w:val="00B65050"/>
    <w:rsid w:val="00B651EE"/>
    <w:rsid w:val="00B66475"/>
    <w:rsid w:val="00B761EE"/>
    <w:rsid w:val="00B8061C"/>
    <w:rsid w:val="00B83B90"/>
    <w:rsid w:val="00B85BC9"/>
    <w:rsid w:val="00B87E40"/>
    <w:rsid w:val="00B94DFD"/>
    <w:rsid w:val="00B964AD"/>
    <w:rsid w:val="00BA1051"/>
    <w:rsid w:val="00BA5B63"/>
    <w:rsid w:val="00BB5E61"/>
    <w:rsid w:val="00BB7170"/>
    <w:rsid w:val="00BC4941"/>
    <w:rsid w:val="00BC6506"/>
    <w:rsid w:val="00BD000C"/>
    <w:rsid w:val="00BD4642"/>
    <w:rsid w:val="00BD57DB"/>
    <w:rsid w:val="00BD7968"/>
    <w:rsid w:val="00BE05FD"/>
    <w:rsid w:val="00BE0C8F"/>
    <w:rsid w:val="00BE1553"/>
    <w:rsid w:val="00BE28B1"/>
    <w:rsid w:val="00BE42E3"/>
    <w:rsid w:val="00BE61C9"/>
    <w:rsid w:val="00BF69FD"/>
    <w:rsid w:val="00C03B37"/>
    <w:rsid w:val="00C12F88"/>
    <w:rsid w:val="00C14783"/>
    <w:rsid w:val="00C230F2"/>
    <w:rsid w:val="00C305C1"/>
    <w:rsid w:val="00C41F36"/>
    <w:rsid w:val="00C43AD3"/>
    <w:rsid w:val="00C4436E"/>
    <w:rsid w:val="00C46668"/>
    <w:rsid w:val="00C516CA"/>
    <w:rsid w:val="00C52BB8"/>
    <w:rsid w:val="00C61086"/>
    <w:rsid w:val="00C61DED"/>
    <w:rsid w:val="00C61EDA"/>
    <w:rsid w:val="00C63B91"/>
    <w:rsid w:val="00C64C16"/>
    <w:rsid w:val="00C658EC"/>
    <w:rsid w:val="00C73874"/>
    <w:rsid w:val="00C74B73"/>
    <w:rsid w:val="00C75C7A"/>
    <w:rsid w:val="00C76AC3"/>
    <w:rsid w:val="00C77331"/>
    <w:rsid w:val="00C80E37"/>
    <w:rsid w:val="00C8559C"/>
    <w:rsid w:val="00C8693E"/>
    <w:rsid w:val="00C97F77"/>
    <w:rsid w:val="00CA1BCD"/>
    <w:rsid w:val="00CA2AF2"/>
    <w:rsid w:val="00CA4669"/>
    <w:rsid w:val="00CB2A20"/>
    <w:rsid w:val="00CB5D1A"/>
    <w:rsid w:val="00CC08D1"/>
    <w:rsid w:val="00CC0E45"/>
    <w:rsid w:val="00CD0F44"/>
    <w:rsid w:val="00CD60D9"/>
    <w:rsid w:val="00CD7458"/>
    <w:rsid w:val="00CE4099"/>
    <w:rsid w:val="00CE4D23"/>
    <w:rsid w:val="00CE50EC"/>
    <w:rsid w:val="00CE5BC5"/>
    <w:rsid w:val="00CF29A6"/>
    <w:rsid w:val="00CF3CB0"/>
    <w:rsid w:val="00D00BAC"/>
    <w:rsid w:val="00D03B1D"/>
    <w:rsid w:val="00D04066"/>
    <w:rsid w:val="00D05681"/>
    <w:rsid w:val="00D06674"/>
    <w:rsid w:val="00D15311"/>
    <w:rsid w:val="00D175F6"/>
    <w:rsid w:val="00D27141"/>
    <w:rsid w:val="00D32E46"/>
    <w:rsid w:val="00D4210A"/>
    <w:rsid w:val="00D466B8"/>
    <w:rsid w:val="00D53BF5"/>
    <w:rsid w:val="00D55750"/>
    <w:rsid w:val="00D56CE7"/>
    <w:rsid w:val="00D62447"/>
    <w:rsid w:val="00D65DB0"/>
    <w:rsid w:val="00D70B2D"/>
    <w:rsid w:val="00D80071"/>
    <w:rsid w:val="00D84410"/>
    <w:rsid w:val="00D86E1C"/>
    <w:rsid w:val="00D875E0"/>
    <w:rsid w:val="00D9141D"/>
    <w:rsid w:val="00D95BCB"/>
    <w:rsid w:val="00DA414F"/>
    <w:rsid w:val="00DA59ED"/>
    <w:rsid w:val="00DA74FC"/>
    <w:rsid w:val="00DA7E8D"/>
    <w:rsid w:val="00DB048D"/>
    <w:rsid w:val="00DC36EC"/>
    <w:rsid w:val="00DC55F8"/>
    <w:rsid w:val="00DC5D5A"/>
    <w:rsid w:val="00DD01FB"/>
    <w:rsid w:val="00DD2F27"/>
    <w:rsid w:val="00DD50D6"/>
    <w:rsid w:val="00DE1C49"/>
    <w:rsid w:val="00DE5277"/>
    <w:rsid w:val="00DE5AEA"/>
    <w:rsid w:val="00DE647F"/>
    <w:rsid w:val="00DF00D8"/>
    <w:rsid w:val="00DF5369"/>
    <w:rsid w:val="00E001FA"/>
    <w:rsid w:val="00E043A9"/>
    <w:rsid w:val="00E059C3"/>
    <w:rsid w:val="00E218B1"/>
    <w:rsid w:val="00E21DAB"/>
    <w:rsid w:val="00E24048"/>
    <w:rsid w:val="00E3148C"/>
    <w:rsid w:val="00E314BF"/>
    <w:rsid w:val="00E316C6"/>
    <w:rsid w:val="00E3269B"/>
    <w:rsid w:val="00E34A0C"/>
    <w:rsid w:val="00E35430"/>
    <w:rsid w:val="00E3717E"/>
    <w:rsid w:val="00E40BF2"/>
    <w:rsid w:val="00E43209"/>
    <w:rsid w:val="00E4463C"/>
    <w:rsid w:val="00E479FC"/>
    <w:rsid w:val="00E5182F"/>
    <w:rsid w:val="00E60730"/>
    <w:rsid w:val="00E70DAC"/>
    <w:rsid w:val="00E73AA9"/>
    <w:rsid w:val="00E742B8"/>
    <w:rsid w:val="00E77F21"/>
    <w:rsid w:val="00E80C66"/>
    <w:rsid w:val="00E83A9A"/>
    <w:rsid w:val="00E90EBC"/>
    <w:rsid w:val="00E97AD8"/>
    <w:rsid w:val="00EA3A19"/>
    <w:rsid w:val="00EA65EF"/>
    <w:rsid w:val="00EA6646"/>
    <w:rsid w:val="00EB3707"/>
    <w:rsid w:val="00EB3E4E"/>
    <w:rsid w:val="00EB716A"/>
    <w:rsid w:val="00EB7632"/>
    <w:rsid w:val="00EC02C0"/>
    <w:rsid w:val="00EC13A7"/>
    <w:rsid w:val="00EC4DBD"/>
    <w:rsid w:val="00ED41CC"/>
    <w:rsid w:val="00EE0ED5"/>
    <w:rsid w:val="00EE3F66"/>
    <w:rsid w:val="00EF3272"/>
    <w:rsid w:val="00F045FB"/>
    <w:rsid w:val="00F052FA"/>
    <w:rsid w:val="00F07F92"/>
    <w:rsid w:val="00F213E2"/>
    <w:rsid w:val="00F22B0D"/>
    <w:rsid w:val="00F2330D"/>
    <w:rsid w:val="00F27222"/>
    <w:rsid w:val="00F41030"/>
    <w:rsid w:val="00F42E8C"/>
    <w:rsid w:val="00F47350"/>
    <w:rsid w:val="00F47AC8"/>
    <w:rsid w:val="00F71689"/>
    <w:rsid w:val="00F72DC0"/>
    <w:rsid w:val="00F81291"/>
    <w:rsid w:val="00F81960"/>
    <w:rsid w:val="00F84B24"/>
    <w:rsid w:val="00F84B35"/>
    <w:rsid w:val="00F851F8"/>
    <w:rsid w:val="00F85F9D"/>
    <w:rsid w:val="00F86113"/>
    <w:rsid w:val="00F94117"/>
    <w:rsid w:val="00F9787F"/>
    <w:rsid w:val="00FA1820"/>
    <w:rsid w:val="00FA4C4F"/>
    <w:rsid w:val="00FA5938"/>
    <w:rsid w:val="00FB414D"/>
    <w:rsid w:val="00FB6EDF"/>
    <w:rsid w:val="00FC5061"/>
    <w:rsid w:val="00FC5409"/>
    <w:rsid w:val="00FC6733"/>
    <w:rsid w:val="00FD1216"/>
    <w:rsid w:val="00FD36DF"/>
    <w:rsid w:val="00FD52D7"/>
    <w:rsid w:val="00FD646F"/>
    <w:rsid w:val="00FE0827"/>
    <w:rsid w:val="00FE5617"/>
    <w:rsid w:val="00FF253E"/>
    <w:rsid w:val="00FF635D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3009"/>
    <o:shapelayout v:ext="edit">
      <o:idmap v:ext="edit" data="1"/>
    </o:shapelayout>
  </w:shapeDefaults>
  <w:decimalSymbol w:val="."/>
  <w:listSeparator w:val=","/>
  <w14:docId w14:val="34541308"/>
  <w15:chartTrackingRefBased/>
  <w15:docId w15:val="{FA99DA87-8D5B-43CF-82DB-548D859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16CB1"/>
    <w:rPr>
      <w:rFonts w:ascii="Arial" w:hAnsi="Arial"/>
      <w:sz w:val="24"/>
    </w:rPr>
  </w:style>
  <w:style w:type="paragraph" w:styleId="Heading1">
    <w:name w:val="heading 1"/>
    <w:basedOn w:val="zzzControlStyle"/>
    <w:next w:val="Normal"/>
    <w:qFormat/>
    <w:rsid w:val="00916CB1"/>
    <w:pPr>
      <w:keepNext/>
      <w:spacing w:before="360"/>
      <w:outlineLvl w:val="0"/>
    </w:pPr>
    <w:rPr>
      <w:b/>
      <w:sz w:val="28"/>
    </w:rPr>
  </w:style>
  <w:style w:type="paragraph" w:styleId="Heading2">
    <w:name w:val="heading 2"/>
    <w:basedOn w:val="zzzControlStyle"/>
    <w:next w:val="Normal"/>
    <w:qFormat/>
    <w:rsid w:val="00916CB1"/>
    <w:pPr>
      <w:keepNext/>
      <w:outlineLvl w:val="1"/>
    </w:pPr>
    <w:rPr>
      <w:b/>
      <w:i/>
    </w:rPr>
  </w:style>
  <w:style w:type="paragraph" w:styleId="Heading3">
    <w:name w:val="heading 3"/>
    <w:basedOn w:val="zzzControlStyle"/>
    <w:next w:val="Normal"/>
    <w:qFormat/>
    <w:rsid w:val="00916CB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16CB1"/>
    <w:pPr>
      <w:keepNext/>
      <w:tabs>
        <w:tab w:val="center" w:pos="4680"/>
      </w:tabs>
      <w:jc w:val="center"/>
      <w:outlineLvl w:val="3"/>
    </w:pPr>
    <w:rPr>
      <w:b/>
      <w:snapToGrid w:val="0"/>
      <w:sz w:val="22"/>
    </w:rPr>
  </w:style>
  <w:style w:type="paragraph" w:styleId="Heading6">
    <w:name w:val="heading 6"/>
    <w:basedOn w:val="Normal"/>
    <w:next w:val="Normal"/>
    <w:qFormat/>
    <w:rsid w:val="00916CB1"/>
    <w:pPr>
      <w:keepNext/>
      <w:jc w:val="both"/>
      <w:outlineLvl w:val="5"/>
    </w:pPr>
    <w:rPr>
      <w:b/>
      <w:bCs/>
      <w:snapToGrid w:val="0"/>
      <w:sz w:val="20"/>
    </w:rPr>
  </w:style>
  <w:style w:type="paragraph" w:styleId="Heading7">
    <w:name w:val="heading 7"/>
    <w:basedOn w:val="Normal"/>
    <w:next w:val="Normal"/>
    <w:qFormat/>
    <w:rsid w:val="00916CB1"/>
    <w:pPr>
      <w:keepNext/>
      <w:tabs>
        <w:tab w:val="center" w:pos="4680"/>
      </w:tabs>
      <w:jc w:val="center"/>
      <w:outlineLvl w:val="6"/>
    </w:pPr>
    <w:rPr>
      <w:rFonts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zControlStyle">
    <w:name w:val="zzzControlStyle"/>
    <w:rsid w:val="00916CB1"/>
    <w:rPr>
      <w:rFonts w:ascii="Arial" w:hAnsi="Arial"/>
      <w:noProof/>
      <w:sz w:val="24"/>
    </w:rPr>
  </w:style>
  <w:style w:type="paragraph" w:styleId="Header">
    <w:name w:val="header"/>
    <w:basedOn w:val="zzzControlStyle"/>
    <w:rsid w:val="00916CB1"/>
  </w:style>
  <w:style w:type="paragraph" w:styleId="Footer">
    <w:name w:val="footer"/>
    <w:basedOn w:val="zzzControlStyle"/>
    <w:link w:val="FooterChar"/>
    <w:uiPriority w:val="99"/>
    <w:rsid w:val="00916CB1"/>
  </w:style>
  <w:style w:type="character" w:styleId="PageNumber">
    <w:name w:val="page number"/>
    <w:rsid w:val="00916CB1"/>
    <w:rPr>
      <w:rFonts w:ascii="Arial" w:hAnsi="Arial"/>
      <w:sz w:val="24"/>
    </w:rPr>
  </w:style>
  <w:style w:type="paragraph" w:customStyle="1" w:styleId="CC1">
    <w:name w:val="CC1"/>
    <w:basedOn w:val="zzzControlStyle"/>
    <w:next w:val="CC2"/>
    <w:rsid w:val="00916CB1"/>
    <w:pPr>
      <w:ind w:left="446" w:hanging="446"/>
    </w:pPr>
  </w:style>
  <w:style w:type="paragraph" w:customStyle="1" w:styleId="CC2">
    <w:name w:val="CC2"/>
    <w:basedOn w:val="zzzControlStyle"/>
    <w:rsid w:val="00916CB1"/>
    <w:pPr>
      <w:ind w:left="450"/>
    </w:pPr>
  </w:style>
  <w:style w:type="paragraph" w:customStyle="1" w:styleId="Bullet">
    <w:name w:val="Bullet"/>
    <w:basedOn w:val="zzzControlStyle"/>
    <w:rsid w:val="00916CB1"/>
    <w:pPr>
      <w:numPr>
        <w:numId w:val="1"/>
      </w:numPr>
      <w:tabs>
        <w:tab w:val="clear" w:pos="360"/>
      </w:tabs>
      <w:spacing w:before="60"/>
    </w:pPr>
  </w:style>
  <w:style w:type="paragraph" w:styleId="Salutation">
    <w:name w:val="Salutation"/>
    <w:basedOn w:val="zzzControlStyle"/>
    <w:next w:val="Normal"/>
    <w:rsid w:val="00916CB1"/>
    <w:pPr>
      <w:spacing w:before="240" w:after="240"/>
    </w:pPr>
  </w:style>
  <w:style w:type="paragraph" w:customStyle="1" w:styleId="Subject">
    <w:name w:val="Subject"/>
    <w:basedOn w:val="Normal"/>
    <w:next w:val="Normal"/>
    <w:rsid w:val="00916CB1"/>
    <w:pPr>
      <w:ind w:left="1080" w:hanging="1080"/>
    </w:pPr>
  </w:style>
  <w:style w:type="paragraph" w:customStyle="1" w:styleId="Regarding">
    <w:name w:val="Regarding"/>
    <w:basedOn w:val="Subject"/>
    <w:next w:val="Regarding2"/>
    <w:rsid w:val="00916CB1"/>
    <w:pPr>
      <w:ind w:left="720" w:hanging="720"/>
    </w:pPr>
  </w:style>
  <w:style w:type="paragraph" w:customStyle="1" w:styleId="Regarding2">
    <w:name w:val="Regarding2"/>
    <w:basedOn w:val="Regarding"/>
    <w:rsid w:val="00916CB1"/>
    <w:pPr>
      <w:ind w:firstLine="0"/>
    </w:pPr>
  </w:style>
  <w:style w:type="paragraph" w:styleId="BodyText2">
    <w:name w:val="Body Text 2"/>
    <w:basedOn w:val="Normal"/>
    <w:rsid w:val="00916CB1"/>
    <w:pPr>
      <w:jc w:val="both"/>
    </w:pPr>
    <w:rPr>
      <w:snapToGrid w:val="0"/>
      <w:sz w:val="20"/>
      <w:u w:val="single"/>
    </w:rPr>
  </w:style>
  <w:style w:type="paragraph" w:styleId="Title">
    <w:name w:val="Title"/>
    <w:basedOn w:val="Normal"/>
    <w:qFormat/>
    <w:rsid w:val="009252F7"/>
    <w:pPr>
      <w:jc w:val="center"/>
    </w:pPr>
    <w:rPr>
      <w:rFonts w:ascii="Comic Sans MS" w:hAnsi="Comic Sans MS"/>
      <w:b/>
    </w:rPr>
  </w:style>
  <w:style w:type="paragraph" w:styleId="Subtitle">
    <w:name w:val="Subtitle"/>
    <w:basedOn w:val="Normal"/>
    <w:qFormat/>
    <w:rsid w:val="009252F7"/>
    <w:pPr>
      <w:jc w:val="center"/>
    </w:pPr>
    <w:rPr>
      <w:b/>
      <w:sz w:val="30"/>
    </w:rPr>
  </w:style>
  <w:style w:type="paragraph" w:styleId="BalloonText">
    <w:name w:val="Balloon Text"/>
    <w:basedOn w:val="Normal"/>
    <w:semiHidden/>
    <w:rsid w:val="00925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369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1171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13A"/>
    <w:rPr>
      <w:sz w:val="20"/>
    </w:rPr>
  </w:style>
  <w:style w:type="character" w:customStyle="1" w:styleId="CommentTextChar">
    <w:name w:val="Comment Text Char"/>
    <w:link w:val="CommentText"/>
    <w:rsid w:val="001171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1713A"/>
    <w:rPr>
      <w:b/>
      <w:bCs/>
    </w:rPr>
  </w:style>
  <w:style w:type="character" w:customStyle="1" w:styleId="CommentSubjectChar">
    <w:name w:val="Comment Subject Char"/>
    <w:link w:val="CommentSubject"/>
    <w:rsid w:val="0011713A"/>
    <w:rPr>
      <w:rFonts w:ascii="Arial" w:hAnsi="Arial"/>
      <w:b/>
      <w:bCs/>
    </w:rPr>
  </w:style>
  <w:style w:type="paragraph" w:styleId="PlainText">
    <w:name w:val="Plain Text"/>
    <w:basedOn w:val="Normal"/>
    <w:link w:val="PlainTextChar"/>
    <w:unhideWhenUsed/>
    <w:rsid w:val="00D03B1D"/>
    <w:rPr>
      <w:rFonts w:eastAsia="Calibri"/>
      <w:szCs w:val="21"/>
    </w:rPr>
  </w:style>
  <w:style w:type="character" w:customStyle="1" w:styleId="PlainTextChar">
    <w:name w:val="Plain Text Char"/>
    <w:link w:val="PlainText"/>
    <w:rsid w:val="00D03B1D"/>
    <w:rPr>
      <w:rFonts w:ascii="Arial" w:eastAsia="Calibri" w:hAnsi="Arial"/>
      <w:sz w:val="24"/>
      <w:szCs w:val="21"/>
    </w:rPr>
  </w:style>
  <w:style w:type="paragraph" w:styleId="Revision">
    <w:name w:val="Revision"/>
    <w:hidden/>
    <w:uiPriority w:val="99"/>
    <w:semiHidden/>
    <w:rsid w:val="00BE05FD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BF69FD"/>
    <w:rPr>
      <w:rFonts w:ascii="Arial" w:hAnsi="Arial"/>
      <w:noProof/>
      <w:sz w:val="24"/>
    </w:rPr>
  </w:style>
  <w:style w:type="character" w:styleId="Hyperlink">
    <w:name w:val="Hyperlink"/>
    <w:rsid w:val="0040035D"/>
    <w:rPr>
      <w:color w:val="0000FF"/>
      <w:u w:val="single"/>
    </w:rPr>
  </w:style>
  <w:style w:type="character" w:styleId="FollowedHyperlink">
    <w:name w:val="FollowedHyperlink"/>
    <w:rsid w:val="00831F2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31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25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54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1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gov.ca.gov%2Fwp-content%2Fuploads%2F2020%2F03%2F3.17.20-N-29-20-EO.pdf&amp;data=02%7C01%7Cmia.marvelli%40DGS.CA.GOV%7Cc874a1b2cd9641f77d7d08d7f3a807e3%7Cea45f7b107d749a8b8f537136ec9382d%7C0%7C1%7C637245775601858053&amp;sdata=qEiqpPb40SURLgr%2BreZAqMW0AuR2vkmLQ%2FrkOSKBh%2B4%3D&amp;reserved=0" TargetMode="External"/><Relationship Id="rId13" Type="http://schemas.openxmlformats.org/officeDocument/2006/relationships/hyperlink" Target="http://leginfo.legislature.ca.gov/faces/codes_displayText.xhtml?division=3.&amp;chapter=1.&amp;part=1.&amp;lawCode=GOV&amp;title=2.&amp;article=9.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oom.us/j/95185471442?pwd=NC9sVGwzdlA5RkN6WE1WQjMyYmxGdz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dgs.ca.gov/BS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z_kzF6rn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gs.ca.gov/bsc" TargetMode="External"/><Relationship Id="rId10" Type="http://schemas.openxmlformats.org/officeDocument/2006/relationships/hyperlink" Target="https://www.dgs.ca.gov/BSC/Rulemaking/2021-Triennial-Code-Adoption-Cycle/Pre-Cycle-Activities-2021-Triennial-Code-Adoption-Cycl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www.gov.ca.gov%2Fwp-content%2Fuploads%2F2020%2F03%2F3.19.20-attested-EO-N-33-20-COVID-19-HEALTH-ORDER.pdf&amp;data=02%7C01%7Cmia.marvelli%40DGS.CA.GOV%7Cc874a1b2cd9641f77d7d08d7f3a807e3%7Cea45f7b107d749a8b8f537136ec9382d%7C0%7C1%7C637245775601868037&amp;sdata=g%2FQ1258xxzCakN4eOguY06T7TdQFgtul7Cf9Le9tA4w%3D&amp;reserved=0" TargetMode="External"/><Relationship Id="rId14" Type="http://schemas.openxmlformats.org/officeDocument/2006/relationships/hyperlink" Target="https://leginfo.legislature.ca.gov/faces/codes_displaySection.xhtml?sectionNum=18929.1.&amp;lawCode=HS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SOFF97.SR2\Template\Letterhead\FDD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9DD1-BD8F-4AEC-B3A3-5CE11B12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FDDLetterhead.dot</Template>
  <TotalTime>163</TotalTime>
  <Pages>4</Pages>
  <Words>783</Words>
  <Characters>7375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CALGreen Notice for 12-9-2020 Workshop</vt:lpstr>
    </vt:vector>
  </TitlesOfParts>
  <Company>oshpd</Company>
  <LinksUpToDate>false</LinksUpToDate>
  <CharactersWithSpaces>8142</CharactersWithSpaces>
  <SharedDoc>false</SharedDoc>
  <HLinks>
    <vt:vector size="66" baseType="variant">
      <vt:variant>
        <vt:i4>4325387</vt:i4>
      </vt:variant>
      <vt:variant>
        <vt:i4>15</vt:i4>
      </vt:variant>
      <vt:variant>
        <vt:i4>0</vt:i4>
      </vt:variant>
      <vt:variant>
        <vt:i4>5</vt:i4>
      </vt:variant>
      <vt:variant>
        <vt:lpwstr>http://www.dgs.ca.gov/bsc</vt:lpwstr>
      </vt:variant>
      <vt:variant>
        <vt:lpwstr/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http://www.sacrt.com/</vt:lpwstr>
      </vt:variant>
      <vt:variant>
        <vt:lpwstr/>
      </vt:variant>
      <vt:variant>
        <vt:i4>3604569</vt:i4>
      </vt:variant>
      <vt:variant>
        <vt:i4>9</vt:i4>
      </vt:variant>
      <vt:variant>
        <vt:i4>0</vt:i4>
      </vt:variant>
      <vt:variant>
        <vt:i4>5</vt:i4>
      </vt:variant>
      <vt:variant>
        <vt:lpwstr>http://leginfo.legislature.ca.gov/faces/billNavClient.xhtml?bill_id=201720180SB969</vt:lpwstr>
      </vt:variant>
      <vt:variant>
        <vt:lpwstr/>
      </vt:variant>
      <vt:variant>
        <vt:i4>2424926</vt:i4>
      </vt:variant>
      <vt:variant>
        <vt:i4>6</vt:i4>
      </vt:variant>
      <vt:variant>
        <vt:i4>0</vt:i4>
      </vt:variant>
      <vt:variant>
        <vt:i4>5</vt:i4>
      </vt:variant>
      <vt:variant>
        <vt:lpwstr>http://leginfo.legislature.ca.gov/faces/billNavClient.xhtml?bill_id=201720180AB2127</vt:lpwstr>
      </vt:variant>
      <vt:variant>
        <vt:lpwstr/>
      </vt:variant>
      <vt:variant>
        <vt:i4>2490454</vt:i4>
      </vt:variant>
      <vt:variant>
        <vt:i4>3</vt:i4>
      </vt:variant>
      <vt:variant>
        <vt:i4>0</vt:i4>
      </vt:variant>
      <vt:variant>
        <vt:i4>5</vt:i4>
      </vt:variant>
      <vt:variant>
        <vt:lpwstr>http://leginfo.legislature.ca.gov/faces/billNavClient.xhtml?bill_id=201720180AB2913</vt:lpwstr>
      </vt:variant>
      <vt:variant>
        <vt:lpwstr/>
      </vt:variant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http://leginfo.legislature.ca.gov/faces/billNavClient.xhtml?bill_id=201720180AB2518</vt:lpwstr>
      </vt:variant>
      <vt:variant>
        <vt:lpwstr/>
      </vt:variant>
      <vt:variant>
        <vt:i4>3211357</vt:i4>
      </vt:variant>
      <vt:variant>
        <vt:i4>12</vt:i4>
      </vt:variant>
      <vt:variant>
        <vt:i4>0</vt:i4>
      </vt:variant>
      <vt:variant>
        <vt:i4>5</vt:i4>
      </vt:variant>
      <vt:variant>
        <vt:lpwstr>http://leginfo.legislature.ca.gov/faces/billNavClient.xhtml?bill_id=201720180SB721</vt:lpwstr>
      </vt:variant>
      <vt:variant>
        <vt:lpwstr/>
      </vt:variant>
      <vt:variant>
        <vt:i4>3407965</vt:i4>
      </vt:variant>
      <vt:variant>
        <vt:i4>9</vt:i4>
      </vt:variant>
      <vt:variant>
        <vt:i4>0</vt:i4>
      </vt:variant>
      <vt:variant>
        <vt:i4>5</vt:i4>
      </vt:variant>
      <vt:variant>
        <vt:lpwstr>http://leginfo.legislature.ca.gov/faces/billNavClient.xhtml?bill_id=201720180SB1226</vt:lpwstr>
      </vt:variant>
      <vt:variant>
        <vt:lpwstr/>
      </vt:variant>
      <vt:variant>
        <vt:i4>3604569</vt:i4>
      </vt:variant>
      <vt:variant>
        <vt:i4>6</vt:i4>
      </vt:variant>
      <vt:variant>
        <vt:i4>0</vt:i4>
      </vt:variant>
      <vt:variant>
        <vt:i4>5</vt:i4>
      </vt:variant>
      <vt:variant>
        <vt:lpwstr>http://leginfo.legislature.ca.gov/faces/billNavClient.xhtml?bill_id=201720180SB969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http://leginfo.legislature.ca.gov/faces/billNavClient.xhtml?bill_id=201720180AB2127</vt:lpwstr>
      </vt:variant>
      <vt:variant>
        <vt:lpwstr/>
      </vt:variant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http://leginfo.legislature.ca.gov/faces/billNavClient.xhtml?bill_id=201720180AB2913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CALGreen Notice for 12-9-2020 Workshop</dc:title>
  <dc:subject/>
  <dc:creator>Donald W. Harris</dc:creator>
  <cp:keywords/>
  <cp:lastModifiedBy>Rodriguez, Enrique (CBSC)@DGS</cp:lastModifiedBy>
  <cp:revision>96</cp:revision>
  <cp:lastPrinted>2020-12-09T23:05:00Z</cp:lastPrinted>
  <dcterms:created xsi:type="dcterms:W3CDTF">2020-11-19T17:16:00Z</dcterms:created>
  <dcterms:modified xsi:type="dcterms:W3CDTF">2020-12-21T23:16:00Z</dcterms:modified>
</cp:coreProperties>
</file>