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130DE" w14:textId="023D0DEB" w:rsidR="004419BC" w:rsidRPr="00F740F5" w:rsidRDefault="00F61BE5" w:rsidP="00282E3B">
      <w:pPr>
        <w:pStyle w:val="NoSpacing"/>
        <w:jc w:val="center"/>
        <w:rPr>
          <w:rFonts w:ascii="Century Gothic" w:hAnsi="Century Gothic"/>
          <w:b/>
        </w:rPr>
      </w:pPr>
      <w:r w:rsidRPr="00F740F5">
        <w:rPr>
          <w:rFonts w:ascii="Century Gothic" w:hAnsi="Century Gothic"/>
          <w:b/>
        </w:rPr>
        <w:t>P</w:t>
      </w:r>
      <w:r w:rsidR="00A9681D">
        <w:rPr>
          <w:rFonts w:ascii="Century Gothic" w:hAnsi="Century Gothic"/>
          <w:b/>
        </w:rPr>
        <w:t>ublic School Construction Collaborative</w:t>
      </w:r>
      <w:r w:rsidRPr="00F740F5">
        <w:rPr>
          <w:rFonts w:ascii="Century Gothic" w:hAnsi="Century Gothic"/>
          <w:b/>
        </w:rPr>
        <w:t xml:space="preserve"> </w:t>
      </w:r>
      <w:r w:rsidR="006A1595">
        <w:rPr>
          <w:rFonts w:ascii="Century Gothic" w:hAnsi="Century Gothic"/>
          <w:b/>
        </w:rPr>
        <w:t>Meeting</w:t>
      </w:r>
    </w:p>
    <w:p w14:paraId="06C62A6B" w14:textId="5E99D42E" w:rsidR="00EA5A4F" w:rsidRDefault="00FB1887" w:rsidP="004C3184">
      <w:pPr>
        <w:pStyle w:val="NoSpacing"/>
        <w:jc w:val="center"/>
        <w:rPr>
          <w:rFonts w:ascii="Century Gothic" w:hAnsi="Century Gothic"/>
          <w:b/>
          <w:i/>
        </w:rPr>
      </w:pPr>
      <w:r w:rsidRPr="00F740F5">
        <w:rPr>
          <w:rFonts w:ascii="Century Gothic" w:hAnsi="Century Gothic"/>
          <w:b/>
          <w:i/>
        </w:rPr>
        <w:t>March 12</w:t>
      </w:r>
      <w:r w:rsidR="00071D74" w:rsidRPr="00F740F5">
        <w:rPr>
          <w:rFonts w:ascii="Century Gothic" w:hAnsi="Century Gothic"/>
          <w:b/>
          <w:i/>
        </w:rPr>
        <w:t>, 2020</w:t>
      </w:r>
      <w:r w:rsidR="004C3184">
        <w:rPr>
          <w:rFonts w:ascii="Century Gothic" w:hAnsi="Century Gothic"/>
          <w:b/>
          <w:i/>
        </w:rPr>
        <w:t xml:space="preserve">, </w:t>
      </w:r>
      <w:r w:rsidR="00EA5A4F" w:rsidRPr="00F740F5">
        <w:rPr>
          <w:rFonts w:ascii="Century Gothic" w:hAnsi="Century Gothic"/>
          <w:b/>
          <w:i/>
        </w:rPr>
        <w:t>9:00AM – 12:00PM</w:t>
      </w:r>
    </w:p>
    <w:p w14:paraId="4E6DD176" w14:textId="77777777" w:rsidR="004C3184" w:rsidRDefault="004C3184" w:rsidP="004C3184">
      <w:pPr>
        <w:pStyle w:val="NoSpacing"/>
        <w:jc w:val="center"/>
        <w:rPr>
          <w:rFonts w:ascii="Century Gothic" w:hAnsi="Century Gothic"/>
          <w:b/>
          <w:i/>
        </w:rPr>
      </w:pPr>
    </w:p>
    <w:p w14:paraId="19B49CDD" w14:textId="090E650E" w:rsidR="004C3184" w:rsidRPr="004C3184" w:rsidRDefault="004C3184" w:rsidP="004C3184">
      <w:pPr>
        <w:pStyle w:val="NoSpacing"/>
        <w:jc w:val="center"/>
        <w:rPr>
          <w:rFonts w:ascii="Century Gothic" w:hAnsi="Century Gothic"/>
          <w:b/>
          <w:i/>
        </w:rPr>
      </w:pPr>
      <w:r w:rsidRPr="004C3184">
        <w:rPr>
          <w:rFonts w:ascii="Century Gothic" w:hAnsi="Century Gothic"/>
          <w:b/>
          <w:i/>
        </w:rPr>
        <w:t>Microsoft Teams</w:t>
      </w:r>
      <w:r>
        <w:rPr>
          <w:rFonts w:ascii="Century Gothic" w:hAnsi="Century Gothic"/>
          <w:b/>
          <w:i/>
        </w:rPr>
        <w:t xml:space="preserve"> Meeting Information</w:t>
      </w:r>
    </w:p>
    <w:p w14:paraId="40F28507" w14:textId="77777777" w:rsidR="004C3184" w:rsidRPr="004C3184" w:rsidRDefault="004C3184" w:rsidP="004C3184">
      <w:pPr>
        <w:pStyle w:val="NoSpacing"/>
        <w:jc w:val="center"/>
        <w:rPr>
          <w:rFonts w:ascii="Century Gothic" w:hAnsi="Century Gothic"/>
          <w:b/>
          <w:i/>
        </w:rPr>
      </w:pPr>
      <w:r w:rsidRPr="004C3184">
        <w:rPr>
          <w:rFonts w:ascii="Century Gothic" w:hAnsi="Century Gothic"/>
          <w:b/>
          <w:bCs/>
          <w:i/>
        </w:rPr>
        <w:t>Join on your computer or mobile app:</w:t>
      </w:r>
    </w:p>
    <w:p w14:paraId="473D6160" w14:textId="015EAF53" w:rsidR="004C3184" w:rsidRPr="004C3184" w:rsidRDefault="004C3184" w:rsidP="004C3184">
      <w:pPr>
        <w:pStyle w:val="NoSpacing"/>
        <w:jc w:val="center"/>
        <w:rPr>
          <w:rFonts w:ascii="Century Gothic" w:hAnsi="Century Gothic"/>
          <w:b/>
          <w:i/>
        </w:rPr>
      </w:pPr>
      <w:hyperlink r:id="rId8" w:tgtFrame="_blank" w:tooltip="By clicking this link you are leaving this website." w:history="1">
        <w:r w:rsidRPr="004C3184">
          <w:rPr>
            <w:rStyle w:val="Hyperlink"/>
            <w:rFonts w:ascii="Century Gothic" w:hAnsi="Century Gothic"/>
            <w:b/>
            <w:i/>
          </w:rPr>
          <w:t>Click here to join the meeting</w:t>
        </w:r>
      </w:hyperlink>
    </w:p>
    <w:p w14:paraId="18CD6C14" w14:textId="77777777" w:rsidR="004C3184" w:rsidRPr="004C3184" w:rsidRDefault="004C3184" w:rsidP="004C3184">
      <w:pPr>
        <w:pStyle w:val="NoSpacing"/>
        <w:jc w:val="center"/>
        <w:rPr>
          <w:rFonts w:ascii="Century Gothic" w:hAnsi="Century Gothic"/>
          <w:b/>
          <w:i/>
        </w:rPr>
      </w:pPr>
      <w:r w:rsidRPr="004C3184">
        <w:rPr>
          <w:rFonts w:ascii="Century Gothic" w:hAnsi="Century Gothic"/>
          <w:b/>
          <w:bCs/>
          <w:i/>
        </w:rPr>
        <w:t>Or call in (audio only):</w:t>
      </w:r>
    </w:p>
    <w:p w14:paraId="1BB80AB1" w14:textId="77777777" w:rsidR="004C3184" w:rsidRPr="004C3184" w:rsidRDefault="004C3184" w:rsidP="004C3184">
      <w:pPr>
        <w:pStyle w:val="NoSpacing"/>
        <w:jc w:val="center"/>
        <w:rPr>
          <w:rFonts w:ascii="Century Gothic" w:hAnsi="Century Gothic"/>
          <w:b/>
          <w:i/>
        </w:rPr>
      </w:pPr>
      <w:r w:rsidRPr="004C3184">
        <w:rPr>
          <w:rFonts w:ascii="Century Gothic" w:hAnsi="Century Gothic"/>
          <w:b/>
          <w:i/>
        </w:rPr>
        <w:t>+1 916-245-8850 United States, Sacramento</w:t>
      </w:r>
    </w:p>
    <w:p w14:paraId="60C8BFBF" w14:textId="57C97492" w:rsidR="004C3184" w:rsidRPr="00F740F5" w:rsidRDefault="004C3184" w:rsidP="004C3184">
      <w:pPr>
        <w:pStyle w:val="NoSpacing"/>
        <w:jc w:val="center"/>
        <w:rPr>
          <w:rFonts w:ascii="Century Gothic" w:hAnsi="Century Gothic"/>
          <w:b/>
          <w:i/>
        </w:rPr>
      </w:pPr>
      <w:r w:rsidRPr="004C3184">
        <w:rPr>
          <w:rFonts w:ascii="Century Gothic" w:hAnsi="Century Gothic"/>
          <w:b/>
          <w:i/>
        </w:rPr>
        <w:t>Phone Conference ID: 789 534 319#</w:t>
      </w:r>
    </w:p>
    <w:p w14:paraId="6C71273A" w14:textId="1E8F30F2" w:rsidR="004175AA" w:rsidRPr="00F740F5" w:rsidRDefault="004175AA" w:rsidP="00B80CA1">
      <w:pPr>
        <w:pStyle w:val="NoSpacing"/>
        <w:pBdr>
          <w:bottom w:val="single" w:sz="4" w:space="1" w:color="auto"/>
        </w:pBdr>
        <w:tabs>
          <w:tab w:val="left" w:pos="1620"/>
        </w:tabs>
        <w:ind w:left="1627" w:hanging="1627"/>
        <w:rPr>
          <w:rFonts w:ascii="Century Gothic" w:hAnsi="Century Gothic"/>
          <w:b/>
        </w:rPr>
      </w:pPr>
      <w:r w:rsidRPr="00F740F5">
        <w:rPr>
          <w:rFonts w:ascii="Century Gothic" w:hAnsi="Century Gothic"/>
          <w:b/>
        </w:rPr>
        <w:t>Invited Participants:</w:t>
      </w:r>
    </w:p>
    <w:p w14:paraId="4D0784B8" w14:textId="0F503DEE" w:rsidR="004175AA" w:rsidRPr="00B327A6" w:rsidRDefault="00EA5A4F" w:rsidP="00B327A6">
      <w:pPr>
        <w:pStyle w:val="NoSpacing"/>
        <w:numPr>
          <w:ilvl w:val="0"/>
          <w:numId w:val="1"/>
        </w:numPr>
        <w:tabs>
          <w:tab w:val="left" w:pos="1620"/>
        </w:tabs>
        <w:contextualSpacing/>
        <w:rPr>
          <w:rFonts w:ascii="Century Gothic" w:hAnsi="Century Gothic"/>
          <w:sz w:val="22"/>
        </w:rPr>
      </w:pPr>
      <w:r w:rsidRPr="00B327A6">
        <w:rPr>
          <w:rFonts w:ascii="Century Gothic" w:hAnsi="Century Gothic"/>
          <w:sz w:val="22"/>
        </w:rPr>
        <w:t xml:space="preserve">DSA </w:t>
      </w:r>
      <w:r w:rsidR="004175AA" w:rsidRPr="00B327A6">
        <w:rPr>
          <w:rFonts w:ascii="Century Gothic" w:hAnsi="Century Gothic"/>
          <w:sz w:val="22"/>
        </w:rPr>
        <w:t>HQ Executive Team</w:t>
      </w:r>
    </w:p>
    <w:p w14:paraId="7A737136" w14:textId="77777777" w:rsidR="004A22A5" w:rsidRDefault="00563688" w:rsidP="00B327A6">
      <w:pPr>
        <w:pStyle w:val="NoSpacing"/>
        <w:numPr>
          <w:ilvl w:val="0"/>
          <w:numId w:val="1"/>
        </w:numPr>
        <w:tabs>
          <w:tab w:val="left" w:pos="1620"/>
        </w:tabs>
        <w:contextualSpacing/>
        <w:rPr>
          <w:rFonts w:ascii="Century Gothic" w:hAnsi="Century Gothic"/>
          <w:sz w:val="22"/>
        </w:rPr>
      </w:pPr>
      <w:r w:rsidRPr="00B327A6">
        <w:rPr>
          <w:rFonts w:ascii="Century Gothic" w:hAnsi="Century Gothic"/>
          <w:sz w:val="22"/>
        </w:rPr>
        <w:t>DSA Los Angeles Regional Manager, Doug Humphrey</w:t>
      </w:r>
    </w:p>
    <w:p w14:paraId="146498EC" w14:textId="6D80FF6F" w:rsidR="00563688" w:rsidRPr="00B327A6" w:rsidRDefault="004A22A5" w:rsidP="00B327A6">
      <w:pPr>
        <w:pStyle w:val="NoSpacing"/>
        <w:numPr>
          <w:ilvl w:val="0"/>
          <w:numId w:val="1"/>
        </w:numPr>
        <w:tabs>
          <w:tab w:val="left" w:pos="1620"/>
        </w:tabs>
        <w:contextualSpacing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DSA </w:t>
      </w:r>
      <w:r w:rsidR="00563688" w:rsidRPr="00B327A6">
        <w:rPr>
          <w:rFonts w:ascii="Century Gothic" w:hAnsi="Century Gothic"/>
          <w:sz w:val="22"/>
        </w:rPr>
        <w:t>District Structural Engineer, Bryan Frank</w:t>
      </w:r>
    </w:p>
    <w:p w14:paraId="76778E6A" w14:textId="77777777" w:rsidR="004175AA" w:rsidRPr="00B327A6" w:rsidRDefault="004175AA" w:rsidP="00B327A6">
      <w:pPr>
        <w:pStyle w:val="NoSpacing"/>
        <w:numPr>
          <w:ilvl w:val="0"/>
          <w:numId w:val="1"/>
        </w:numPr>
        <w:tabs>
          <w:tab w:val="left" w:pos="1620"/>
        </w:tabs>
        <w:contextualSpacing/>
        <w:rPr>
          <w:rFonts w:ascii="Century Gothic" w:hAnsi="Century Gothic"/>
          <w:sz w:val="22"/>
        </w:rPr>
      </w:pPr>
      <w:r w:rsidRPr="00B327A6">
        <w:rPr>
          <w:rFonts w:ascii="Century Gothic" w:hAnsi="Century Gothic"/>
          <w:sz w:val="22"/>
        </w:rPr>
        <w:t>PSCC Coordinator</w:t>
      </w:r>
    </w:p>
    <w:p w14:paraId="2D922AB9" w14:textId="60866F64" w:rsidR="00E159BA" w:rsidRPr="004C3184" w:rsidRDefault="004175AA" w:rsidP="004C3184">
      <w:pPr>
        <w:pStyle w:val="NoSpacing"/>
        <w:numPr>
          <w:ilvl w:val="0"/>
          <w:numId w:val="1"/>
        </w:numPr>
        <w:tabs>
          <w:tab w:val="left" w:pos="1620"/>
        </w:tabs>
        <w:contextualSpacing/>
        <w:rPr>
          <w:rFonts w:ascii="Century Gothic" w:hAnsi="Century Gothic"/>
          <w:sz w:val="22"/>
        </w:rPr>
      </w:pPr>
      <w:r w:rsidRPr="00B327A6">
        <w:rPr>
          <w:rFonts w:ascii="Century Gothic" w:hAnsi="Century Gothic"/>
          <w:sz w:val="22"/>
        </w:rPr>
        <w:t>P</w:t>
      </w:r>
      <w:r w:rsidR="00EA5A4F" w:rsidRPr="00B327A6">
        <w:rPr>
          <w:rFonts w:ascii="Century Gothic" w:hAnsi="Century Gothic"/>
          <w:sz w:val="22"/>
        </w:rPr>
        <w:t>SCC Members</w:t>
      </w:r>
    </w:p>
    <w:p w14:paraId="4BDE4CD8" w14:textId="3C2FB3F7" w:rsidR="00712DEA" w:rsidRPr="004C3184" w:rsidRDefault="004175AA" w:rsidP="004C3184">
      <w:pPr>
        <w:pStyle w:val="NoSpacing"/>
        <w:pBdr>
          <w:top w:val="single" w:sz="4" w:space="1" w:color="auto"/>
        </w:pBdr>
        <w:tabs>
          <w:tab w:val="left" w:pos="1620"/>
        </w:tabs>
        <w:spacing w:after="60"/>
        <w:ind w:left="2160" w:hanging="2160"/>
        <w:rPr>
          <w:rFonts w:ascii="Century Gothic" w:hAnsi="Century Gothic"/>
          <w:b/>
        </w:rPr>
      </w:pPr>
      <w:r w:rsidRPr="004C3184">
        <w:rPr>
          <w:rFonts w:ascii="Century Gothic" w:hAnsi="Century Gothic"/>
          <w:b/>
        </w:rPr>
        <w:t>Agenda</w:t>
      </w:r>
      <w:r w:rsidR="009E6026" w:rsidRPr="004C3184">
        <w:rPr>
          <w:rFonts w:ascii="Century Gothic" w:hAnsi="Century Gothic"/>
          <w:b/>
        </w:rPr>
        <w:t xml:space="preserve"> Items</w:t>
      </w:r>
      <w:r w:rsidR="004C3184">
        <w:rPr>
          <w:rFonts w:ascii="Century Gothic" w:hAnsi="Century Gothic"/>
          <w:b/>
        </w:rPr>
        <w:t>:</w:t>
      </w:r>
    </w:p>
    <w:p w14:paraId="310527E5" w14:textId="6689E386" w:rsidR="00227107" w:rsidRDefault="00EA5A4F" w:rsidP="004C3184">
      <w:pPr>
        <w:pStyle w:val="ListParagraph"/>
        <w:spacing w:before="0" w:after="60"/>
        <w:ind w:left="0"/>
        <w:rPr>
          <w:rFonts w:ascii="Century Gothic" w:hAnsi="Century Gothic" w:cs="Arial"/>
          <w:bCs/>
          <w:sz w:val="24"/>
        </w:rPr>
      </w:pPr>
      <w:r w:rsidRPr="00817A3A">
        <w:rPr>
          <w:rFonts w:ascii="Century Gothic" w:hAnsi="Century Gothic" w:cs="Arial"/>
          <w:bCs/>
          <w:sz w:val="24"/>
        </w:rPr>
        <w:t xml:space="preserve">9:00 AM </w:t>
      </w:r>
      <w:r w:rsidR="00563688">
        <w:rPr>
          <w:rFonts w:ascii="Century Gothic" w:hAnsi="Century Gothic" w:cs="Arial"/>
          <w:bCs/>
          <w:sz w:val="24"/>
        </w:rPr>
        <w:t>INTRODUCTIONS AND DISCUSSION ITEMS</w:t>
      </w:r>
    </w:p>
    <w:p w14:paraId="075ECCDB" w14:textId="46AC4DBB" w:rsidR="006A1595" w:rsidRDefault="006A1595" w:rsidP="004C3184">
      <w:pPr>
        <w:pStyle w:val="ListParagraph"/>
        <w:spacing w:before="0" w:after="0"/>
        <w:ind w:left="0"/>
        <w:rPr>
          <w:rFonts w:ascii="Century Gothic" w:hAnsi="Century Gothic" w:cs="Arial"/>
          <w:bCs/>
          <w:sz w:val="24"/>
        </w:rPr>
      </w:pPr>
      <w:r>
        <w:rPr>
          <w:rFonts w:ascii="Century Gothic" w:hAnsi="Century Gothic" w:cs="Arial"/>
          <w:bCs/>
          <w:sz w:val="24"/>
        </w:rPr>
        <w:t>INTRODUCTION</w:t>
      </w:r>
    </w:p>
    <w:p w14:paraId="5B2ECC42" w14:textId="3A0AF5A1" w:rsidR="00563688" w:rsidRPr="00563688" w:rsidRDefault="00563688" w:rsidP="004C3184">
      <w:pPr>
        <w:pStyle w:val="ListParagraph"/>
        <w:spacing w:before="0" w:after="60"/>
        <w:ind w:left="0"/>
        <w:rPr>
          <w:rFonts w:ascii="Century Gothic" w:hAnsi="Century Gothic" w:cs="Arial"/>
          <w:b w:val="0"/>
          <w:bCs/>
          <w:i/>
          <w:sz w:val="24"/>
        </w:rPr>
      </w:pPr>
      <w:r w:rsidRPr="00563688">
        <w:rPr>
          <w:rFonts w:ascii="Century Gothic" w:hAnsi="Century Gothic" w:cs="Arial"/>
          <w:b w:val="0"/>
          <w:bCs/>
          <w:i/>
          <w:sz w:val="24"/>
        </w:rPr>
        <w:t>Presenters: Gonzalo Juarez, PSCC Coordinator, and DSA Executive Staff</w:t>
      </w:r>
    </w:p>
    <w:p w14:paraId="0ED57061" w14:textId="2940E39F" w:rsidR="005239B0" w:rsidRPr="00817A3A" w:rsidRDefault="005239B0" w:rsidP="004C3184">
      <w:pPr>
        <w:pStyle w:val="ListParagraph"/>
        <w:numPr>
          <w:ilvl w:val="0"/>
          <w:numId w:val="2"/>
        </w:numPr>
        <w:spacing w:before="0" w:after="60"/>
        <w:rPr>
          <w:rFonts w:ascii="Century Gothic" w:hAnsi="Century Gothic" w:cs="Arial"/>
          <w:b w:val="0"/>
          <w:bCs/>
          <w:sz w:val="24"/>
        </w:rPr>
      </w:pPr>
      <w:r w:rsidRPr="00817A3A">
        <w:rPr>
          <w:rFonts w:ascii="Century Gothic" w:hAnsi="Century Gothic" w:cs="Arial"/>
          <w:b w:val="0"/>
          <w:bCs/>
          <w:sz w:val="24"/>
        </w:rPr>
        <w:t>Community College Representatives</w:t>
      </w:r>
    </w:p>
    <w:p w14:paraId="0624FDC9" w14:textId="1E5A7208" w:rsidR="00CE597F" w:rsidRPr="00817A3A" w:rsidRDefault="007A6F33" w:rsidP="004C3184">
      <w:pPr>
        <w:pStyle w:val="ListParagraph"/>
        <w:numPr>
          <w:ilvl w:val="1"/>
          <w:numId w:val="2"/>
        </w:numPr>
        <w:spacing w:before="0" w:after="60"/>
        <w:rPr>
          <w:rFonts w:ascii="Century Gothic" w:hAnsi="Century Gothic" w:cs="Arial"/>
          <w:b w:val="0"/>
          <w:bCs/>
          <w:sz w:val="24"/>
        </w:rPr>
      </w:pPr>
      <w:r w:rsidRPr="00817A3A">
        <w:rPr>
          <w:rFonts w:ascii="Century Gothic" w:hAnsi="Century Gothic" w:cs="Arial"/>
          <w:b w:val="0"/>
          <w:bCs/>
          <w:sz w:val="24"/>
        </w:rPr>
        <w:t>Fred Diamond</w:t>
      </w:r>
    </w:p>
    <w:p w14:paraId="6F0FA6CB" w14:textId="1CC4AE3D" w:rsidR="007A6F33" w:rsidRPr="00817A3A" w:rsidRDefault="007A6F33" w:rsidP="004C3184">
      <w:pPr>
        <w:pStyle w:val="ListParagraph"/>
        <w:numPr>
          <w:ilvl w:val="1"/>
          <w:numId w:val="2"/>
        </w:numPr>
        <w:spacing w:before="0" w:after="60"/>
        <w:rPr>
          <w:rFonts w:ascii="Century Gothic" w:hAnsi="Century Gothic" w:cs="Arial"/>
          <w:b w:val="0"/>
          <w:bCs/>
          <w:sz w:val="24"/>
        </w:rPr>
      </w:pPr>
      <w:r w:rsidRPr="00817A3A">
        <w:rPr>
          <w:rFonts w:ascii="Century Gothic" w:hAnsi="Century Gothic" w:cs="Arial"/>
          <w:b w:val="0"/>
          <w:bCs/>
          <w:sz w:val="24"/>
        </w:rPr>
        <w:t xml:space="preserve">Susan </w:t>
      </w:r>
      <w:r w:rsidR="00F740F5" w:rsidRPr="00817A3A">
        <w:rPr>
          <w:rFonts w:ascii="Century Gothic" w:hAnsi="Century Gothic" w:cs="Arial"/>
          <w:b w:val="0"/>
          <w:bCs/>
          <w:sz w:val="24"/>
        </w:rPr>
        <w:t>Rittel</w:t>
      </w:r>
    </w:p>
    <w:p w14:paraId="51824000" w14:textId="00AC72CE" w:rsidR="006A1595" w:rsidRPr="00B327A6" w:rsidRDefault="007A6F33" w:rsidP="004C3184">
      <w:pPr>
        <w:pStyle w:val="ListParagraph"/>
        <w:numPr>
          <w:ilvl w:val="0"/>
          <w:numId w:val="2"/>
        </w:numPr>
        <w:spacing w:before="0" w:after="60"/>
        <w:rPr>
          <w:rFonts w:ascii="Century Gothic" w:hAnsi="Century Gothic" w:cs="Arial"/>
          <w:b w:val="0"/>
          <w:bCs/>
          <w:sz w:val="24"/>
        </w:rPr>
      </w:pPr>
      <w:r w:rsidRPr="00817A3A">
        <w:rPr>
          <w:rFonts w:ascii="Century Gothic" w:hAnsi="Century Gothic" w:cs="Arial"/>
          <w:b w:val="0"/>
          <w:bCs/>
          <w:sz w:val="24"/>
        </w:rPr>
        <w:t xml:space="preserve">Vacancies </w:t>
      </w:r>
      <w:r w:rsidR="00E708CC">
        <w:rPr>
          <w:rFonts w:ascii="Century Gothic" w:hAnsi="Century Gothic" w:cs="Arial"/>
          <w:b w:val="0"/>
          <w:bCs/>
          <w:sz w:val="24"/>
        </w:rPr>
        <w:t>on PSCC</w:t>
      </w:r>
    </w:p>
    <w:p w14:paraId="28591AAD" w14:textId="5E5026C3" w:rsidR="005A3B7D" w:rsidRDefault="005A3B7D" w:rsidP="004C3184">
      <w:pPr>
        <w:spacing w:after="6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DISCUSSION ITEMS</w:t>
      </w:r>
    </w:p>
    <w:p w14:paraId="40DCAFE8" w14:textId="13525F19" w:rsidR="006A1595" w:rsidRPr="00995ACF" w:rsidRDefault="006A1595" w:rsidP="004C3184">
      <w:pPr>
        <w:pStyle w:val="ListParagraph"/>
        <w:numPr>
          <w:ilvl w:val="0"/>
          <w:numId w:val="8"/>
        </w:numPr>
        <w:spacing w:before="0" w:after="60"/>
        <w:rPr>
          <w:rFonts w:ascii="Century Gothic" w:hAnsi="Century Gothic" w:cs="Arial"/>
          <w:b w:val="0"/>
          <w:bCs/>
        </w:rPr>
      </w:pPr>
      <w:r w:rsidRPr="005A3B7D">
        <w:rPr>
          <w:rFonts w:ascii="Century Gothic" w:hAnsi="Century Gothic" w:cs="Arial"/>
          <w:b w:val="0"/>
          <w:bCs/>
        </w:rPr>
        <w:t xml:space="preserve">PSCC </w:t>
      </w:r>
      <w:r w:rsidR="005A3B7D" w:rsidRPr="005A3B7D">
        <w:rPr>
          <w:rFonts w:ascii="Century Gothic" w:hAnsi="Century Gothic" w:cs="Arial"/>
          <w:b w:val="0"/>
          <w:bCs/>
        </w:rPr>
        <w:t>Leadership Selection</w:t>
      </w:r>
      <w:r w:rsidR="00995ACF">
        <w:rPr>
          <w:rFonts w:ascii="Century Gothic" w:hAnsi="Century Gothic" w:cs="Arial"/>
          <w:b w:val="0"/>
          <w:bCs/>
        </w:rPr>
        <w:t xml:space="preserve"> (</w:t>
      </w:r>
      <w:r w:rsidRPr="00995ACF">
        <w:rPr>
          <w:rFonts w:ascii="Century Gothic" w:hAnsi="Century Gothic" w:cs="Arial"/>
          <w:b w:val="0"/>
          <w:bCs/>
        </w:rPr>
        <w:t>Chair, and Vice-</w:t>
      </w:r>
      <w:r w:rsidR="00995ACF" w:rsidRPr="00995ACF">
        <w:rPr>
          <w:rFonts w:ascii="Century Gothic" w:hAnsi="Century Gothic" w:cs="Arial"/>
          <w:b w:val="0"/>
          <w:bCs/>
        </w:rPr>
        <w:t>C</w:t>
      </w:r>
      <w:r w:rsidRPr="00995ACF">
        <w:rPr>
          <w:rFonts w:ascii="Century Gothic" w:hAnsi="Century Gothic" w:cs="Arial"/>
          <w:b w:val="0"/>
          <w:bCs/>
        </w:rPr>
        <w:t>hair</w:t>
      </w:r>
      <w:r w:rsidR="00995ACF" w:rsidRPr="00995ACF">
        <w:rPr>
          <w:rFonts w:ascii="Century Gothic" w:hAnsi="Century Gothic" w:cs="Arial"/>
          <w:b w:val="0"/>
          <w:bCs/>
        </w:rPr>
        <w:t>)</w:t>
      </w:r>
    </w:p>
    <w:p w14:paraId="342CA416" w14:textId="52EA6764" w:rsidR="005A3B7D" w:rsidRDefault="00820544" w:rsidP="004C3184">
      <w:pPr>
        <w:pStyle w:val="ListParagraph"/>
        <w:numPr>
          <w:ilvl w:val="0"/>
          <w:numId w:val="8"/>
        </w:numPr>
        <w:spacing w:before="0" w:after="60"/>
        <w:rPr>
          <w:rFonts w:ascii="Century Gothic" w:hAnsi="Century Gothic" w:cs="Arial"/>
          <w:b w:val="0"/>
          <w:bCs/>
        </w:rPr>
      </w:pPr>
      <w:r>
        <w:rPr>
          <w:rFonts w:ascii="Century Gothic" w:hAnsi="Century Gothic" w:cs="Arial"/>
          <w:b w:val="0"/>
          <w:bCs/>
        </w:rPr>
        <w:t xml:space="preserve">EB-4 </w:t>
      </w:r>
      <w:r w:rsidR="005A3B7D">
        <w:rPr>
          <w:rFonts w:ascii="Century Gothic" w:hAnsi="Century Gothic" w:cs="Arial"/>
          <w:b w:val="0"/>
          <w:bCs/>
        </w:rPr>
        <w:t>Methodology for Calculating 50% threshold on Rehabilitation Projects</w:t>
      </w:r>
    </w:p>
    <w:p w14:paraId="40207C79" w14:textId="79D3EFAC" w:rsidR="00995ACF" w:rsidRPr="00995ACF" w:rsidRDefault="00995ACF" w:rsidP="004C3184">
      <w:pPr>
        <w:pStyle w:val="ListParagraph"/>
        <w:numPr>
          <w:ilvl w:val="1"/>
          <w:numId w:val="8"/>
        </w:numPr>
        <w:spacing w:before="0" w:after="60"/>
        <w:rPr>
          <w:rFonts w:ascii="Century Gothic" w:hAnsi="Century Gothic" w:cs="Arial"/>
          <w:b w:val="0"/>
          <w:bCs/>
          <w:i/>
        </w:rPr>
      </w:pPr>
      <w:r>
        <w:rPr>
          <w:rFonts w:ascii="Century Gothic" w:hAnsi="Century Gothic" w:cs="Arial"/>
          <w:b w:val="0"/>
          <w:bCs/>
          <w:i/>
        </w:rPr>
        <w:t xml:space="preserve">Presenter: </w:t>
      </w:r>
      <w:r w:rsidRPr="00995ACF">
        <w:rPr>
          <w:rFonts w:ascii="Century Gothic" w:hAnsi="Century Gothic" w:cs="Arial"/>
          <w:b w:val="0"/>
          <w:bCs/>
          <w:i/>
        </w:rPr>
        <w:t>DSA LA Regional Manager, Doug Humphrey</w:t>
      </w:r>
    </w:p>
    <w:p w14:paraId="4A4409E3" w14:textId="12D5D868" w:rsidR="00995ACF" w:rsidRPr="00995ACF" w:rsidRDefault="00995ACF" w:rsidP="004C3184">
      <w:pPr>
        <w:pStyle w:val="ListParagraph"/>
        <w:numPr>
          <w:ilvl w:val="1"/>
          <w:numId w:val="8"/>
        </w:numPr>
        <w:spacing w:before="0" w:after="60"/>
        <w:rPr>
          <w:rFonts w:ascii="Century Gothic" w:hAnsi="Century Gothic" w:cs="Arial"/>
          <w:b w:val="0"/>
          <w:bCs/>
          <w:i/>
        </w:rPr>
      </w:pPr>
      <w:r>
        <w:rPr>
          <w:rFonts w:ascii="Century Gothic" w:hAnsi="Century Gothic" w:cs="Arial"/>
          <w:b w:val="0"/>
          <w:bCs/>
          <w:i/>
        </w:rPr>
        <w:t xml:space="preserve">Presenter: </w:t>
      </w:r>
      <w:r w:rsidRPr="00995ACF">
        <w:rPr>
          <w:rFonts w:ascii="Century Gothic" w:hAnsi="Century Gothic" w:cs="Arial"/>
          <w:b w:val="0"/>
          <w:bCs/>
          <w:i/>
        </w:rPr>
        <w:t>District Structural Engineer, Bryan Frank</w:t>
      </w:r>
    </w:p>
    <w:p w14:paraId="7468CC5E" w14:textId="77777777" w:rsidR="00995ACF" w:rsidRPr="00995ACF" w:rsidRDefault="005A3B7D" w:rsidP="004C3184">
      <w:pPr>
        <w:pStyle w:val="ListParagraph"/>
        <w:numPr>
          <w:ilvl w:val="0"/>
          <w:numId w:val="8"/>
        </w:numPr>
        <w:spacing w:before="0" w:after="60"/>
        <w:rPr>
          <w:rFonts w:ascii="Century Gothic" w:hAnsi="Century Gothic" w:cs="Arial"/>
          <w:b w:val="0"/>
          <w:bCs/>
          <w:i/>
        </w:rPr>
      </w:pPr>
      <w:r>
        <w:rPr>
          <w:rFonts w:ascii="Century Gothic" w:hAnsi="Century Gothic" w:cs="Arial"/>
          <w:b w:val="0"/>
          <w:bCs/>
        </w:rPr>
        <w:t>BU 21-01: Plan Submittal Requirements for Schools Participating in the School Energy Efficiency Stimulus Programs</w:t>
      </w:r>
      <w:r w:rsidR="00995ACF">
        <w:rPr>
          <w:rFonts w:ascii="Century Gothic" w:hAnsi="Century Gothic" w:cs="Arial"/>
          <w:b w:val="0"/>
          <w:bCs/>
        </w:rPr>
        <w:t xml:space="preserve"> </w:t>
      </w:r>
    </w:p>
    <w:p w14:paraId="3687D94D" w14:textId="59212DC6" w:rsidR="004038C0" w:rsidRPr="00B327A6" w:rsidRDefault="00995ACF" w:rsidP="004C3184">
      <w:pPr>
        <w:pStyle w:val="ListParagraph"/>
        <w:numPr>
          <w:ilvl w:val="1"/>
          <w:numId w:val="8"/>
        </w:numPr>
        <w:spacing w:before="0" w:after="60"/>
        <w:rPr>
          <w:rFonts w:ascii="Century Gothic" w:hAnsi="Century Gothic" w:cs="Arial"/>
          <w:b w:val="0"/>
          <w:bCs/>
          <w:i/>
        </w:rPr>
      </w:pPr>
      <w:r w:rsidRPr="00995ACF">
        <w:rPr>
          <w:rFonts w:ascii="Century Gothic" w:hAnsi="Century Gothic" w:cs="Arial"/>
          <w:b w:val="0"/>
          <w:bCs/>
          <w:i/>
        </w:rPr>
        <w:t>Presenter: Acting State Architect, Ida A. Clair</w:t>
      </w:r>
    </w:p>
    <w:p w14:paraId="05ADC743" w14:textId="72F0E0A1" w:rsidR="00EA5A4F" w:rsidRPr="00817A3A" w:rsidRDefault="00EA5A4F" w:rsidP="004C3184">
      <w:pPr>
        <w:spacing w:after="60"/>
        <w:rPr>
          <w:rFonts w:ascii="Century Gothic" w:hAnsi="Century Gothic" w:cs="Arial"/>
          <w:b/>
        </w:rPr>
      </w:pPr>
      <w:r w:rsidRPr="00817A3A">
        <w:rPr>
          <w:rFonts w:ascii="Century Gothic" w:hAnsi="Century Gothic" w:cs="Arial"/>
          <w:b/>
        </w:rPr>
        <w:t>10:00</w:t>
      </w:r>
      <w:r w:rsidR="004175AA" w:rsidRPr="00817A3A">
        <w:rPr>
          <w:rFonts w:ascii="Century Gothic" w:hAnsi="Century Gothic" w:cs="Arial"/>
          <w:b/>
        </w:rPr>
        <w:t xml:space="preserve"> </w:t>
      </w:r>
      <w:r w:rsidRPr="00817A3A">
        <w:rPr>
          <w:rFonts w:ascii="Century Gothic" w:hAnsi="Century Gothic" w:cs="Arial"/>
          <w:b/>
        </w:rPr>
        <w:t xml:space="preserve">AM </w:t>
      </w:r>
      <w:r w:rsidR="00071D74" w:rsidRPr="00817A3A">
        <w:rPr>
          <w:rFonts w:ascii="Century Gothic" w:hAnsi="Century Gothic" w:cs="Arial"/>
          <w:b/>
        </w:rPr>
        <w:t>Break</w:t>
      </w:r>
      <w:r w:rsidRPr="00817A3A">
        <w:rPr>
          <w:rFonts w:ascii="Century Gothic" w:hAnsi="Century Gothic" w:cs="Arial"/>
          <w:b/>
        </w:rPr>
        <w:t xml:space="preserve"> (15 minutes)</w:t>
      </w:r>
    </w:p>
    <w:p w14:paraId="29004637" w14:textId="16C627BD" w:rsidR="00227107" w:rsidRPr="00817A3A" w:rsidRDefault="00EA5A4F" w:rsidP="004C3184">
      <w:pPr>
        <w:spacing w:after="60"/>
        <w:rPr>
          <w:rFonts w:ascii="Century Gothic" w:hAnsi="Century Gothic" w:cs="Arial"/>
          <w:b/>
        </w:rPr>
      </w:pPr>
      <w:r w:rsidRPr="00817A3A">
        <w:rPr>
          <w:rFonts w:ascii="Century Gothic" w:hAnsi="Century Gothic" w:cs="Arial"/>
          <w:b/>
        </w:rPr>
        <w:t>10:</w:t>
      </w:r>
      <w:r w:rsidR="00FA43FB" w:rsidRPr="00817A3A">
        <w:rPr>
          <w:rFonts w:ascii="Century Gothic" w:hAnsi="Century Gothic" w:cs="Arial"/>
          <w:b/>
        </w:rPr>
        <w:t>1</w:t>
      </w:r>
      <w:r w:rsidRPr="00817A3A">
        <w:rPr>
          <w:rFonts w:ascii="Century Gothic" w:hAnsi="Century Gothic" w:cs="Arial"/>
          <w:b/>
        </w:rPr>
        <w:t>5</w:t>
      </w:r>
      <w:r w:rsidR="00817A3A" w:rsidRPr="00817A3A">
        <w:rPr>
          <w:rFonts w:ascii="Century Gothic" w:hAnsi="Century Gothic" w:cs="Arial"/>
          <w:b/>
        </w:rPr>
        <w:t xml:space="preserve"> AM</w:t>
      </w:r>
      <w:r w:rsidRPr="00817A3A">
        <w:rPr>
          <w:rFonts w:ascii="Century Gothic" w:hAnsi="Century Gothic" w:cs="Arial"/>
          <w:b/>
        </w:rPr>
        <w:t xml:space="preserve"> </w:t>
      </w:r>
      <w:r w:rsidR="004038C0" w:rsidRPr="00817A3A">
        <w:rPr>
          <w:rFonts w:ascii="Century Gothic" w:hAnsi="Century Gothic" w:cs="Arial"/>
          <w:b/>
        </w:rPr>
        <w:t>New Items</w:t>
      </w:r>
    </w:p>
    <w:p w14:paraId="012AD10B" w14:textId="0031FD12" w:rsidR="005A3B7D" w:rsidRDefault="005A3B7D" w:rsidP="004C3184">
      <w:pPr>
        <w:pStyle w:val="ListParagraph"/>
        <w:numPr>
          <w:ilvl w:val="0"/>
          <w:numId w:val="3"/>
        </w:numPr>
        <w:spacing w:before="0" w:after="60"/>
        <w:ind w:left="810" w:hanging="450"/>
        <w:rPr>
          <w:rFonts w:ascii="Century Gothic" w:hAnsi="Century Gothic" w:cs="Arial"/>
          <w:b w:val="0"/>
          <w:sz w:val="24"/>
        </w:rPr>
      </w:pPr>
      <w:r w:rsidRPr="005A3B7D">
        <w:rPr>
          <w:rFonts w:ascii="Century Gothic" w:hAnsi="Century Gothic" w:cs="Arial"/>
          <w:b w:val="0"/>
          <w:sz w:val="24"/>
        </w:rPr>
        <w:t>Draft Rulemaking Package 2022 CA Title 24 Parts 1, 2, and 10 proposals</w:t>
      </w:r>
    </w:p>
    <w:p w14:paraId="40E635C8" w14:textId="6376849D" w:rsidR="00995ACF" w:rsidRPr="00B327A6" w:rsidRDefault="00995ACF" w:rsidP="004C3184">
      <w:pPr>
        <w:pStyle w:val="ListParagraph"/>
        <w:numPr>
          <w:ilvl w:val="1"/>
          <w:numId w:val="3"/>
        </w:numPr>
        <w:spacing w:before="0" w:after="60"/>
        <w:contextualSpacing/>
        <w:rPr>
          <w:rFonts w:ascii="Century Gothic" w:hAnsi="Century Gothic" w:cs="Arial"/>
          <w:b w:val="0"/>
          <w:sz w:val="24"/>
        </w:rPr>
      </w:pPr>
      <w:r w:rsidRPr="00995ACF">
        <w:rPr>
          <w:rFonts w:ascii="Century Gothic" w:hAnsi="Century Gothic" w:cs="Arial"/>
          <w:b w:val="0"/>
          <w:sz w:val="24"/>
        </w:rPr>
        <w:t>Presenter: Diane Gould, Supervising Structural Engineer</w:t>
      </w:r>
    </w:p>
    <w:p w14:paraId="6DCE23D3" w14:textId="6085D584" w:rsidR="00434DD3" w:rsidRPr="00817A3A" w:rsidRDefault="00EA5A4F" w:rsidP="004C3184">
      <w:pPr>
        <w:spacing w:after="60"/>
        <w:contextualSpacing/>
        <w:rPr>
          <w:rFonts w:ascii="Century Gothic" w:hAnsi="Century Gothic" w:cs="Arial"/>
          <w:b/>
        </w:rPr>
      </w:pPr>
      <w:r w:rsidRPr="00817A3A">
        <w:rPr>
          <w:rFonts w:ascii="Century Gothic" w:hAnsi="Century Gothic" w:cs="Arial"/>
          <w:b/>
        </w:rPr>
        <w:t xml:space="preserve">11:30 AM </w:t>
      </w:r>
      <w:r w:rsidR="00617DE5">
        <w:rPr>
          <w:rFonts w:ascii="Century Gothic" w:hAnsi="Century Gothic" w:cs="Arial"/>
          <w:b/>
        </w:rPr>
        <w:t>– UPDATES AND MEETING SCHEDULE</w:t>
      </w:r>
    </w:p>
    <w:p w14:paraId="3763F160" w14:textId="77777777" w:rsidR="00995ACF" w:rsidRDefault="005A3B7D" w:rsidP="004C3184">
      <w:pPr>
        <w:pStyle w:val="ListParagraph"/>
        <w:numPr>
          <w:ilvl w:val="0"/>
          <w:numId w:val="6"/>
        </w:numPr>
        <w:spacing w:before="0" w:after="60"/>
        <w:ind w:left="270" w:firstLine="90"/>
        <w:contextualSpacing/>
        <w:rPr>
          <w:rFonts w:ascii="Century Gothic" w:hAnsi="Century Gothic" w:cs="Arial"/>
          <w:b w:val="0"/>
          <w:sz w:val="24"/>
        </w:rPr>
      </w:pPr>
      <w:r>
        <w:rPr>
          <w:rFonts w:ascii="Century Gothic" w:hAnsi="Century Gothic" w:cs="Arial"/>
          <w:b w:val="0"/>
          <w:sz w:val="24"/>
        </w:rPr>
        <w:t>Update on CALGreen and Access Compliance</w:t>
      </w:r>
      <w:r w:rsidR="00995ACF">
        <w:rPr>
          <w:rFonts w:ascii="Century Gothic" w:hAnsi="Century Gothic" w:cs="Arial"/>
          <w:b w:val="0"/>
          <w:sz w:val="24"/>
        </w:rPr>
        <w:t xml:space="preserve"> </w:t>
      </w:r>
    </w:p>
    <w:p w14:paraId="5FDC64D7" w14:textId="23A34E08" w:rsidR="005A3B7D" w:rsidRPr="00995ACF" w:rsidRDefault="00995ACF" w:rsidP="004C3184">
      <w:pPr>
        <w:pStyle w:val="ListParagraph"/>
        <w:numPr>
          <w:ilvl w:val="1"/>
          <w:numId w:val="6"/>
        </w:numPr>
        <w:spacing w:before="0" w:after="60"/>
        <w:contextualSpacing/>
        <w:rPr>
          <w:rFonts w:ascii="Century Gothic" w:hAnsi="Century Gothic" w:cs="Arial"/>
          <w:b w:val="0"/>
          <w:i/>
          <w:sz w:val="24"/>
        </w:rPr>
      </w:pPr>
      <w:r w:rsidRPr="00995ACF">
        <w:rPr>
          <w:rFonts w:ascii="Century Gothic" w:hAnsi="Century Gothic" w:cs="Arial"/>
          <w:b w:val="0"/>
          <w:i/>
          <w:sz w:val="24"/>
        </w:rPr>
        <w:t>Presenter: Acting State Architect, Ida A. Clair</w:t>
      </w:r>
    </w:p>
    <w:p w14:paraId="4EA2DDC3" w14:textId="77777777" w:rsidR="00995ACF" w:rsidRDefault="00617DE5" w:rsidP="004C3184">
      <w:pPr>
        <w:pStyle w:val="ListParagraph"/>
        <w:numPr>
          <w:ilvl w:val="0"/>
          <w:numId w:val="6"/>
        </w:numPr>
        <w:spacing w:before="0" w:after="60"/>
        <w:ind w:left="270" w:firstLine="90"/>
        <w:contextualSpacing/>
        <w:rPr>
          <w:rFonts w:ascii="Century Gothic" w:hAnsi="Century Gothic" w:cs="Arial"/>
          <w:b w:val="0"/>
          <w:sz w:val="24"/>
        </w:rPr>
      </w:pPr>
      <w:r>
        <w:rPr>
          <w:rFonts w:ascii="Century Gothic" w:hAnsi="Century Gothic" w:cs="Arial"/>
          <w:b w:val="0"/>
          <w:sz w:val="24"/>
        </w:rPr>
        <w:t>Upcoming Meeting Dates</w:t>
      </w:r>
    </w:p>
    <w:p w14:paraId="5B573685" w14:textId="6B7733A0" w:rsidR="00563688" w:rsidRPr="00563688" w:rsidRDefault="00995ACF" w:rsidP="004C3184">
      <w:pPr>
        <w:pStyle w:val="ListParagraph"/>
        <w:numPr>
          <w:ilvl w:val="1"/>
          <w:numId w:val="6"/>
        </w:numPr>
        <w:spacing w:before="0" w:after="60"/>
        <w:contextualSpacing/>
        <w:rPr>
          <w:rFonts w:ascii="Century Gothic" w:hAnsi="Century Gothic" w:cs="Arial"/>
          <w:b w:val="0"/>
          <w:i/>
          <w:sz w:val="24"/>
        </w:rPr>
      </w:pPr>
      <w:r w:rsidRPr="00995ACF">
        <w:rPr>
          <w:rFonts w:ascii="Century Gothic" w:hAnsi="Century Gothic" w:cs="Arial"/>
          <w:b w:val="0"/>
          <w:i/>
          <w:sz w:val="24"/>
        </w:rPr>
        <w:t>Presenter: PSCC Coordinator, Gonzalo)</w:t>
      </w:r>
    </w:p>
    <w:p w14:paraId="43DC07D4" w14:textId="7D35F849" w:rsidR="0085392E" w:rsidRPr="005A3B7D" w:rsidRDefault="005A3B7D" w:rsidP="004C3184">
      <w:pPr>
        <w:spacing w:after="60"/>
        <w:contextualSpacing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1</w:t>
      </w:r>
      <w:r w:rsidR="00EA5A4F" w:rsidRPr="00817A3A">
        <w:rPr>
          <w:rFonts w:ascii="Century Gothic" w:hAnsi="Century Gothic" w:cs="Arial"/>
          <w:b/>
        </w:rPr>
        <w:t>2:00</w:t>
      </w:r>
      <w:r w:rsidR="004175AA" w:rsidRPr="00817A3A">
        <w:rPr>
          <w:rFonts w:ascii="Century Gothic" w:hAnsi="Century Gothic" w:cs="Arial"/>
          <w:b/>
        </w:rPr>
        <w:t xml:space="preserve"> PM</w:t>
      </w:r>
      <w:r w:rsidR="00EA5A4F" w:rsidRPr="00817A3A">
        <w:rPr>
          <w:rFonts w:ascii="Century Gothic" w:hAnsi="Century Gothic" w:cs="Arial"/>
          <w:b/>
        </w:rPr>
        <w:t xml:space="preserve"> End of PSCC </w:t>
      </w:r>
      <w:r w:rsidR="00CB266B">
        <w:rPr>
          <w:rFonts w:ascii="Century Gothic" w:hAnsi="Century Gothic" w:cs="Arial"/>
          <w:b/>
        </w:rPr>
        <w:t>Meeting</w:t>
      </w:r>
    </w:p>
    <w:sectPr w:rsidR="0085392E" w:rsidRPr="005A3B7D" w:rsidSect="004C318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881" w:right="1080" w:bottom="216" w:left="1080" w:header="720" w:footer="4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7607B" w14:textId="77777777" w:rsidR="00B71124" w:rsidRDefault="00B71124" w:rsidP="00050C24">
      <w:r>
        <w:separator/>
      </w:r>
    </w:p>
  </w:endnote>
  <w:endnote w:type="continuationSeparator" w:id="0">
    <w:p w14:paraId="7523928F" w14:textId="77777777" w:rsidR="00B71124" w:rsidRDefault="00B71124" w:rsidP="0005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84C6A" w14:textId="77777777" w:rsidR="001676FD" w:rsidRPr="001676FD" w:rsidRDefault="00AE69AF" w:rsidP="004239C2">
    <w:pPr>
      <w:pStyle w:val="Footer"/>
      <w:tabs>
        <w:tab w:val="clear" w:pos="4680"/>
        <w:tab w:val="clear" w:pos="9360"/>
      </w:tabs>
      <w:ind w:right="14"/>
    </w:pPr>
    <w:r>
      <w:rPr>
        <w:noProof/>
      </w:rPr>
      <w:drawing>
        <wp:inline distT="0" distB="0" distL="0" distR="0" wp14:anchorId="37B44F8E" wp14:editId="1B5CD46D">
          <wp:extent cx="6400800" cy="249555"/>
          <wp:effectExtent l="0" t="0" r="0" b="0"/>
          <wp:docPr id="8" name="Picture 8" descr="HQ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Q 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9EC52" w14:textId="77777777" w:rsidR="004239C2" w:rsidRDefault="00AE69AF">
    <w:pPr>
      <w:pStyle w:val="Footer"/>
    </w:pPr>
    <w:r>
      <w:rPr>
        <w:noProof/>
      </w:rPr>
      <w:drawing>
        <wp:inline distT="0" distB="0" distL="0" distR="0" wp14:anchorId="16C989BB" wp14:editId="4CB596B0">
          <wp:extent cx="6400800" cy="249555"/>
          <wp:effectExtent l="0" t="0" r="0" b="0"/>
          <wp:docPr id="10" name="Picture 10" descr="HQ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Q 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E100E" w14:textId="77777777" w:rsidR="00B71124" w:rsidRDefault="00B71124" w:rsidP="00050C24">
      <w:r>
        <w:separator/>
      </w:r>
    </w:p>
  </w:footnote>
  <w:footnote w:type="continuationSeparator" w:id="0">
    <w:p w14:paraId="32474811" w14:textId="77777777" w:rsidR="00B71124" w:rsidRDefault="00B71124" w:rsidP="0005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1A381" w14:textId="77777777" w:rsidR="001676FD" w:rsidRPr="00546B5B" w:rsidRDefault="00AE69AF" w:rsidP="00EC0C07">
    <w:pPr>
      <w:pStyle w:val="Header"/>
      <w:tabs>
        <w:tab w:val="clear" w:pos="4680"/>
        <w:tab w:val="clear" w:pos="9360"/>
      </w:tabs>
      <w:spacing w:before="720"/>
      <w:rPr>
        <w:b w:val="0"/>
      </w:rPr>
    </w:pPr>
    <w:r>
      <w:rPr>
        <w:b w:val="0"/>
        <w:noProof/>
      </w:rPr>
      <w:drawing>
        <wp:inline distT="0" distB="0" distL="0" distR="0" wp14:anchorId="2566F7E8" wp14:editId="7A415705">
          <wp:extent cx="6405245" cy="201295"/>
          <wp:effectExtent l="0" t="0" r="0" b="8255"/>
          <wp:docPr id="2" name="Picture 2" descr="LETTERHEAD Header for ALL_2nd 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Header for ALL_2nd 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24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C0A7" w14:textId="77777777" w:rsidR="004239C2" w:rsidRPr="00C36F3E" w:rsidRDefault="00EF794F" w:rsidP="00C36F3E">
    <w:pPr>
      <w:pStyle w:val="Header"/>
    </w:pPr>
    <w:r>
      <w:rPr>
        <w:noProof/>
      </w:rPr>
      <w:drawing>
        <wp:inline distT="0" distB="0" distL="0" distR="0" wp14:anchorId="534E2B45" wp14:editId="1AEDF4DE">
          <wp:extent cx="6866265" cy="584200"/>
          <wp:effectExtent l="0" t="0" r="4445" b="0"/>
          <wp:docPr id="9" name="Picture 9" descr="2018_LETTERHEAD Header-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18_LETTERHEAD Header-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831" cy="64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90DFB"/>
    <w:multiLevelType w:val="hybridMultilevel"/>
    <w:tmpl w:val="985EEB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8109A"/>
    <w:multiLevelType w:val="hybridMultilevel"/>
    <w:tmpl w:val="3FF27F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B771B"/>
    <w:multiLevelType w:val="hybridMultilevel"/>
    <w:tmpl w:val="074E7F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B278A8"/>
    <w:multiLevelType w:val="hybridMultilevel"/>
    <w:tmpl w:val="47DC2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0D52"/>
    <w:multiLevelType w:val="hybridMultilevel"/>
    <w:tmpl w:val="6A68B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4196"/>
    <w:multiLevelType w:val="hybridMultilevel"/>
    <w:tmpl w:val="9C828F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807C07"/>
    <w:multiLevelType w:val="hybridMultilevel"/>
    <w:tmpl w:val="C5E80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A80"/>
    <w:multiLevelType w:val="hybridMultilevel"/>
    <w:tmpl w:val="8F8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28"/>
    <w:rsid w:val="000000BC"/>
    <w:rsid w:val="00000B65"/>
    <w:rsid w:val="0000217C"/>
    <w:rsid w:val="0000291C"/>
    <w:rsid w:val="00003E7E"/>
    <w:rsid w:val="00006852"/>
    <w:rsid w:val="00006E19"/>
    <w:rsid w:val="00007864"/>
    <w:rsid w:val="00010887"/>
    <w:rsid w:val="00010E78"/>
    <w:rsid w:val="00013A57"/>
    <w:rsid w:val="0001427E"/>
    <w:rsid w:val="00020046"/>
    <w:rsid w:val="0002044B"/>
    <w:rsid w:val="0002137E"/>
    <w:rsid w:val="000224A7"/>
    <w:rsid w:val="000310A3"/>
    <w:rsid w:val="00031236"/>
    <w:rsid w:val="00031A5F"/>
    <w:rsid w:val="0003236F"/>
    <w:rsid w:val="00032C20"/>
    <w:rsid w:val="000333B6"/>
    <w:rsid w:val="000340CA"/>
    <w:rsid w:val="00034253"/>
    <w:rsid w:val="0003499F"/>
    <w:rsid w:val="00036849"/>
    <w:rsid w:val="00036C35"/>
    <w:rsid w:val="00037D7E"/>
    <w:rsid w:val="00040180"/>
    <w:rsid w:val="0004072F"/>
    <w:rsid w:val="0004179D"/>
    <w:rsid w:val="00042C5A"/>
    <w:rsid w:val="000442E7"/>
    <w:rsid w:val="000448E3"/>
    <w:rsid w:val="00050C24"/>
    <w:rsid w:val="000522E1"/>
    <w:rsid w:val="0005383D"/>
    <w:rsid w:val="0005392A"/>
    <w:rsid w:val="00056308"/>
    <w:rsid w:val="00056E0B"/>
    <w:rsid w:val="000579C3"/>
    <w:rsid w:val="00061F8A"/>
    <w:rsid w:val="0006245D"/>
    <w:rsid w:val="000642BE"/>
    <w:rsid w:val="00066061"/>
    <w:rsid w:val="0006652D"/>
    <w:rsid w:val="0007062C"/>
    <w:rsid w:val="00070C37"/>
    <w:rsid w:val="00071D74"/>
    <w:rsid w:val="00075D7D"/>
    <w:rsid w:val="00076DCA"/>
    <w:rsid w:val="00077812"/>
    <w:rsid w:val="00080FF1"/>
    <w:rsid w:val="00081B25"/>
    <w:rsid w:val="00082188"/>
    <w:rsid w:val="00082DF5"/>
    <w:rsid w:val="000836E3"/>
    <w:rsid w:val="00083864"/>
    <w:rsid w:val="00084E17"/>
    <w:rsid w:val="00085F5F"/>
    <w:rsid w:val="000902AD"/>
    <w:rsid w:val="00090CA4"/>
    <w:rsid w:val="00091577"/>
    <w:rsid w:val="00092589"/>
    <w:rsid w:val="000925C6"/>
    <w:rsid w:val="00093444"/>
    <w:rsid w:val="000941B4"/>
    <w:rsid w:val="0009497B"/>
    <w:rsid w:val="00095544"/>
    <w:rsid w:val="00095B6F"/>
    <w:rsid w:val="00095DB1"/>
    <w:rsid w:val="00095F57"/>
    <w:rsid w:val="000A1AC4"/>
    <w:rsid w:val="000A2162"/>
    <w:rsid w:val="000A23E1"/>
    <w:rsid w:val="000A29B6"/>
    <w:rsid w:val="000A38FA"/>
    <w:rsid w:val="000A4053"/>
    <w:rsid w:val="000A5536"/>
    <w:rsid w:val="000A6C60"/>
    <w:rsid w:val="000A7616"/>
    <w:rsid w:val="000B0FDC"/>
    <w:rsid w:val="000B114C"/>
    <w:rsid w:val="000B1A04"/>
    <w:rsid w:val="000B1A9E"/>
    <w:rsid w:val="000B1F11"/>
    <w:rsid w:val="000B1F60"/>
    <w:rsid w:val="000B206E"/>
    <w:rsid w:val="000B35D3"/>
    <w:rsid w:val="000B393E"/>
    <w:rsid w:val="000B5910"/>
    <w:rsid w:val="000B5D41"/>
    <w:rsid w:val="000B6AAF"/>
    <w:rsid w:val="000B7FA6"/>
    <w:rsid w:val="000C0908"/>
    <w:rsid w:val="000C0B5B"/>
    <w:rsid w:val="000C2C28"/>
    <w:rsid w:val="000C412E"/>
    <w:rsid w:val="000C5846"/>
    <w:rsid w:val="000C5E79"/>
    <w:rsid w:val="000C7101"/>
    <w:rsid w:val="000D026B"/>
    <w:rsid w:val="000D0304"/>
    <w:rsid w:val="000D0843"/>
    <w:rsid w:val="000D2B86"/>
    <w:rsid w:val="000D310A"/>
    <w:rsid w:val="000D680A"/>
    <w:rsid w:val="000D7728"/>
    <w:rsid w:val="000D7964"/>
    <w:rsid w:val="000E06E2"/>
    <w:rsid w:val="000E30DD"/>
    <w:rsid w:val="000E474B"/>
    <w:rsid w:val="000E505D"/>
    <w:rsid w:val="000E519C"/>
    <w:rsid w:val="000E6C88"/>
    <w:rsid w:val="000E6EF5"/>
    <w:rsid w:val="000E700F"/>
    <w:rsid w:val="000E7644"/>
    <w:rsid w:val="000F0453"/>
    <w:rsid w:val="000F1091"/>
    <w:rsid w:val="000F60B0"/>
    <w:rsid w:val="000F75E1"/>
    <w:rsid w:val="00101C58"/>
    <w:rsid w:val="001032F9"/>
    <w:rsid w:val="00105EB1"/>
    <w:rsid w:val="00106C51"/>
    <w:rsid w:val="00106E57"/>
    <w:rsid w:val="00113B19"/>
    <w:rsid w:val="001152B3"/>
    <w:rsid w:val="001160F0"/>
    <w:rsid w:val="00117AF3"/>
    <w:rsid w:val="00121F9D"/>
    <w:rsid w:val="00125267"/>
    <w:rsid w:val="00126664"/>
    <w:rsid w:val="0012739A"/>
    <w:rsid w:val="001275F9"/>
    <w:rsid w:val="00131CCD"/>
    <w:rsid w:val="00132755"/>
    <w:rsid w:val="001329E0"/>
    <w:rsid w:val="00133541"/>
    <w:rsid w:val="00134EA0"/>
    <w:rsid w:val="00136164"/>
    <w:rsid w:val="001368F0"/>
    <w:rsid w:val="001378C1"/>
    <w:rsid w:val="0014135B"/>
    <w:rsid w:val="00141CC1"/>
    <w:rsid w:val="001421B0"/>
    <w:rsid w:val="00145EC5"/>
    <w:rsid w:val="00147DA5"/>
    <w:rsid w:val="00151965"/>
    <w:rsid w:val="00151C46"/>
    <w:rsid w:val="00152A6C"/>
    <w:rsid w:val="00153B94"/>
    <w:rsid w:val="00154547"/>
    <w:rsid w:val="00154D48"/>
    <w:rsid w:val="00156671"/>
    <w:rsid w:val="00160071"/>
    <w:rsid w:val="00161E2C"/>
    <w:rsid w:val="00162118"/>
    <w:rsid w:val="00162706"/>
    <w:rsid w:val="001637E2"/>
    <w:rsid w:val="00164CA1"/>
    <w:rsid w:val="00166481"/>
    <w:rsid w:val="00166687"/>
    <w:rsid w:val="001676DE"/>
    <w:rsid w:val="001676FD"/>
    <w:rsid w:val="001706D9"/>
    <w:rsid w:val="00171C03"/>
    <w:rsid w:val="00173CA6"/>
    <w:rsid w:val="00175920"/>
    <w:rsid w:val="001804C3"/>
    <w:rsid w:val="00181118"/>
    <w:rsid w:val="00181FA8"/>
    <w:rsid w:val="00182B5A"/>
    <w:rsid w:val="00183DF7"/>
    <w:rsid w:val="0018555C"/>
    <w:rsid w:val="0018571B"/>
    <w:rsid w:val="00187352"/>
    <w:rsid w:val="0018764B"/>
    <w:rsid w:val="00190B8E"/>
    <w:rsid w:val="00191527"/>
    <w:rsid w:val="001948B7"/>
    <w:rsid w:val="001958DB"/>
    <w:rsid w:val="00195B65"/>
    <w:rsid w:val="00196227"/>
    <w:rsid w:val="00196FAA"/>
    <w:rsid w:val="00197910"/>
    <w:rsid w:val="001A05E6"/>
    <w:rsid w:val="001A0CE0"/>
    <w:rsid w:val="001A11FD"/>
    <w:rsid w:val="001A2CC5"/>
    <w:rsid w:val="001A322B"/>
    <w:rsid w:val="001A332A"/>
    <w:rsid w:val="001B10EF"/>
    <w:rsid w:val="001B148E"/>
    <w:rsid w:val="001B2AD9"/>
    <w:rsid w:val="001B36AB"/>
    <w:rsid w:val="001B36C1"/>
    <w:rsid w:val="001B5595"/>
    <w:rsid w:val="001B7A5D"/>
    <w:rsid w:val="001C0C60"/>
    <w:rsid w:val="001C1052"/>
    <w:rsid w:val="001C25B7"/>
    <w:rsid w:val="001C2F6F"/>
    <w:rsid w:val="001C6B47"/>
    <w:rsid w:val="001C7738"/>
    <w:rsid w:val="001D0D5E"/>
    <w:rsid w:val="001D27A1"/>
    <w:rsid w:val="001D3338"/>
    <w:rsid w:val="001D6A7F"/>
    <w:rsid w:val="001D7D76"/>
    <w:rsid w:val="001E0224"/>
    <w:rsid w:val="001E1A77"/>
    <w:rsid w:val="001E235E"/>
    <w:rsid w:val="001E37E7"/>
    <w:rsid w:val="001E430B"/>
    <w:rsid w:val="001E4719"/>
    <w:rsid w:val="001E4E60"/>
    <w:rsid w:val="001E56F2"/>
    <w:rsid w:val="001E5FB9"/>
    <w:rsid w:val="001E723A"/>
    <w:rsid w:val="001E7AE3"/>
    <w:rsid w:val="001F0648"/>
    <w:rsid w:val="001F1A80"/>
    <w:rsid w:val="001F1B58"/>
    <w:rsid w:val="001F27F1"/>
    <w:rsid w:val="001F5022"/>
    <w:rsid w:val="001F53A8"/>
    <w:rsid w:val="00200281"/>
    <w:rsid w:val="00200624"/>
    <w:rsid w:val="00200982"/>
    <w:rsid w:val="00200AD0"/>
    <w:rsid w:val="002027E8"/>
    <w:rsid w:val="002029B0"/>
    <w:rsid w:val="002033B9"/>
    <w:rsid w:val="002033F0"/>
    <w:rsid w:val="00204697"/>
    <w:rsid w:val="00206B3F"/>
    <w:rsid w:val="00212100"/>
    <w:rsid w:val="00212994"/>
    <w:rsid w:val="00212F48"/>
    <w:rsid w:val="00213A88"/>
    <w:rsid w:val="002145BB"/>
    <w:rsid w:val="00214FD8"/>
    <w:rsid w:val="00216A27"/>
    <w:rsid w:val="00216FD0"/>
    <w:rsid w:val="00221BE6"/>
    <w:rsid w:val="002224B0"/>
    <w:rsid w:val="00223168"/>
    <w:rsid w:val="00223E9E"/>
    <w:rsid w:val="0022419F"/>
    <w:rsid w:val="002251E2"/>
    <w:rsid w:val="00225A37"/>
    <w:rsid w:val="00225EDA"/>
    <w:rsid w:val="00227107"/>
    <w:rsid w:val="002271F6"/>
    <w:rsid w:val="002302BF"/>
    <w:rsid w:val="002324DB"/>
    <w:rsid w:val="00232D80"/>
    <w:rsid w:val="00233B26"/>
    <w:rsid w:val="002345DC"/>
    <w:rsid w:val="00235C94"/>
    <w:rsid w:val="00237C87"/>
    <w:rsid w:val="00240EA9"/>
    <w:rsid w:val="00241256"/>
    <w:rsid w:val="00242DFF"/>
    <w:rsid w:val="0024364A"/>
    <w:rsid w:val="0024493B"/>
    <w:rsid w:val="0024541E"/>
    <w:rsid w:val="0024566F"/>
    <w:rsid w:val="002476C4"/>
    <w:rsid w:val="00247B14"/>
    <w:rsid w:val="0025047A"/>
    <w:rsid w:val="00251207"/>
    <w:rsid w:val="00251C23"/>
    <w:rsid w:val="00252473"/>
    <w:rsid w:val="00252BA2"/>
    <w:rsid w:val="00252F84"/>
    <w:rsid w:val="00253A1D"/>
    <w:rsid w:val="00256541"/>
    <w:rsid w:val="0025698F"/>
    <w:rsid w:val="002569AE"/>
    <w:rsid w:val="00257C82"/>
    <w:rsid w:val="00261802"/>
    <w:rsid w:val="002621A8"/>
    <w:rsid w:val="00263109"/>
    <w:rsid w:val="002641B3"/>
    <w:rsid w:val="00264989"/>
    <w:rsid w:val="002649A5"/>
    <w:rsid w:val="00265674"/>
    <w:rsid w:val="00265DAE"/>
    <w:rsid w:val="00266328"/>
    <w:rsid w:val="002665AD"/>
    <w:rsid w:val="002709D5"/>
    <w:rsid w:val="00270FB9"/>
    <w:rsid w:val="002774FD"/>
    <w:rsid w:val="002777A9"/>
    <w:rsid w:val="002815CF"/>
    <w:rsid w:val="00281828"/>
    <w:rsid w:val="0028270E"/>
    <w:rsid w:val="00282841"/>
    <w:rsid w:val="00282E3B"/>
    <w:rsid w:val="00283CE2"/>
    <w:rsid w:val="00287838"/>
    <w:rsid w:val="00287C4E"/>
    <w:rsid w:val="00287C9A"/>
    <w:rsid w:val="002908CC"/>
    <w:rsid w:val="002923DA"/>
    <w:rsid w:val="002926EE"/>
    <w:rsid w:val="0029384D"/>
    <w:rsid w:val="002938B6"/>
    <w:rsid w:val="00295159"/>
    <w:rsid w:val="00295224"/>
    <w:rsid w:val="0029629A"/>
    <w:rsid w:val="00297A3C"/>
    <w:rsid w:val="00297D30"/>
    <w:rsid w:val="002A1BF4"/>
    <w:rsid w:val="002A2070"/>
    <w:rsid w:val="002A24F3"/>
    <w:rsid w:val="002A391A"/>
    <w:rsid w:val="002A559D"/>
    <w:rsid w:val="002A5BE3"/>
    <w:rsid w:val="002A6308"/>
    <w:rsid w:val="002A7E68"/>
    <w:rsid w:val="002B00CB"/>
    <w:rsid w:val="002B1EF5"/>
    <w:rsid w:val="002B3846"/>
    <w:rsid w:val="002B7A1C"/>
    <w:rsid w:val="002C2711"/>
    <w:rsid w:val="002C4812"/>
    <w:rsid w:val="002C485B"/>
    <w:rsid w:val="002C5C43"/>
    <w:rsid w:val="002C6265"/>
    <w:rsid w:val="002C7C95"/>
    <w:rsid w:val="002D1CDF"/>
    <w:rsid w:val="002D2816"/>
    <w:rsid w:val="002D2D5B"/>
    <w:rsid w:val="002D544D"/>
    <w:rsid w:val="002D59BE"/>
    <w:rsid w:val="002D5C54"/>
    <w:rsid w:val="002E0729"/>
    <w:rsid w:val="002E0C5B"/>
    <w:rsid w:val="002E2365"/>
    <w:rsid w:val="002E3704"/>
    <w:rsid w:val="002E4196"/>
    <w:rsid w:val="002E5172"/>
    <w:rsid w:val="002E5653"/>
    <w:rsid w:val="002E5E52"/>
    <w:rsid w:val="002E6E23"/>
    <w:rsid w:val="002F19DD"/>
    <w:rsid w:val="002F1BA9"/>
    <w:rsid w:val="002F4D90"/>
    <w:rsid w:val="002F5DFE"/>
    <w:rsid w:val="002F6916"/>
    <w:rsid w:val="002F6B6D"/>
    <w:rsid w:val="00300079"/>
    <w:rsid w:val="00300F93"/>
    <w:rsid w:val="00301884"/>
    <w:rsid w:val="00301CD3"/>
    <w:rsid w:val="00301DB8"/>
    <w:rsid w:val="0030274F"/>
    <w:rsid w:val="00302A53"/>
    <w:rsid w:val="00302DCB"/>
    <w:rsid w:val="00304009"/>
    <w:rsid w:val="003044B8"/>
    <w:rsid w:val="00305088"/>
    <w:rsid w:val="00307F04"/>
    <w:rsid w:val="00310F99"/>
    <w:rsid w:val="003117BE"/>
    <w:rsid w:val="00312553"/>
    <w:rsid w:val="00313E79"/>
    <w:rsid w:val="00314025"/>
    <w:rsid w:val="00314246"/>
    <w:rsid w:val="003151A0"/>
    <w:rsid w:val="00315EB3"/>
    <w:rsid w:val="00320D4A"/>
    <w:rsid w:val="00321220"/>
    <w:rsid w:val="0032127A"/>
    <w:rsid w:val="0032414D"/>
    <w:rsid w:val="00325F18"/>
    <w:rsid w:val="00326E6D"/>
    <w:rsid w:val="003303B8"/>
    <w:rsid w:val="0033042B"/>
    <w:rsid w:val="0033100C"/>
    <w:rsid w:val="003345B7"/>
    <w:rsid w:val="00334F4B"/>
    <w:rsid w:val="00336377"/>
    <w:rsid w:val="00336C48"/>
    <w:rsid w:val="003379F3"/>
    <w:rsid w:val="00341417"/>
    <w:rsid w:val="003427BA"/>
    <w:rsid w:val="00343E10"/>
    <w:rsid w:val="00344A67"/>
    <w:rsid w:val="0034613C"/>
    <w:rsid w:val="00347AF0"/>
    <w:rsid w:val="00350223"/>
    <w:rsid w:val="00351E27"/>
    <w:rsid w:val="00352A0B"/>
    <w:rsid w:val="00353BD5"/>
    <w:rsid w:val="003543C0"/>
    <w:rsid w:val="00355EE6"/>
    <w:rsid w:val="00356AE7"/>
    <w:rsid w:val="0035780B"/>
    <w:rsid w:val="00360715"/>
    <w:rsid w:val="00361063"/>
    <w:rsid w:val="0036213F"/>
    <w:rsid w:val="00362364"/>
    <w:rsid w:val="00362997"/>
    <w:rsid w:val="00365602"/>
    <w:rsid w:val="00365B00"/>
    <w:rsid w:val="00367A1C"/>
    <w:rsid w:val="00372F70"/>
    <w:rsid w:val="003756C6"/>
    <w:rsid w:val="0037621C"/>
    <w:rsid w:val="00376CFE"/>
    <w:rsid w:val="00376E08"/>
    <w:rsid w:val="00377635"/>
    <w:rsid w:val="00381084"/>
    <w:rsid w:val="00381313"/>
    <w:rsid w:val="00382473"/>
    <w:rsid w:val="0038448A"/>
    <w:rsid w:val="00385165"/>
    <w:rsid w:val="00385E4C"/>
    <w:rsid w:val="003863AC"/>
    <w:rsid w:val="00386AA1"/>
    <w:rsid w:val="00390364"/>
    <w:rsid w:val="0039057E"/>
    <w:rsid w:val="00392C7E"/>
    <w:rsid w:val="003936B7"/>
    <w:rsid w:val="003945AD"/>
    <w:rsid w:val="0039514F"/>
    <w:rsid w:val="003953D8"/>
    <w:rsid w:val="0039591D"/>
    <w:rsid w:val="00395B8D"/>
    <w:rsid w:val="0039681C"/>
    <w:rsid w:val="003A145E"/>
    <w:rsid w:val="003A1689"/>
    <w:rsid w:val="003A1742"/>
    <w:rsid w:val="003A2DF3"/>
    <w:rsid w:val="003A3B61"/>
    <w:rsid w:val="003A490D"/>
    <w:rsid w:val="003A4A0A"/>
    <w:rsid w:val="003A54FB"/>
    <w:rsid w:val="003A5656"/>
    <w:rsid w:val="003A68C2"/>
    <w:rsid w:val="003A6C4C"/>
    <w:rsid w:val="003B0A35"/>
    <w:rsid w:val="003B2721"/>
    <w:rsid w:val="003B30C1"/>
    <w:rsid w:val="003B30C8"/>
    <w:rsid w:val="003B3354"/>
    <w:rsid w:val="003B3A51"/>
    <w:rsid w:val="003B528B"/>
    <w:rsid w:val="003B5EFA"/>
    <w:rsid w:val="003B7E8E"/>
    <w:rsid w:val="003C0EA5"/>
    <w:rsid w:val="003C200D"/>
    <w:rsid w:val="003C3DD5"/>
    <w:rsid w:val="003C4231"/>
    <w:rsid w:val="003C4B93"/>
    <w:rsid w:val="003C5DA6"/>
    <w:rsid w:val="003C69CD"/>
    <w:rsid w:val="003C6F19"/>
    <w:rsid w:val="003C739D"/>
    <w:rsid w:val="003C7748"/>
    <w:rsid w:val="003D14B3"/>
    <w:rsid w:val="003D1B93"/>
    <w:rsid w:val="003D2AF1"/>
    <w:rsid w:val="003D4683"/>
    <w:rsid w:val="003D484A"/>
    <w:rsid w:val="003D64B7"/>
    <w:rsid w:val="003D6E98"/>
    <w:rsid w:val="003D6F4B"/>
    <w:rsid w:val="003D7704"/>
    <w:rsid w:val="003E0F82"/>
    <w:rsid w:val="003E2690"/>
    <w:rsid w:val="003E26F2"/>
    <w:rsid w:val="003E2F37"/>
    <w:rsid w:val="003E3695"/>
    <w:rsid w:val="003F07A6"/>
    <w:rsid w:val="003F1DC2"/>
    <w:rsid w:val="003F300D"/>
    <w:rsid w:val="003F67C6"/>
    <w:rsid w:val="00400651"/>
    <w:rsid w:val="0040155C"/>
    <w:rsid w:val="00403385"/>
    <w:rsid w:val="004038C0"/>
    <w:rsid w:val="004075B0"/>
    <w:rsid w:val="00407BDC"/>
    <w:rsid w:val="00407D33"/>
    <w:rsid w:val="00407FE3"/>
    <w:rsid w:val="00410A6A"/>
    <w:rsid w:val="00410B13"/>
    <w:rsid w:val="00411F54"/>
    <w:rsid w:val="0041430D"/>
    <w:rsid w:val="00415BEA"/>
    <w:rsid w:val="004169B4"/>
    <w:rsid w:val="004175AA"/>
    <w:rsid w:val="00417791"/>
    <w:rsid w:val="004239C2"/>
    <w:rsid w:val="00423F91"/>
    <w:rsid w:val="00425819"/>
    <w:rsid w:val="00425DF5"/>
    <w:rsid w:val="00427E9D"/>
    <w:rsid w:val="00430EAC"/>
    <w:rsid w:val="00434DD3"/>
    <w:rsid w:val="00435CEA"/>
    <w:rsid w:val="0043733F"/>
    <w:rsid w:val="00440CF0"/>
    <w:rsid w:val="004419BC"/>
    <w:rsid w:val="0044212C"/>
    <w:rsid w:val="0044235C"/>
    <w:rsid w:val="00443B33"/>
    <w:rsid w:val="00445F9F"/>
    <w:rsid w:val="0045142A"/>
    <w:rsid w:val="00451489"/>
    <w:rsid w:val="00452E40"/>
    <w:rsid w:val="00453E43"/>
    <w:rsid w:val="00454E95"/>
    <w:rsid w:val="00456B36"/>
    <w:rsid w:val="00456EF8"/>
    <w:rsid w:val="00457936"/>
    <w:rsid w:val="0046086C"/>
    <w:rsid w:val="00460ACF"/>
    <w:rsid w:val="00460B99"/>
    <w:rsid w:val="00461E47"/>
    <w:rsid w:val="00464D39"/>
    <w:rsid w:val="004671B8"/>
    <w:rsid w:val="004706A1"/>
    <w:rsid w:val="004721FE"/>
    <w:rsid w:val="00477359"/>
    <w:rsid w:val="00480481"/>
    <w:rsid w:val="00482E0A"/>
    <w:rsid w:val="0048367C"/>
    <w:rsid w:val="004841D9"/>
    <w:rsid w:val="00484D08"/>
    <w:rsid w:val="004852CE"/>
    <w:rsid w:val="0048777F"/>
    <w:rsid w:val="00487D31"/>
    <w:rsid w:val="0049357D"/>
    <w:rsid w:val="004951FA"/>
    <w:rsid w:val="00495825"/>
    <w:rsid w:val="00495AAD"/>
    <w:rsid w:val="00495FB1"/>
    <w:rsid w:val="004960D0"/>
    <w:rsid w:val="0049625F"/>
    <w:rsid w:val="004A091E"/>
    <w:rsid w:val="004A0F65"/>
    <w:rsid w:val="004A22A5"/>
    <w:rsid w:val="004A41CD"/>
    <w:rsid w:val="004A42C5"/>
    <w:rsid w:val="004A459C"/>
    <w:rsid w:val="004A64AA"/>
    <w:rsid w:val="004B0386"/>
    <w:rsid w:val="004B16B5"/>
    <w:rsid w:val="004B20F3"/>
    <w:rsid w:val="004B2D4F"/>
    <w:rsid w:val="004B3CD4"/>
    <w:rsid w:val="004B43C5"/>
    <w:rsid w:val="004B5576"/>
    <w:rsid w:val="004B6293"/>
    <w:rsid w:val="004B6351"/>
    <w:rsid w:val="004B639D"/>
    <w:rsid w:val="004B65C7"/>
    <w:rsid w:val="004B7819"/>
    <w:rsid w:val="004C0199"/>
    <w:rsid w:val="004C0BA0"/>
    <w:rsid w:val="004C232E"/>
    <w:rsid w:val="004C2542"/>
    <w:rsid w:val="004C2E77"/>
    <w:rsid w:val="004C3184"/>
    <w:rsid w:val="004C3634"/>
    <w:rsid w:val="004C3B19"/>
    <w:rsid w:val="004C3D5D"/>
    <w:rsid w:val="004C65D2"/>
    <w:rsid w:val="004C7632"/>
    <w:rsid w:val="004D131A"/>
    <w:rsid w:val="004D2AF8"/>
    <w:rsid w:val="004D33E7"/>
    <w:rsid w:val="004D35CA"/>
    <w:rsid w:val="004D371B"/>
    <w:rsid w:val="004D3E07"/>
    <w:rsid w:val="004D58BD"/>
    <w:rsid w:val="004D5EC3"/>
    <w:rsid w:val="004D6525"/>
    <w:rsid w:val="004E0CD9"/>
    <w:rsid w:val="004E19D6"/>
    <w:rsid w:val="004E3770"/>
    <w:rsid w:val="004E5446"/>
    <w:rsid w:val="004E60CA"/>
    <w:rsid w:val="004E619B"/>
    <w:rsid w:val="004E65B3"/>
    <w:rsid w:val="004E6709"/>
    <w:rsid w:val="004E67C3"/>
    <w:rsid w:val="004E7217"/>
    <w:rsid w:val="004E74CD"/>
    <w:rsid w:val="004F0DFE"/>
    <w:rsid w:val="004F2B3F"/>
    <w:rsid w:val="004F36F8"/>
    <w:rsid w:val="004F3B37"/>
    <w:rsid w:val="004F5D3C"/>
    <w:rsid w:val="004F66DC"/>
    <w:rsid w:val="004F671A"/>
    <w:rsid w:val="004F6C02"/>
    <w:rsid w:val="004F6FE1"/>
    <w:rsid w:val="004F7254"/>
    <w:rsid w:val="004F7B84"/>
    <w:rsid w:val="004F7F60"/>
    <w:rsid w:val="00501123"/>
    <w:rsid w:val="005021F0"/>
    <w:rsid w:val="0050326F"/>
    <w:rsid w:val="00503675"/>
    <w:rsid w:val="00507431"/>
    <w:rsid w:val="00510D8C"/>
    <w:rsid w:val="005118C9"/>
    <w:rsid w:val="00513D85"/>
    <w:rsid w:val="00513EC7"/>
    <w:rsid w:val="005152BF"/>
    <w:rsid w:val="0051565A"/>
    <w:rsid w:val="00517012"/>
    <w:rsid w:val="00521CED"/>
    <w:rsid w:val="005230D7"/>
    <w:rsid w:val="0052383F"/>
    <w:rsid w:val="005239B0"/>
    <w:rsid w:val="00524377"/>
    <w:rsid w:val="005247D5"/>
    <w:rsid w:val="005277DC"/>
    <w:rsid w:val="005307EB"/>
    <w:rsid w:val="00530936"/>
    <w:rsid w:val="005309AC"/>
    <w:rsid w:val="00532E06"/>
    <w:rsid w:val="00533B8D"/>
    <w:rsid w:val="005342E3"/>
    <w:rsid w:val="005344B0"/>
    <w:rsid w:val="005350C8"/>
    <w:rsid w:val="005357AE"/>
    <w:rsid w:val="00536D8C"/>
    <w:rsid w:val="00537547"/>
    <w:rsid w:val="0054095B"/>
    <w:rsid w:val="00541E3D"/>
    <w:rsid w:val="0054636B"/>
    <w:rsid w:val="00546B5B"/>
    <w:rsid w:val="005504D1"/>
    <w:rsid w:val="0055162B"/>
    <w:rsid w:val="00551965"/>
    <w:rsid w:val="00553DAD"/>
    <w:rsid w:val="00555B0E"/>
    <w:rsid w:val="00556DCD"/>
    <w:rsid w:val="00557C06"/>
    <w:rsid w:val="00560DFF"/>
    <w:rsid w:val="0056160F"/>
    <w:rsid w:val="00561E0B"/>
    <w:rsid w:val="00563688"/>
    <w:rsid w:val="00564F25"/>
    <w:rsid w:val="00565824"/>
    <w:rsid w:val="005661F2"/>
    <w:rsid w:val="00567769"/>
    <w:rsid w:val="00571BF6"/>
    <w:rsid w:val="00571EB5"/>
    <w:rsid w:val="00572150"/>
    <w:rsid w:val="005723F9"/>
    <w:rsid w:val="005726CC"/>
    <w:rsid w:val="00573378"/>
    <w:rsid w:val="00574F78"/>
    <w:rsid w:val="00577836"/>
    <w:rsid w:val="005803D4"/>
    <w:rsid w:val="00580861"/>
    <w:rsid w:val="00581241"/>
    <w:rsid w:val="005823DA"/>
    <w:rsid w:val="00583915"/>
    <w:rsid w:val="0058458F"/>
    <w:rsid w:val="005848B7"/>
    <w:rsid w:val="00590C92"/>
    <w:rsid w:val="005922B5"/>
    <w:rsid w:val="00593377"/>
    <w:rsid w:val="005944F6"/>
    <w:rsid w:val="00596067"/>
    <w:rsid w:val="00597F6D"/>
    <w:rsid w:val="005A019D"/>
    <w:rsid w:val="005A295E"/>
    <w:rsid w:val="005A2D3C"/>
    <w:rsid w:val="005A3028"/>
    <w:rsid w:val="005A3B7D"/>
    <w:rsid w:val="005A3C19"/>
    <w:rsid w:val="005A47F6"/>
    <w:rsid w:val="005A6D3D"/>
    <w:rsid w:val="005A79F6"/>
    <w:rsid w:val="005B2817"/>
    <w:rsid w:val="005B3412"/>
    <w:rsid w:val="005B3C38"/>
    <w:rsid w:val="005B4D64"/>
    <w:rsid w:val="005B639D"/>
    <w:rsid w:val="005C1A78"/>
    <w:rsid w:val="005C1DCE"/>
    <w:rsid w:val="005C3A86"/>
    <w:rsid w:val="005C5666"/>
    <w:rsid w:val="005C6AD3"/>
    <w:rsid w:val="005C790F"/>
    <w:rsid w:val="005D1BAA"/>
    <w:rsid w:val="005D1F45"/>
    <w:rsid w:val="005D2074"/>
    <w:rsid w:val="005D3208"/>
    <w:rsid w:val="005D3FC7"/>
    <w:rsid w:val="005D4693"/>
    <w:rsid w:val="005D4CC4"/>
    <w:rsid w:val="005D4DF1"/>
    <w:rsid w:val="005D73A9"/>
    <w:rsid w:val="005D7DA0"/>
    <w:rsid w:val="005E00FE"/>
    <w:rsid w:val="005E2C7D"/>
    <w:rsid w:val="005E4F36"/>
    <w:rsid w:val="005E50EB"/>
    <w:rsid w:val="005E746F"/>
    <w:rsid w:val="005E79E8"/>
    <w:rsid w:val="005E7E45"/>
    <w:rsid w:val="005F0AB9"/>
    <w:rsid w:val="005F26E2"/>
    <w:rsid w:val="005F2F9F"/>
    <w:rsid w:val="005F3666"/>
    <w:rsid w:val="005F44B5"/>
    <w:rsid w:val="005F5723"/>
    <w:rsid w:val="005F73A4"/>
    <w:rsid w:val="005F7F68"/>
    <w:rsid w:val="0060020B"/>
    <w:rsid w:val="0060087F"/>
    <w:rsid w:val="00600A05"/>
    <w:rsid w:val="0060163C"/>
    <w:rsid w:val="00601829"/>
    <w:rsid w:val="0060187D"/>
    <w:rsid w:val="00602214"/>
    <w:rsid w:val="00604CDC"/>
    <w:rsid w:val="00605417"/>
    <w:rsid w:val="00605738"/>
    <w:rsid w:val="0060599D"/>
    <w:rsid w:val="0060653B"/>
    <w:rsid w:val="00607293"/>
    <w:rsid w:val="006107EA"/>
    <w:rsid w:val="006117DC"/>
    <w:rsid w:val="00612303"/>
    <w:rsid w:val="0061266C"/>
    <w:rsid w:val="00612B4C"/>
    <w:rsid w:val="00613312"/>
    <w:rsid w:val="0061332C"/>
    <w:rsid w:val="00613388"/>
    <w:rsid w:val="00613C40"/>
    <w:rsid w:val="00613DEA"/>
    <w:rsid w:val="00614AC7"/>
    <w:rsid w:val="006155CB"/>
    <w:rsid w:val="00615F98"/>
    <w:rsid w:val="00617DE5"/>
    <w:rsid w:val="00620AA4"/>
    <w:rsid w:val="00621DC2"/>
    <w:rsid w:val="00622A11"/>
    <w:rsid w:val="00623C31"/>
    <w:rsid w:val="00623DAB"/>
    <w:rsid w:val="00625366"/>
    <w:rsid w:val="006262D3"/>
    <w:rsid w:val="00626AE6"/>
    <w:rsid w:val="006308C6"/>
    <w:rsid w:val="00631670"/>
    <w:rsid w:val="006325F7"/>
    <w:rsid w:val="0063367F"/>
    <w:rsid w:val="0063428A"/>
    <w:rsid w:val="006346A5"/>
    <w:rsid w:val="006347AE"/>
    <w:rsid w:val="00634EE5"/>
    <w:rsid w:val="00635B43"/>
    <w:rsid w:val="00635EA9"/>
    <w:rsid w:val="00636E1D"/>
    <w:rsid w:val="00637316"/>
    <w:rsid w:val="0063768C"/>
    <w:rsid w:val="00641954"/>
    <w:rsid w:val="00641F2D"/>
    <w:rsid w:val="00642560"/>
    <w:rsid w:val="00642895"/>
    <w:rsid w:val="00642E97"/>
    <w:rsid w:val="006432CC"/>
    <w:rsid w:val="00643482"/>
    <w:rsid w:val="00643E1C"/>
    <w:rsid w:val="0064409E"/>
    <w:rsid w:val="006444D2"/>
    <w:rsid w:val="00644C0C"/>
    <w:rsid w:val="00644EE3"/>
    <w:rsid w:val="0064679F"/>
    <w:rsid w:val="0064748A"/>
    <w:rsid w:val="006502E2"/>
    <w:rsid w:val="00652C9F"/>
    <w:rsid w:val="00656428"/>
    <w:rsid w:val="00656B22"/>
    <w:rsid w:val="00656BBD"/>
    <w:rsid w:val="0065770F"/>
    <w:rsid w:val="0066018C"/>
    <w:rsid w:val="0066071F"/>
    <w:rsid w:val="00660D15"/>
    <w:rsid w:val="00662D48"/>
    <w:rsid w:val="0066385F"/>
    <w:rsid w:val="0066406B"/>
    <w:rsid w:val="006643F6"/>
    <w:rsid w:val="00665655"/>
    <w:rsid w:val="00665D15"/>
    <w:rsid w:val="006675EC"/>
    <w:rsid w:val="00667EAB"/>
    <w:rsid w:val="006707F8"/>
    <w:rsid w:val="00670A3D"/>
    <w:rsid w:val="0067126A"/>
    <w:rsid w:val="00671C25"/>
    <w:rsid w:val="006729CC"/>
    <w:rsid w:val="00674B4E"/>
    <w:rsid w:val="006761A5"/>
    <w:rsid w:val="00676770"/>
    <w:rsid w:val="0067705D"/>
    <w:rsid w:val="006771D1"/>
    <w:rsid w:val="00677D1F"/>
    <w:rsid w:val="00680532"/>
    <w:rsid w:val="006805A4"/>
    <w:rsid w:val="0068091B"/>
    <w:rsid w:val="00680BA6"/>
    <w:rsid w:val="00683291"/>
    <w:rsid w:val="00683EB1"/>
    <w:rsid w:val="006850F9"/>
    <w:rsid w:val="0068614A"/>
    <w:rsid w:val="00686C4D"/>
    <w:rsid w:val="00691AC5"/>
    <w:rsid w:val="006938A7"/>
    <w:rsid w:val="0069544D"/>
    <w:rsid w:val="006956D4"/>
    <w:rsid w:val="0069665E"/>
    <w:rsid w:val="0069795F"/>
    <w:rsid w:val="006A1595"/>
    <w:rsid w:val="006A4812"/>
    <w:rsid w:val="006A4E63"/>
    <w:rsid w:val="006A54A5"/>
    <w:rsid w:val="006A5ED6"/>
    <w:rsid w:val="006A651A"/>
    <w:rsid w:val="006A701C"/>
    <w:rsid w:val="006A7ED1"/>
    <w:rsid w:val="006B07D8"/>
    <w:rsid w:val="006B0A5B"/>
    <w:rsid w:val="006B11B0"/>
    <w:rsid w:val="006B2999"/>
    <w:rsid w:val="006B4314"/>
    <w:rsid w:val="006B508E"/>
    <w:rsid w:val="006B536A"/>
    <w:rsid w:val="006B6504"/>
    <w:rsid w:val="006B7A3C"/>
    <w:rsid w:val="006C06C5"/>
    <w:rsid w:val="006C2BB8"/>
    <w:rsid w:val="006C45A0"/>
    <w:rsid w:val="006C4A9F"/>
    <w:rsid w:val="006C5B47"/>
    <w:rsid w:val="006D103E"/>
    <w:rsid w:val="006D1812"/>
    <w:rsid w:val="006D1ABC"/>
    <w:rsid w:val="006D30C7"/>
    <w:rsid w:val="006D4947"/>
    <w:rsid w:val="006D5329"/>
    <w:rsid w:val="006E0046"/>
    <w:rsid w:val="006E09C7"/>
    <w:rsid w:val="006E13F4"/>
    <w:rsid w:val="006E1F35"/>
    <w:rsid w:val="006E48A5"/>
    <w:rsid w:val="006E4D13"/>
    <w:rsid w:val="006E5072"/>
    <w:rsid w:val="006E5B37"/>
    <w:rsid w:val="006E6AB0"/>
    <w:rsid w:val="006F01B9"/>
    <w:rsid w:val="006F0295"/>
    <w:rsid w:val="006F096C"/>
    <w:rsid w:val="006F1B73"/>
    <w:rsid w:val="006F2685"/>
    <w:rsid w:val="006F7E9A"/>
    <w:rsid w:val="00701032"/>
    <w:rsid w:val="00701A93"/>
    <w:rsid w:val="00701B51"/>
    <w:rsid w:val="00702927"/>
    <w:rsid w:val="007046DB"/>
    <w:rsid w:val="00706092"/>
    <w:rsid w:val="00706E04"/>
    <w:rsid w:val="00707F78"/>
    <w:rsid w:val="0071109A"/>
    <w:rsid w:val="00712DEA"/>
    <w:rsid w:val="00713852"/>
    <w:rsid w:val="00714519"/>
    <w:rsid w:val="007155BB"/>
    <w:rsid w:val="00716A79"/>
    <w:rsid w:val="00717C9E"/>
    <w:rsid w:val="007202D6"/>
    <w:rsid w:val="00721FF2"/>
    <w:rsid w:val="00722215"/>
    <w:rsid w:val="00722EB9"/>
    <w:rsid w:val="00722F4D"/>
    <w:rsid w:val="007230DE"/>
    <w:rsid w:val="00724077"/>
    <w:rsid w:val="00725B27"/>
    <w:rsid w:val="007260F8"/>
    <w:rsid w:val="00726F32"/>
    <w:rsid w:val="0072765D"/>
    <w:rsid w:val="007311BC"/>
    <w:rsid w:val="007321B2"/>
    <w:rsid w:val="0073281E"/>
    <w:rsid w:val="00733ED6"/>
    <w:rsid w:val="007344D5"/>
    <w:rsid w:val="00736730"/>
    <w:rsid w:val="00736F1D"/>
    <w:rsid w:val="00737873"/>
    <w:rsid w:val="007403D0"/>
    <w:rsid w:val="00740BE7"/>
    <w:rsid w:val="0074308E"/>
    <w:rsid w:val="0074344C"/>
    <w:rsid w:val="0074467D"/>
    <w:rsid w:val="0074671E"/>
    <w:rsid w:val="00750121"/>
    <w:rsid w:val="007504F9"/>
    <w:rsid w:val="007517FF"/>
    <w:rsid w:val="00752E43"/>
    <w:rsid w:val="00752EFB"/>
    <w:rsid w:val="00754067"/>
    <w:rsid w:val="00754892"/>
    <w:rsid w:val="00755D33"/>
    <w:rsid w:val="007636A3"/>
    <w:rsid w:val="007640F0"/>
    <w:rsid w:val="00764873"/>
    <w:rsid w:val="0076511C"/>
    <w:rsid w:val="007651E9"/>
    <w:rsid w:val="00767D7E"/>
    <w:rsid w:val="00767F9D"/>
    <w:rsid w:val="00771597"/>
    <w:rsid w:val="00772C21"/>
    <w:rsid w:val="00773E91"/>
    <w:rsid w:val="007747A8"/>
    <w:rsid w:val="007755F5"/>
    <w:rsid w:val="00776460"/>
    <w:rsid w:val="007769E8"/>
    <w:rsid w:val="00784C1F"/>
    <w:rsid w:val="00787A91"/>
    <w:rsid w:val="00787E06"/>
    <w:rsid w:val="007909C1"/>
    <w:rsid w:val="00790B08"/>
    <w:rsid w:val="00790B61"/>
    <w:rsid w:val="007931F9"/>
    <w:rsid w:val="0079421C"/>
    <w:rsid w:val="00795182"/>
    <w:rsid w:val="007953D4"/>
    <w:rsid w:val="0079687E"/>
    <w:rsid w:val="00796AD2"/>
    <w:rsid w:val="00796EC4"/>
    <w:rsid w:val="007975C0"/>
    <w:rsid w:val="0079764D"/>
    <w:rsid w:val="007A0623"/>
    <w:rsid w:val="007A117A"/>
    <w:rsid w:val="007A22A0"/>
    <w:rsid w:val="007A29D3"/>
    <w:rsid w:val="007A38A1"/>
    <w:rsid w:val="007A4849"/>
    <w:rsid w:val="007A5271"/>
    <w:rsid w:val="007A542E"/>
    <w:rsid w:val="007A5779"/>
    <w:rsid w:val="007A5DD0"/>
    <w:rsid w:val="007A6B64"/>
    <w:rsid w:val="007A6F33"/>
    <w:rsid w:val="007A7032"/>
    <w:rsid w:val="007B0CBF"/>
    <w:rsid w:val="007B1091"/>
    <w:rsid w:val="007B10BD"/>
    <w:rsid w:val="007B24C8"/>
    <w:rsid w:val="007B3CB1"/>
    <w:rsid w:val="007B5A18"/>
    <w:rsid w:val="007C0972"/>
    <w:rsid w:val="007C1929"/>
    <w:rsid w:val="007C1AB5"/>
    <w:rsid w:val="007C587E"/>
    <w:rsid w:val="007C6C28"/>
    <w:rsid w:val="007D03AF"/>
    <w:rsid w:val="007D05CA"/>
    <w:rsid w:val="007D07B1"/>
    <w:rsid w:val="007D156E"/>
    <w:rsid w:val="007D2017"/>
    <w:rsid w:val="007D33E2"/>
    <w:rsid w:val="007D4CBD"/>
    <w:rsid w:val="007D55F3"/>
    <w:rsid w:val="007D61D4"/>
    <w:rsid w:val="007D64E5"/>
    <w:rsid w:val="007D73A1"/>
    <w:rsid w:val="007E11E2"/>
    <w:rsid w:val="007E277D"/>
    <w:rsid w:val="007E2810"/>
    <w:rsid w:val="007E410C"/>
    <w:rsid w:val="007E4FD8"/>
    <w:rsid w:val="007E5CA2"/>
    <w:rsid w:val="007F00FE"/>
    <w:rsid w:val="007F1706"/>
    <w:rsid w:val="007F1C16"/>
    <w:rsid w:val="007F2AE8"/>
    <w:rsid w:val="007F2E85"/>
    <w:rsid w:val="007F3CF5"/>
    <w:rsid w:val="007F4F2A"/>
    <w:rsid w:val="007F589C"/>
    <w:rsid w:val="007F5C81"/>
    <w:rsid w:val="007F7BE6"/>
    <w:rsid w:val="007F7D2B"/>
    <w:rsid w:val="00800A68"/>
    <w:rsid w:val="00800C98"/>
    <w:rsid w:val="00802367"/>
    <w:rsid w:val="00802AC5"/>
    <w:rsid w:val="00805A30"/>
    <w:rsid w:val="00805A5D"/>
    <w:rsid w:val="00807077"/>
    <w:rsid w:val="00810981"/>
    <w:rsid w:val="00811757"/>
    <w:rsid w:val="008119BA"/>
    <w:rsid w:val="00812385"/>
    <w:rsid w:val="008126E9"/>
    <w:rsid w:val="00817A3A"/>
    <w:rsid w:val="00820544"/>
    <w:rsid w:val="0082179A"/>
    <w:rsid w:val="008244F6"/>
    <w:rsid w:val="00825691"/>
    <w:rsid w:val="00827D70"/>
    <w:rsid w:val="00830BE5"/>
    <w:rsid w:val="0083144F"/>
    <w:rsid w:val="00831EF1"/>
    <w:rsid w:val="0083434B"/>
    <w:rsid w:val="008345DA"/>
    <w:rsid w:val="008352CC"/>
    <w:rsid w:val="008362E7"/>
    <w:rsid w:val="008412BD"/>
    <w:rsid w:val="00842A89"/>
    <w:rsid w:val="00843ACE"/>
    <w:rsid w:val="008466F7"/>
    <w:rsid w:val="00846D1E"/>
    <w:rsid w:val="008479C8"/>
    <w:rsid w:val="00847B30"/>
    <w:rsid w:val="008500E1"/>
    <w:rsid w:val="00850424"/>
    <w:rsid w:val="00852BED"/>
    <w:rsid w:val="0085392E"/>
    <w:rsid w:val="00860396"/>
    <w:rsid w:val="00861A6F"/>
    <w:rsid w:val="00863655"/>
    <w:rsid w:val="00863D0A"/>
    <w:rsid w:val="00863F9D"/>
    <w:rsid w:val="008651A2"/>
    <w:rsid w:val="00865F49"/>
    <w:rsid w:val="008676CE"/>
    <w:rsid w:val="00867ADC"/>
    <w:rsid w:val="00867D6E"/>
    <w:rsid w:val="00870190"/>
    <w:rsid w:val="0087033F"/>
    <w:rsid w:val="0087038A"/>
    <w:rsid w:val="0087301B"/>
    <w:rsid w:val="0087453E"/>
    <w:rsid w:val="00874E3F"/>
    <w:rsid w:val="0087509A"/>
    <w:rsid w:val="00876BED"/>
    <w:rsid w:val="008818BB"/>
    <w:rsid w:val="00881D3A"/>
    <w:rsid w:val="00881FD7"/>
    <w:rsid w:val="008844FF"/>
    <w:rsid w:val="008845AA"/>
    <w:rsid w:val="00884998"/>
    <w:rsid w:val="00885870"/>
    <w:rsid w:val="0088637D"/>
    <w:rsid w:val="00887B1C"/>
    <w:rsid w:val="00890051"/>
    <w:rsid w:val="00890261"/>
    <w:rsid w:val="00890B94"/>
    <w:rsid w:val="00892292"/>
    <w:rsid w:val="008954B7"/>
    <w:rsid w:val="008978F2"/>
    <w:rsid w:val="008A23ED"/>
    <w:rsid w:val="008A2B28"/>
    <w:rsid w:val="008A35CF"/>
    <w:rsid w:val="008A387E"/>
    <w:rsid w:val="008A4307"/>
    <w:rsid w:val="008A4E42"/>
    <w:rsid w:val="008A52D6"/>
    <w:rsid w:val="008A5BF1"/>
    <w:rsid w:val="008A5C1B"/>
    <w:rsid w:val="008A7BC5"/>
    <w:rsid w:val="008B2254"/>
    <w:rsid w:val="008B2FD5"/>
    <w:rsid w:val="008B347C"/>
    <w:rsid w:val="008B3970"/>
    <w:rsid w:val="008B3A06"/>
    <w:rsid w:val="008B4260"/>
    <w:rsid w:val="008B6235"/>
    <w:rsid w:val="008B62F5"/>
    <w:rsid w:val="008B63E0"/>
    <w:rsid w:val="008B67BD"/>
    <w:rsid w:val="008C06C7"/>
    <w:rsid w:val="008C20EA"/>
    <w:rsid w:val="008C24B7"/>
    <w:rsid w:val="008C283F"/>
    <w:rsid w:val="008C3967"/>
    <w:rsid w:val="008C3B4C"/>
    <w:rsid w:val="008C4074"/>
    <w:rsid w:val="008C452C"/>
    <w:rsid w:val="008C4E31"/>
    <w:rsid w:val="008C5FFF"/>
    <w:rsid w:val="008D0909"/>
    <w:rsid w:val="008D1CBE"/>
    <w:rsid w:val="008D42AF"/>
    <w:rsid w:val="008D541B"/>
    <w:rsid w:val="008D5950"/>
    <w:rsid w:val="008E0B3B"/>
    <w:rsid w:val="008E1AE0"/>
    <w:rsid w:val="008E4C10"/>
    <w:rsid w:val="008E5A6F"/>
    <w:rsid w:val="008E6207"/>
    <w:rsid w:val="008E6569"/>
    <w:rsid w:val="008E76EB"/>
    <w:rsid w:val="008E7B8E"/>
    <w:rsid w:val="008E7D40"/>
    <w:rsid w:val="008F0FA7"/>
    <w:rsid w:val="008F2080"/>
    <w:rsid w:val="008F4079"/>
    <w:rsid w:val="008F6616"/>
    <w:rsid w:val="008F6C42"/>
    <w:rsid w:val="008F6C45"/>
    <w:rsid w:val="008F6FB5"/>
    <w:rsid w:val="009033A3"/>
    <w:rsid w:val="0090409B"/>
    <w:rsid w:val="00906402"/>
    <w:rsid w:val="00906AE2"/>
    <w:rsid w:val="00906D94"/>
    <w:rsid w:val="00910965"/>
    <w:rsid w:val="0091166E"/>
    <w:rsid w:val="009154CC"/>
    <w:rsid w:val="00915E21"/>
    <w:rsid w:val="009164CA"/>
    <w:rsid w:val="00916DBC"/>
    <w:rsid w:val="0092096E"/>
    <w:rsid w:val="00920C2F"/>
    <w:rsid w:val="00922A2B"/>
    <w:rsid w:val="0092316D"/>
    <w:rsid w:val="00924AC6"/>
    <w:rsid w:val="00924CC6"/>
    <w:rsid w:val="0092524A"/>
    <w:rsid w:val="009258BC"/>
    <w:rsid w:val="00926236"/>
    <w:rsid w:val="00926A18"/>
    <w:rsid w:val="00927093"/>
    <w:rsid w:val="00927673"/>
    <w:rsid w:val="00927964"/>
    <w:rsid w:val="00927DB0"/>
    <w:rsid w:val="00933F3B"/>
    <w:rsid w:val="0093461C"/>
    <w:rsid w:val="00934DE9"/>
    <w:rsid w:val="00936345"/>
    <w:rsid w:val="00936EAD"/>
    <w:rsid w:val="00940042"/>
    <w:rsid w:val="0094013B"/>
    <w:rsid w:val="009408CE"/>
    <w:rsid w:val="00942B4B"/>
    <w:rsid w:val="0094329D"/>
    <w:rsid w:val="0094360F"/>
    <w:rsid w:val="00945B82"/>
    <w:rsid w:val="00945C29"/>
    <w:rsid w:val="00946CDB"/>
    <w:rsid w:val="00947CFF"/>
    <w:rsid w:val="009500C1"/>
    <w:rsid w:val="009502A7"/>
    <w:rsid w:val="0095057F"/>
    <w:rsid w:val="00950F93"/>
    <w:rsid w:val="00950FC5"/>
    <w:rsid w:val="00951366"/>
    <w:rsid w:val="009518D7"/>
    <w:rsid w:val="00953574"/>
    <w:rsid w:val="00953B27"/>
    <w:rsid w:val="0095595C"/>
    <w:rsid w:val="00956729"/>
    <w:rsid w:val="00956CED"/>
    <w:rsid w:val="00960534"/>
    <w:rsid w:val="00962233"/>
    <w:rsid w:val="009625EF"/>
    <w:rsid w:val="009638D0"/>
    <w:rsid w:val="00964AD0"/>
    <w:rsid w:val="00966DAB"/>
    <w:rsid w:val="00967366"/>
    <w:rsid w:val="00967D50"/>
    <w:rsid w:val="009713AA"/>
    <w:rsid w:val="00971D73"/>
    <w:rsid w:val="00974331"/>
    <w:rsid w:val="0097433F"/>
    <w:rsid w:val="00974ECA"/>
    <w:rsid w:val="00975285"/>
    <w:rsid w:val="00984329"/>
    <w:rsid w:val="00984EE0"/>
    <w:rsid w:val="00986199"/>
    <w:rsid w:val="00986760"/>
    <w:rsid w:val="00987928"/>
    <w:rsid w:val="00987A7F"/>
    <w:rsid w:val="00993251"/>
    <w:rsid w:val="0099452C"/>
    <w:rsid w:val="00995ACF"/>
    <w:rsid w:val="00995FBD"/>
    <w:rsid w:val="00997BCA"/>
    <w:rsid w:val="00997EB1"/>
    <w:rsid w:val="009A136C"/>
    <w:rsid w:val="009A2B24"/>
    <w:rsid w:val="009A4F51"/>
    <w:rsid w:val="009A50A0"/>
    <w:rsid w:val="009A5D8B"/>
    <w:rsid w:val="009A7665"/>
    <w:rsid w:val="009B25A7"/>
    <w:rsid w:val="009B6DDE"/>
    <w:rsid w:val="009C0B42"/>
    <w:rsid w:val="009C18F1"/>
    <w:rsid w:val="009C1C71"/>
    <w:rsid w:val="009C2248"/>
    <w:rsid w:val="009C2797"/>
    <w:rsid w:val="009C293A"/>
    <w:rsid w:val="009C3232"/>
    <w:rsid w:val="009C463A"/>
    <w:rsid w:val="009C4778"/>
    <w:rsid w:val="009D13AC"/>
    <w:rsid w:val="009D2809"/>
    <w:rsid w:val="009D2BD1"/>
    <w:rsid w:val="009D41EA"/>
    <w:rsid w:val="009D6D01"/>
    <w:rsid w:val="009D712F"/>
    <w:rsid w:val="009D759C"/>
    <w:rsid w:val="009E00AE"/>
    <w:rsid w:val="009E0EA3"/>
    <w:rsid w:val="009E1380"/>
    <w:rsid w:val="009E221E"/>
    <w:rsid w:val="009E311D"/>
    <w:rsid w:val="009E42E6"/>
    <w:rsid w:val="009E50F6"/>
    <w:rsid w:val="009E6026"/>
    <w:rsid w:val="009E6BDB"/>
    <w:rsid w:val="009E6CC8"/>
    <w:rsid w:val="009F1515"/>
    <w:rsid w:val="009F2EF9"/>
    <w:rsid w:val="009F385F"/>
    <w:rsid w:val="009F6312"/>
    <w:rsid w:val="00A008C9"/>
    <w:rsid w:val="00A01CCC"/>
    <w:rsid w:val="00A028D4"/>
    <w:rsid w:val="00A037D6"/>
    <w:rsid w:val="00A04DB5"/>
    <w:rsid w:val="00A0520F"/>
    <w:rsid w:val="00A05E3A"/>
    <w:rsid w:val="00A06944"/>
    <w:rsid w:val="00A06F53"/>
    <w:rsid w:val="00A10552"/>
    <w:rsid w:val="00A11753"/>
    <w:rsid w:val="00A125C5"/>
    <w:rsid w:val="00A12D20"/>
    <w:rsid w:val="00A14F7B"/>
    <w:rsid w:val="00A15CA1"/>
    <w:rsid w:val="00A210D2"/>
    <w:rsid w:val="00A21D39"/>
    <w:rsid w:val="00A237F9"/>
    <w:rsid w:val="00A24187"/>
    <w:rsid w:val="00A24D94"/>
    <w:rsid w:val="00A2546C"/>
    <w:rsid w:val="00A268C3"/>
    <w:rsid w:val="00A27000"/>
    <w:rsid w:val="00A27637"/>
    <w:rsid w:val="00A30D30"/>
    <w:rsid w:val="00A30EF1"/>
    <w:rsid w:val="00A313D4"/>
    <w:rsid w:val="00A33499"/>
    <w:rsid w:val="00A370F4"/>
    <w:rsid w:val="00A37CFA"/>
    <w:rsid w:val="00A403AF"/>
    <w:rsid w:val="00A41BB4"/>
    <w:rsid w:val="00A42CD2"/>
    <w:rsid w:val="00A441DA"/>
    <w:rsid w:val="00A443F6"/>
    <w:rsid w:val="00A45079"/>
    <w:rsid w:val="00A457DB"/>
    <w:rsid w:val="00A45D31"/>
    <w:rsid w:val="00A46343"/>
    <w:rsid w:val="00A504D1"/>
    <w:rsid w:val="00A52AB4"/>
    <w:rsid w:val="00A53431"/>
    <w:rsid w:val="00A538E5"/>
    <w:rsid w:val="00A53D02"/>
    <w:rsid w:val="00A56641"/>
    <w:rsid w:val="00A56ECD"/>
    <w:rsid w:val="00A57BE5"/>
    <w:rsid w:val="00A60AAB"/>
    <w:rsid w:val="00A61ADF"/>
    <w:rsid w:val="00A6238D"/>
    <w:rsid w:val="00A631DD"/>
    <w:rsid w:val="00A64676"/>
    <w:rsid w:val="00A64D50"/>
    <w:rsid w:val="00A65039"/>
    <w:rsid w:val="00A67530"/>
    <w:rsid w:val="00A677E3"/>
    <w:rsid w:val="00A71204"/>
    <w:rsid w:val="00A71F42"/>
    <w:rsid w:val="00A72788"/>
    <w:rsid w:val="00A742FB"/>
    <w:rsid w:val="00A74535"/>
    <w:rsid w:val="00A7468B"/>
    <w:rsid w:val="00A75D17"/>
    <w:rsid w:val="00A76B0E"/>
    <w:rsid w:val="00A82733"/>
    <w:rsid w:val="00A83593"/>
    <w:rsid w:val="00A857DF"/>
    <w:rsid w:val="00A8590B"/>
    <w:rsid w:val="00A8711A"/>
    <w:rsid w:val="00A90502"/>
    <w:rsid w:val="00A906D6"/>
    <w:rsid w:val="00A91765"/>
    <w:rsid w:val="00A91BDC"/>
    <w:rsid w:val="00A9237A"/>
    <w:rsid w:val="00A9304A"/>
    <w:rsid w:val="00A94E7D"/>
    <w:rsid w:val="00A95A46"/>
    <w:rsid w:val="00A9681D"/>
    <w:rsid w:val="00A96A75"/>
    <w:rsid w:val="00A96B57"/>
    <w:rsid w:val="00A96FAE"/>
    <w:rsid w:val="00A97A2E"/>
    <w:rsid w:val="00A97C8E"/>
    <w:rsid w:val="00AA0187"/>
    <w:rsid w:val="00AA26BB"/>
    <w:rsid w:val="00AA3A93"/>
    <w:rsid w:val="00AA3D5D"/>
    <w:rsid w:val="00AA3F86"/>
    <w:rsid w:val="00AA43EC"/>
    <w:rsid w:val="00AA76B1"/>
    <w:rsid w:val="00AA77E3"/>
    <w:rsid w:val="00AA7B90"/>
    <w:rsid w:val="00AB01D5"/>
    <w:rsid w:val="00AB1561"/>
    <w:rsid w:val="00AB3E10"/>
    <w:rsid w:val="00AB4119"/>
    <w:rsid w:val="00AB47DE"/>
    <w:rsid w:val="00AB4C96"/>
    <w:rsid w:val="00AB4EDD"/>
    <w:rsid w:val="00AB527A"/>
    <w:rsid w:val="00AB6D42"/>
    <w:rsid w:val="00AC1C2F"/>
    <w:rsid w:val="00AC3827"/>
    <w:rsid w:val="00AC3B03"/>
    <w:rsid w:val="00AC4324"/>
    <w:rsid w:val="00AC4387"/>
    <w:rsid w:val="00AC4658"/>
    <w:rsid w:val="00AD0ACF"/>
    <w:rsid w:val="00AD2440"/>
    <w:rsid w:val="00AD3E9C"/>
    <w:rsid w:val="00AD43D1"/>
    <w:rsid w:val="00AD4F64"/>
    <w:rsid w:val="00AD6010"/>
    <w:rsid w:val="00AD7D49"/>
    <w:rsid w:val="00AE0429"/>
    <w:rsid w:val="00AE270D"/>
    <w:rsid w:val="00AE3BDE"/>
    <w:rsid w:val="00AE3F5B"/>
    <w:rsid w:val="00AE42E9"/>
    <w:rsid w:val="00AE4914"/>
    <w:rsid w:val="00AE4C05"/>
    <w:rsid w:val="00AE4D55"/>
    <w:rsid w:val="00AE69AF"/>
    <w:rsid w:val="00AE799E"/>
    <w:rsid w:val="00AF0120"/>
    <w:rsid w:val="00AF1209"/>
    <w:rsid w:val="00AF1BF8"/>
    <w:rsid w:val="00AF42AA"/>
    <w:rsid w:val="00AF51D7"/>
    <w:rsid w:val="00AF5AD2"/>
    <w:rsid w:val="00AF5ECA"/>
    <w:rsid w:val="00AF7A11"/>
    <w:rsid w:val="00AF7F77"/>
    <w:rsid w:val="00B00622"/>
    <w:rsid w:val="00B03158"/>
    <w:rsid w:val="00B04EA9"/>
    <w:rsid w:val="00B0540E"/>
    <w:rsid w:val="00B07282"/>
    <w:rsid w:val="00B10076"/>
    <w:rsid w:val="00B1015B"/>
    <w:rsid w:val="00B10E9E"/>
    <w:rsid w:val="00B11826"/>
    <w:rsid w:val="00B12147"/>
    <w:rsid w:val="00B16C5E"/>
    <w:rsid w:val="00B172A9"/>
    <w:rsid w:val="00B17459"/>
    <w:rsid w:val="00B17C3D"/>
    <w:rsid w:val="00B20F37"/>
    <w:rsid w:val="00B2266E"/>
    <w:rsid w:val="00B226A4"/>
    <w:rsid w:val="00B252D9"/>
    <w:rsid w:val="00B253CB"/>
    <w:rsid w:val="00B27DCB"/>
    <w:rsid w:val="00B30AF3"/>
    <w:rsid w:val="00B32557"/>
    <w:rsid w:val="00B3278D"/>
    <w:rsid w:val="00B327A6"/>
    <w:rsid w:val="00B33B0C"/>
    <w:rsid w:val="00B364A7"/>
    <w:rsid w:val="00B43318"/>
    <w:rsid w:val="00B4396F"/>
    <w:rsid w:val="00B44660"/>
    <w:rsid w:val="00B45707"/>
    <w:rsid w:val="00B464B3"/>
    <w:rsid w:val="00B475A9"/>
    <w:rsid w:val="00B553BB"/>
    <w:rsid w:val="00B55BF3"/>
    <w:rsid w:val="00B566C0"/>
    <w:rsid w:val="00B569BF"/>
    <w:rsid w:val="00B56BD6"/>
    <w:rsid w:val="00B56E5C"/>
    <w:rsid w:val="00B57532"/>
    <w:rsid w:val="00B60337"/>
    <w:rsid w:val="00B63117"/>
    <w:rsid w:val="00B6405B"/>
    <w:rsid w:val="00B646B8"/>
    <w:rsid w:val="00B647BE"/>
    <w:rsid w:val="00B66F66"/>
    <w:rsid w:val="00B67A52"/>
    <w:rsid w:val="00B67D07"/>
    <w:rsid w:val="00B70164"/>
    <w:rsid w:val="00B71124"/>
    <w:rsid w:val="00B73266"/>
    <w:rsid w:val="00B74BA2"/>
    <w:rsid w:val="00B7788A"/>
    <w:rsid w:val="00B80661"/>
    <w:rsid w:val="00B8093A"/>
    <w:rsid w:val="00B80CA1"/>
    <w:rsid w:val="00B82877"/>
    <w:rsid w:val="00B836DF"/>
    <w:rsid w:val="00B84A69"/>
    <w:rsid w:val="00B850EC"/>
    <w:rsid w:val="00B873B6"/>
    <w:rsid w:val="00B87592"/>
    <w:rsid w:val="00B87AD9"/>
    <w:rsid w:val="00B9046E"/>
    <w:rsid w:val="00B904B8"/>
    <w:rsid w:val="00B90881"/>
    <w:rsid w:val="00B91D7B"/>
    <w:rsid w:val="00B953D2"/>
    <w:rsid w:val="00B97123"/>
    <w:rsid w:val="00B9776B"/>
    <w:rsid w:val="00BA167E"/>
    <w:rsid w:val="00BA1992"/>
    <w:rsid w:val="00BA3F99"/>
    <w:rsid w:val="00BA453B"/>
    <w:rsid w:val="00BA5330"/>
    <w:rsid w:val="00BA5445"/>
    <w:rsid w:val="00BA64E1"/>
    <w:rsid w:val="00BA672F"/>
    <w:rsid w:val="00BA6FD3"/>
    <w:rsid w:val="00BA7A6E"/>
    <w:rsid w:val="00BB0D0B"/>
    <w:rsid w:val="00BB17E7"/>
    <w:rsid w:val="00BB1DCB"/>
    <w:rsid w:val="00BB1DCF"/>
    <w:rsid w:val="00BB3DE9"/>
    <w:rsid w:val="00BB510E"/>
    <w:rsid w:val="00BB5BDE"/>
    <w:rsid w:val="00BB6071"/>
    <w:rsid w:val="00BB7DD5"/>
    <w:rsid w:val="00BC1D23"/>
    <w:rsid w:val="00BC4B5D"/>
    <w:rsid w:val="00BC5947"/>
    <w:rsid w:val="00BC7298"/>
    <w:rsid w:val="00BC777C"/>
    <w:rsid w:val="00BC79D7"/>
    <w:rsid w:val="00BD0D49"/>
    <w:rsid w:val="00BD1C7F"/>
    <w:rsid w:val="00BD3E45"/>
    <w:rsid w:val="00BD4B4A"/>
    <w:rsid w:val="00BD50E7"/>
    <w:rsid w:val="00BD6D96"/>
    <w:rsid w:val="00BD7232"/>
    <w:rsid w:val="00BE3347"/>
    <w:rsid w:val="00BE430C"/>
    <w:rsid w:val="00BE4536"/>
    <w:rsid w:val="00BE456E"/>
    <w:rsid w:val="00BE4898"/>
    <w:rsid w:val="00BF2101"/>
    <w:rsid w:val="00BF266C"/>
    <w:rsid w:val="00BF2D47"/>
    <w:rsid w:val="00BF376C"/>
    <w:rsid w:val="00BF456E"/>
    <w:rsid w:val="00BF49D6"/>
    <w:rsid w:val="00BF5281"/>
    <w:rsid w:val="00BF6C82"/>
    <w:rsid w:val="00C008CF"/>
    <w:rsid w:val="00C023D1"/>
    <w:rsid w:val="00C025DC"/>
    <w:rsid w:val="00C02830"/>
    <w:rsid w:val="00C04457"/>
    <w:rsid w:val="00C045C8"/>
    <w:rsid w:val="00C06050"/>
    <w:rsid w:val="00C06A87"/>
    <w:rsid w:val="00C06EE1"/>
    <w:rsid w:val="00C07B39"/>
    <w:rsid w:val="00C07BB9"/>
    <w:rsid w:val="00C10ABA"/>
    <w:rsid w:val="00C12D94"/>
    <w:rsid w:val="00C139B5"/>
    <w:rsid w:val="00C13C2A"/>
    <w:rsid w:val="00C13D53"/>
    <w:rsid w:val="00C13DFB"/>
    <w:rsid w:val="00C1425B"/>
    <w:rsid w:val="00C153E6"/>
    <w:rsid w:val="00C162D1"/>
    <w:rsid w:val="00C17299"/>
    <w:rsid w:val="00C17662"/>
    <w:rsid w:val="00C201E7"/>
    <w:rsid w:val="00C20C7D"/>
    <w:rsid w:val="00C214F9"/>
    <w:rsid w:val="00C22366"/>
    <w:rsid w:val="00C248D9"/>
    <w:rsid w:val="00C24F68"/>
    <w:rsid w:val="00C304A0"/>
    <w:rsid w:val="00C31C43"/>
    <w:rsid w:val="00C32597"/>
    <w:rsid w:val="00C33D5A"/>
    <w:rsid w:val="00C33D9F"/>
    <w:rsid w:val="00C36F3E"/>
    <w:rsid w:val="00C37A2D"/>
    <w:rsid w:val="00C40BC4"/>
    <w:rsid w:val="00C4236A"/>
    <w:rsid w:val="00C44346"/>
    <w:rsid w:val="00C45268"/>
    <w:rsid w:val="00C5010F"/>
    <w:rsid w:val="00C50F38"/>
    <w:rsid w:val="00C5248E"/>
    <w:rsid w:val="00C54831"/>
    <w:rsid w:val="00C55E0A"/>
    <w:rsid w:val="00C61258"/>
    <w:rsid w:val="00C6137B"/>
    <w:rsid w:val="00C61BD2"/>
    <w:rsid w:val="00C629E1"/>
    <w:rsid w:val="00C62A7C"/>
    <w:rsid w:val="00C62BCB"/>
    <w:rsid w:val="00C63C85"/>
    <w:rsid w:val="00C6475A"/>
    <w:rsid w:val="00C67739"/>
    <w:rsid w:val="00C71235"/>
    <w:rsid w:val="00C739A2"/>
    <w:rsid w:val="00C744F8"/>
    <w:rsid w:val="00C74753"/>
    <w:rsid w:val="00C74940"/>
    <w:rsid w:val="00C75D75"/>
    <w:rsid w:val="00C76700"/>
    <w:rsid w:val="00C81846"/>
    <w:rsid w:val="00C82B8F"/>
    <w:rsid w:val="00C82BE5"/>
    <w:rsid w:val="00C82CC2"/>
    <w:rsid w:val="00C83F48"/>
    <w:rsid w:val="00C84B00"/>
    <w:rsid w:val="00C85062"/>
    <w:rsid w:val="00C856B0"/>
    <w:rsid w:val="00C857BE"/>
    <w:rsid w:val="00C87281"/>
    <w:rsid w:val="00C87A3C"/>
    <w:rsid w:val="00C9020C"/>
    <w:rsid w:val="00C909C4"/>
    <w:rsid w:val="00C90F7D"/>
    <w:rsid w:val="00C92800"/>
    <w:rsid w:val="00C92C2C"/>
    <w:rsid w:val="00C9352F"/>
    <w:rsid w:val="00C93846"/>
    <w:rsid w:val="00C94308"/>
    <w:rsid w:val="00C94776"/>
    <w:rsid w:val="00C94EC4"/>
    <w:rsid w:val="00C96131"/>
    <w:rsid w:val="00CA0240"/>
    <w:rsid w:val="00CA30DF"/>
    <w:rsid w:val="00CA3DE0"/>
    <w:rsid w:val="00CA4B26"/>
    <w:rsid w:val="00CA570F"/>
    <w:rsid w:val="00CA74B8"/>
    <w:rsid w:val="00CA78F8"/>
    <w:rsid w:val="00CA7B9F"/>
    <w:rsid w:val="00CB0BF3"/>
    <w:rsid w:val="00CB21D2"/>
    <w:rsid w:val="00CB266B"/>
    <w:rsid w:val="00CB30CC"/>
    <w:rsid w:val="00CB3BDF"/>
    <w:rsid w:val="00CB4070"/>
    <w:rsid w:val="00CB4693"/>
    <w:rsid w:val="00CB57CE"/>
    <w:rsid w:val="00CB5E4C"/>
    <w:rsid w:val="00CB64B1"/>
    <w:rsid w:val="00CB654E"/>
    <w:rsid w:val="00CB6E58"/>
    <w:rsid w:val="00CB779D"/>
    <w:rsid w:val="00CC1355"/>
    <w:rsid w:val="00CC231D"/>
    <w:rsid w:val="00CC53D6"/>
    <w:rsid w:val="00CC5923"/>
    <w:rsid w:val="00CD0000"/>
    <w:rsid w:val="00CD1202"/>
    <w:rsid w:val="00CD14D8"/>
    <w:rsid w:val="00CD355D"/>
    <w:rsid w:val="00CD3587"/>
    <w:rsid w:val="00CD4890"/>
    <w:rsid w:val="00CD64C8"/>
    <w:rsid w:val="00CE054D"/>
    <w:rsid w:val="00CE0A92"/>
    <w:rsid w:val="00CE20D6"/>
    <w:rsid w:val="00CE26B9"/>
    <w:rsid w:val="00CE3584"/>
    <w:rsid w:val="00CE520C"/>
    <w:rsid w:val="00CE597F"/>
    <w:rsid w:val="00CE6BA0"/>
    <w:rsid w:val="00CE6D29"/>
    <w:rsid w:val="00CE7A0D"/>
    <w:rsid w:val="00CF1FF8"/>
    <w:rsid w:val="00CF2A1B"/>
    <w:rsid w:val="00CF3720"/>
    <w:rsid w:val="00CF3A1F"/>
    <w:rsid w:val="00CF51CA"/>
    <w:rsid w:val="00CF5A69"/>
    <w:rsid w:val="00CF6476"/>
    <w:rsid w:val="00CF7F51"/>
    <w:rsid w:val="00D00233"/>
    <w:rsid w:val="00D00989"/>
    <w:rsid w:val="00D039A6"/>
    <w:rsid w:val="00D04148"/>
    <w:rsid w:val="00D0506D"/>
    <w:rsid w:val="00D05818"/>
    <w:rsid w:val="00D06BC6"/>
    <w:rsid w:val="00D07E36"/>
    <w:rsid w:val="00D07E98"/>
    <w:rsid w:val="00D100BA"/>
    <w:rsid w:val="00D10335"/>
    <w:rsid w:val="00D10C90"/>
    <w:rsid w:val="00D1248E"/>
    <w:rsid w:val="00D129ED"/>
    <w:rsid w:val="00D154B3"/>
    <w:rsid w:val="00D158B3"/>
    <w:rsid w:val="00D158C5"/>
    <w:rsid w:val="00D1632C"/>
    <w:rsid w:val="00D16389"/>
    <w:rsid w:val="00D17E55"/>
    <w:rsid w:val="00D20EB8"/>
    <w:rsid w:val="00D23642"/>
    <w:rsid w:val="00D25CAF"/>
    <w:rsid w:val="00D26DC3"/>
    <w:rsid w:val="00D2785E"/>
    <w:rsid w:val="00D27983"/>
    <w:rsid w:val="00D30A5F"/>
    <w:rsid w:val="00D312DD"/>
    <w:rsid w:val="00D32B07"/>
    <w:rsid w:val="00D346D7"/>
    <w:rsid w:val="00D36090"/>
    <w:rsid w:val="00D36F22"/>
    <w:rsid w:val="00D4156A"/>
    <w:rsid w:val="00D421CA"/>
    <w:rsid w:val="00D422BE"/>
    <w:rsid w:val="00D43A8E"/>
    <w:rsid w:val="00D43EBA"/>
    <w:rsid w:val="00D451A3"/>
    <w:rsid w:val="00D45ADE"/>
    <w:rsid w:val="00D45AED"/>
    <w:rsid w:val="00D45CC9"/>
    <w:rsid w:val="00D46FD4"/>
    <w:rsid w:val="00D50354"/>
    <w:rsid w:val="00D50439"/>
    <w:rsid w:val="00D50658"/>
    <w:rsid w:val="00D508AF"/>
    <w:rsid w:val="00D5400B"/>
    <w:rsid w:val="00D54337"/>
    <w:rsid w:val="00D546D9"/>
    <w:rsid w:val="00D578F2"/>
    <w:rsid w:val="00D60B7A"/>
    <w:rsid w:val="00D6188E"/>
    <w:rsid w:val="00D61F4A"/>
    <w:rsid w:val="00D628D0"/>
    <w:rsid w:val="00D64147"/>
    <w:rsid w:val="00D66089"/>
    <w:rsid w:val="00D668B9"/>
    <w:rsid w:val="00D66A3A"/>
    <w:rsid w:val="00D70139"/>
    <w:rsid w:val="00D70601"/>
    <w:rsid w:val="00D70A21"/>
    <w:rsid w:val="00D717A7"/>
    <w:rsid w:val="00D71C8C"/>
    <w:rsid w:val="00D764DF"/>
    <w:rsid w:val="00D77B83"/>
    <w:rsid w:val="00D807BB"/>
    <w:rsid w:val="00D842F5"/>
    <w:rsid w:val="00D84CE3"/>
    <w:rsid w:val="00D85C30"/>
    <w:rsid w:val="00D863E4"/>
    <w:rsid w:val="00D872C8"/>
    <w:rsid w:val="00D877A1"/>
    <w:rsid w:val="00D90502"/>
    <w:rsid w:val="00D91EF7"/>
    <w:rsid w:val="00D92186"/>
    <w:rsid w:val="00D94E89"/>
    <w:rsid w:val="00D95DCE"/>
    <w:rsid w:val="00D9723A"/>
    <w:rsid w:val="00DA09E1"/>
    <w:rsid w:val="00DA11A3"/>
    <w:rsid w:val="00DA1363"/>
    <w:rsid w:val="00DA2819"/>
    <w:rsid w:val="00DA3F6E"/>
    <w:rsid w:val="00DA409C"/>
    <w:rsid w:val="00DA49CE"/>
    <w:rsid w:val="00DA5941"/>
    <w:rsid w:val="00DA5B31"/>
    <w:rsid w:val="00DA682D"/>
    <w:rsid w:val="00DA7A39"/>
    <w:rsid w:val="00DB3E4F"/>
    <w:rsid w:val="00DB43C1"/>
    <w:rsid w:val="00DB556B"/>
    <w:rsid w:val="00DB7768"/>
    <w:rsid w:val="00DB79B0"/>
    <w:rsid w:val="00DB7B9E"/>
    <w:rsid w:val="00DC1193"/>
    <w:rsid w:val="00DC1D8F"/>
    <w:rsid w:val="00DC2034"/>
    <w:rsid w:val="00DC293F"/>
    <w:rsid w:val="00DC3302"/>
    <w:rsid w:val="00DC3E7E"/>
    <w:rsid w:val="00DC508E"/>
    <w:rsid w:val="00DC545C"/>
    <w:rsid w:val="00DC6461"/>
    <w:rsid w:val="00DC6FBA"/>
    <w:rsid w:val="00DD1251"/>
    <w:rsid w:val="00DD164D"/>
    <w:rsid w:val="00DD44F8"/>
    <w:rsid w:val="00DD4C18"/>
    <w:rsid w:val="00DD515C"/>
    <w:rsid w:val="00DD5472"/>
    <w:rsid w:val="00DD7E6B"/>
    <w:rsid w:val="00DE250B"/>
    <w:rsid w:val="00DE4826"/>
    <w:rsid w:val="00DE4C5C"/>
    <w:rsid w:val="00DE50C9"/>
    <w:rsid w:val="00DE538C"/>
    <w:rsid w:val="00DE5DBE"/>
    <w:rsid w:val="00DE62BB"/>
    <w:rsid w:val="00DE6865"/>
    <w:rsid w:val="00DF07B7"/>
    <w:rsid w:val="00DF123F"/>
    <w:rsid w:val="00DF1FCC"/>
    <w:rsid w:val="00DF3FF9"/>
    <w:rsid w:val="00DF5BC8"/>
    <w:rsid w:val="00DF6DB2"/>
    <w:rsid w:val="00DF7D9A"/>
    <w:rsid w:val="00DF7FCF"/>
    <w:rsid w:val="00E004C0"/>
    <w:rsid w:val="00E0050E"/>
    <w:rsid w:val="00E01084"/>
    <w:rsid w:val="00E01240"/>
    <w:rsid w:val="00E0349A"/>
    <w:rsid w:val="00E035C4"/>
    <w:rsid w:val="00E04923"/>
    <w:rsid w:val="00E04F28"/>
    <w:rsid w:val="00E06259"/>
    <w:rsid w:val="00E06709"/>
    <w:rsid w:val="00E06A9D"/>
    <w:rsid w:val="00E07D84"/>
    <w:rsid w:val="00E07DF7"/>
    <w:rsid w:val="00E10092"/>
    <w:rsid w:val="00E11979"/>
    <w:rsid w:val="00E11FFE"/>
    <w:rsid w:val="00E134F3"/>
    <w:rsid w:val="00E14166"/>
    <w:rsid w:val="00E159BA"/>
    <w:rsid w:val="00E17DBF"/>
    <w:rsid w:val="00E17EDC"/>
    <w:rsid w:val="00E25A8B"/>
    <w:rsid w:val="00E268E8"/>
    <w:rsid w:val="00E26A0C"/>
    <w:rsid w:val="00E27568"/>
    <w:rsid w:val="00E276E6"/>
    <w:rsid w:val="00E27896"/>
    <w:rsid w:val="00E3152D"/>
    <w:rsid w:val="00E33BF3"/>
    <w:rsid w:val="00E3438E"/>
    <w:rsid w:val="00E347BC"/>
    <w:rsid w:val="00E3604B"/>
    <w:rsid w:val="00E371C3"/>
    <w:rsid w:val="00E3777A"/>
    <w:rsid w:val="00E432DF"/>
    <w:rsid w:val="00E44658"/>
    <w:rsid w:val="00E4578D"/>
    <w:rsid w:val="00E46826"/>
    <w:rsid w:val="00E51793"/>
    <w:rsid w:val="00E52AAE"/>
    <w:rsid w:val="00E531F3"/>
    <w:rsid w:val="00E54CAA"/>
    <w:rsid w:val="00E616C3"/>
    <w:rsid w:val="00E619C2"/>
    <w:rsid w:val="00E62E05"/>
    <w:rsid w:val="00E63D62"/>
    <w:rsid w:val="00E63D8D"/>
    <w:rsid w:val="00E65EBA"/>
    <w:rsid w:val="00E66D48"/>
    <w:rsid w:val="00E708CC"/>
    <w:rsid w:val="00E70DD8"/>
    <w:rsid w:val="00E71C60"/>
    <w:rsid w:val="00E7261A"/>
    <w:rsid w:val="00E726C6"/>
    <w:rsid w:val="00E73B1E"/>
    <w:rsid w:val="00E73C20"/>
    <w:rsid w:val="00E73F4B"/>
    <w:rsid w:val="00E75926"/>
    <w:rsid w:val="00E75FE0"/>
    <w:rsid w:val="00E76F52"/>
    <w:rsid w:val="00E7788E"/>
    <w:rsid w:val="00E8060B"/>
    <w:rsid w:val="00E808DC"/>
    <w:rsid w:val="00E81501"/>
    <w:rsid w:val="00E81EAF"/>
    <w:rsid w:val="00E83282"/>
    <w:rsid w:val="00E85B7E"/>
    <w:rsid w:val="00E85BD4"/>
    <w:rsid w:val="00E8621C"/>
    <w:rsid w:val="00E87023"/>
    <w:rsid w:val="00E8722D"/>
    <w:rsid w:val="00E87A51"/>
    <w:rsid w:val="00E9006A"/>
    <w:rsid w:val="00E90AB6"/>
    <w:rsid w:val="00E90B08"/>
    <w:rsid w:val="00E910DA"/>
    <w:rsid w:val="00E92AAA"/>
    <w:rsid w:val="00E92DEC"/>
    <w:rsid w:val="00E9404F"/>
    <w:rsid w:val="00E9672B"/>
    <w:rsid w:val="00E96AC9"/>
    <w:rsid w:val="00E97224"/>
    <w:rsid w:val="00E97288"/>
    <w:rsid w:val="00EA1B05"/>
    <w:rsid w:val="00EA1EA7"/>
    <w:rsid w:val="00EA28A9"/>
    <w:rsid w:val="00EA31E6"/>
    <w:rsid w:val="00EA486B"/>
    <w:rsid w:val="00EA5A4F"/>
    <w:rsid w:val="00EA5C9E"/>
    <w:rsid w:val="00EA6269"/>
    <w:rsid w:val="00EB1617"/>
    <w:rsid w:val="00EB1C9E"/>
    <w:rsid w:val="00EB2B5D"/>
    <w:rsid w:val="00EB2F51"/>
    <w:rsid w:val="00EB370F"/>
    <w:rsid w:val="00EB3A6C"/>
    <w:rsid w:val="00EB3E8F"/>
    <w:rsid w:val="00EB4DCA"/>
    <w:rsid w:val="00EB5593"/>
    <w:rsid w:val="00EB6239"/>
    <w:rsid w:val="00EB7FED"/>
    <w:rsid w:val="00EC0C07"/>
    <w:rsid w:val="00EC0F1D"/>
    <w:rsid w:val="00EC1DD5"/>
    <w:rsid w:val="00EC2B7C"/>
    <w:rsid w:val="00EC72CC"/>
    <w:rsid w:val="00ED1537"/>
    <w:rsid w:val="00ED1946"/>
    <w:rsid w:val="00ED24AB"/>
    <w:rsid w:val="00ED24D8"/>
    <w:rsid w:val="00ED44B3"/>
    <w:rsid w:val="00ED4533"/>
    <w:rsid w:val="00ED4549"/>
    <w:rsid w:val="00ED523B"/>
    <w:rsid w:val="00ED64A2"/>
    <w:rsid w:val="00ED6676"/>
    <w:rsid w:val="00EE3765"/>
    <w:rsid w:val="00EE3CC7"/>
    <w:rsid w:val="00EE3FEA"/>
    <w:rsid w:val="00EE4D93"/>
    <w:rsid w:val="00EE5BAC"/>
    <w:rsid w:val="00EF228A"/>
    <w:rsid w:val="00EF3367"/>
    <w:rsid w:val="00EF36C8"/>
    <w:rsid w:val="00EF36C9"/>
    <w:rsid w:val="00EF3F7B"/>
    <w:rsid w:val="00EF4576"/>
    <w:rsid w:val="00EF7803"/>
    <w:rsid w:val="00EF794F"/>
    <w:rsid w:val="00EF7B66"/>
    <w:rsid w:val="00F00017"/>
    <w:rsid w:val="00F0082E"/>
    <w:rsid w:val="00F01000"/>
    <w:rsid w:val="00F01A90"/>
    <w:rsid w:val="00F02979"/>
    <w:rsid w:val="00F0375B"/>
    <w:rsid w:val="00F04DD2"/>
    <w:rsid w:val="00F0502A"/>
    <w:rsid w:val="00F05F8B"/>
    <w:rsid w:val="00F07DC8"/>
    <w:rsid w:val="00F11E45"/>
    <w:rsid w:val="00F12FA3"/>
    <w:rsid w:val="00F13DC3"/>
    <w:rsid w:val="00F173F4"/>
    <w:rsid w:val="00F20EF6"/>
    <w:rsid w:val="00F226AB"/>
    <w:rsid w:val="00F241EA"/>
    <w:rsid w:val="00F24628"/>
    <w:rsid w:val="00F25F2F"/>
    <w:rsid w:val="00F26696"/>
    <w:rsid w:val="00F26995"/>
    <w:rsid w:val="00F31762"/>
    <w:rsid w:val="00F3207B"/>
    <w:rsid w:val="00F33264"/>
    <w:rsid w:val="00F33C43"/>
    <w:rsid w:val="00F34633"/>
    <w:rsid w:val="00F35331"/>
    <w:rsid w:val="00F400B6"/>
    <w:rsid w:val="00F42507"/>
    <w:rsid w:val="00F4281D"/>
    <w:rsid w:val="00F43217"/>
    <w:rsid w:val="00F447C2"/>
    <w:rsid w:val="00F45BC6"/>
    <w:rsid w:val="00F45BEE"/>
    <w:rsid w:val="00F47708"/>
    <w:rsid w:val="00F50137"/>
    <w:rsid w:val="00F50582"/>
    <w:rsid w:val="00F511F4"/>
    <w:rsid w:val="00F526AC"/>
    <w:rsid w:val="00F5274B"/>
    <w:rsid w:val="00F563C2"/>
    <w:rsid w:val="00F57D49"/>
    <w:rsid w:val="00F60414"/>
    <w:rsid w:val="00F61A27"/>
    <w:rsid w:val="00F61B49"/>
    <w:rsid w:val="00F61BE5"/>
    <w:rsid w:val="00F62042"/>
    <w:rsid w:val="00F63C70"/>
    <w:rsid w:val="00F64227"/>
    <w:rsid w:val="00F642EE"/>
    <w:rsid w:val="00F64756"/>
    <w:rsid w:val="00F64B69"/>
    <w:rsid w:val="00F64DDD"/>
    <w:rsid w:val="00F6736C"/>
    <w:rsid w:val="00F67E78"/>
    <w:rsid w:val="00F71EC5"/>
    <w:rsid w:val="00F740F5"/>
    <w:rsid w:val="00F762A3"/>
    <w:rsid w:val="00F765CB"/>
    <w:rsid w:val="00F76658"/>
    <w:rsid w:val="00F76AD0"/>
    <w:rsid w:val="00F76F2D"/>
    <w:rsid w:val="00F77E46"/>
    <w:rsid w:val="00F803A1"/>
    <w:rsid w:val="00F80B3A"/>
    <w:rsid w:val="00F82331"/>
    <w:rsid w:val="00F82BBF"/>
    <w:rsid w:val="00F82F36"/>
    <w:rsid w:val="00F83CE3"/>
    <w:rsid w:val="00F8579C"/>
    <w:rsid w:val="00F85A09"/>
    <w:rsid w:val="00F87DE1"/>
    <w:rsid w:val="00F87EE2"/>
    <w:rsid w:val="00F904B7"/>
    <w:rsid w:val="00F90747"/>
    <w:rsid w:val="00F929F1"/>
    <w:rsid w:val="00F938E3"/>
    <w:rsid w:val="00F9398A"/>
    <w:rsid w:val="00F941A1"/>
    <w:rsid w:val="00F946EC"/>
    <w:rsid w:val="00F9479B"/>
    <w:rsid w:val="00F94FA2"/>
    <w:rsid w:val="00F9564B"/>
    <w:rsid w:val="00F9641C"/>
    <w:rsid w:val="00F96CE5"/>
    <w:rsid w:val="00FA0052"/>
    <w:rsid w:val="00FA12F5"/>
    <w:rsid w:val="00FA35E1"/>
    <w:rsid w:val="00FA3848"/>
    <w:rsid w:val="00FA43FB"/>
    <w:rsid w:val="00FA59C4"/>
    <w:rsid w:val="00FA7921"/>
    <w:rsid w:val="00FB1887"/>
    <w:rsid w:val="00FB2134"/>
    <w:rsid w:val="00FB2E05"/>
    <w:rsid w:val="00FB38F2"/>
    <w:rsid w:val="00FB444A"/>
    <w:rsid w:val="00FB4972"/>
    <w:rsid w:val="00FB5559"/>
    <w:rsid w:val="00FB5F6E"/>
    <w:rsid w:val="00FB7605"/>
    <w:rsid w:val="00FB7B80"/>
    <w:rsid w:val="00FB7E51"/>
    <w:rsid w:val="00FB7ED5"/>
    <w:rsid w:val="00FC031F"/>
    <w:rsid w:val="00FC5194"/>
    <w:rsid w:val="00FC54C4"/>
    <w:rsid w:val="00FC5E8C"/>
    <w:rsid w:val="00FC67A3"/>
    <w:rsid w:val="00FD13DD"/>
    <w:rsid w:val="00FD149E"/>
    <w:rsid w:val="00FD1E88"/>
    <w:rsid w:val="00FD30B5"/>
    <w:rsid w:val="00FD328E"/>
    <w:rsid w:val="00FD3FD4"/>
    <w:rsid w:val="00FD44EE"/>
    <w:rsid w:val="00FD670C"/>
    <w:rsid w:val="00FD6EAE"/>
    <w:rsid w:val="00FE0646"/>
    <w:rsid w:val="00FE0A7E"/>
    <w:rsid w:val="00FE260F"/>
    <w:rsid w:val="00FE3F3D"/>
    <w:rsid w:val="00FE5ACC"/>
    <w:rsid w:val="00FE63F1"/>
    <w:rsid w:val="00FE6AA7"/>
    <w:rsid w:val="00FE7ECD"/>
    <w:rsid w:val="00FF272C"/>
    <w:rsid w:val="00FF338C"/>
    <w:rsid w:val="00FF34E9"/>
    <w:rsid w:val="00FF4FC6"/>
    <w:rsid w:val="00FF5221"/>
    <w:rsid w:val="00FF6C7A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D56E3"/>
  <w15:docId w15:val="{A7D7AA95-16A2-498B-940A-867B0D25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.2 SubTitle"/>
    <w:qFormat/>
    <w:rsid w:val="00945B82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14C"/>
    <w:pPr>
      <w:keepNext/>
      <w:spacing w:before="120" w:after="120"/>
      <w:outlineLvl w:val="0"/>
    </w:pPr>
    <w:rPr>
      <w:rFonts w:ascii="Arial Black" w:hAnsi="Arial Black"/>
      <w:spacing w:val="17"/>
      <w:sz w:val="28"/>
    </w:rPr>
  </w:style>
  <w:style w:type="paragraph" w:styleId="Heading2">
    <w:name w:val="heading 2"/>
    <w:basedOn w:val="Normal"/>
    <w:next w:val="Normal"/>
    <w:link w:val="Heading2Char"/>
    <w:qFormat/>
    <w:rsid w:val="000B114C"/>
    <w:pPr>
      <w:keepNext/>
      <w:spacing w:before="120" w:after="120"/>
      <w:outlineLvl w:val="1"/>
    </w:pPr>
    <w:rPr>
      <w:sz w:val="22"/>
    </w:rPr>
  </w:style>
  <w:style w:type="paragraph" w:styleId="Heading4">
    <w:name w:val="heading 4"/>
    <w:basedOn w:val="Normal"/>
    <w:next w:val="Normal"/>
    <w:link w:val="Heading4Char"/>
    <w:qFormat/>
    <w:rsid w:val="000B114C"/>
    <w:pPr>
      <w:keepNext/>
      <w:spacing w:before="120" w:after="120"/>
      <w:ind w:left="720" w:hanging="720"/>
      <w:jc w:val="right"/>
      <w:outlineLvl w:val="3"/>
    </w:pPr>
    <w:rPr>
      <w:rFonts w:ascii="Times New Roman" w:hAnsi="Times New Roman"/>
      <w:sz w:val="6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B114C"/>
    <w:rPr>
      <w:rFonts w:ascii="Arial Black" w:hAnsi="Arial Black"/>
      <w:b/>
      <w:spacing w:val="17"/>
      <w:sz w:val="28"/>
    </w:rPr>
  </w:style>
  <w:style w:type="character" w:customStyle="1" w:styleId="Heading2Char">
    <w:name w:val="Heading 2 Char"/>
    <w:link w:val="Heading2"/>
    <w:rsid w:val="000B114C"/>
    <w:rPr>
      <w:rFonts w:ascii="Arial" w:hAnsi="Arial"/>
      <w:b/>
      <w:sz w:val="24"/>
    </w:rPr>
  </w:style>
  <w:style w:type="character" w:customStyle="1" w:styleId="Heading4Char">
    <w:name w:val="Heading 4 Char"/>
    <w:link w:val="Heading4"/>
    <w:rsid w:val="000B114C"/>
    <w:rPr>
      <w:b/>
      <w:sz w:val="62"/>
    </w:rPr>
  </w:style>
  <w:style w:type="paragraph" w:styleId="ListParagraph">
    <w:name w:val="List Paragraph"/>
    <w:basedOn w:val="Normal"/>
    <w:uiPriority w:val="34"/>
    <w:qFormat/>
    <w:rsid w:val="000B114C"/>
    <w:pPr>
      <w:spacing w:before="120" w:after="120"/>
      <w:ind w:left="720"/>
    </w:pPr>
    <w:rPr>
      <w:rFonts w:ascii="Times New Roman" w:hAnsi="Times New Roman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24"/>
    <w:rPr>
      <w:rFonts w:ascii="Tahoma" w:hAnsi="Tahoma" w:cs="Tahoma"/>
      <w:b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C24"/>
    <w:rPr>
      <w:rFonts w:ascii="Tahoma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C24"/>
    <w:pPr>
      <w:tabs>
        <w:tab w:val="center" w:pos="4680"/>
        <w:tab w:val="right" w:pos="9360"/>
      </w:tabs>
    </w:pPr>
    <w:rPr>
      <w:b/>
      <w:sz w:val="22"/>
    </w:rPr>
  </w:style>
  <w:style w:type="character" w:customStyle="1" w:styleId="HeaderChar">
    <w:name w:val="Header Char"/>
    <w:link w:val="Header"/>
    <w:uiPriority w:val="99"/>
    <w:rsid w:val="00050C24"/>
    <w:rPr>
      <w:rFonts w:ascii="Arial" w:hAnsi="Arial"/>
      <w:b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0C24"/>
    <w:pPr>
      <w:tabs>
        <w:tab w:val="center" w:pos="4680"/>
        <w:tab w:val="right" w:pos="9360"/>
      </w:tabs>
    </w:pPr>
    <w:rPr>
      <w:b/>
      <w:sz w:val="22"/>
    </w:rPr>
  </w:style>
  <w:style w:type="character" w:customStyle="1" w:styleId="FooterChar">
    <w:name w:val="Footer Char"/>
    <w:link w:val="Footer"/>
    <w:uiPriority w:val="99"/>
    <w:rsid w:val="00050C24"/>
    <w:rPr>
      <w:rFonts w:ascii="Arial" w:hAnsi="Arial"/>
      <w:b/>
      <w:sz w:val="22"/>
      <w:szCs w:val="22"/>
    </w:rPr>
  </w:style>
  <w:style w:type="character" w:styleId="Hyperlink">
    <w:name w:val="Hyperlink"/>
    <w:rsid w:val="004419BC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4419BC"/>
    <w:rPr>
      <w:rFonts w:eastAsia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68614A"/>
    <w:rPr>
      <w:color w:val="800080" w:themeColor="followedHyperlink"/>
      <w:u w:val="single"/>
    </w:rPr>
  </w:style>
  <w:style w:type="character" w:customStyle="1" w:styleId="fontstyle52">
    <w:name w:val="fontstyle52"/>
    <w:basedOn w:val="DefaultParagraphFont"/>
    <w:rsid w:val="004E65B3"/>
  </w:style>
  <w:style w:type="paragraph" w:styleId="NormalWeb">
    <w:name w:val="Normal (Web)"/>
    <w:basedOn w:val="Normal"/>
    <w:uiPriority w:val="99"/>
    <w:semiHidden/>
    <w:unhideWhenUsed/>
    <w:rsid w:val="000B0FDC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Strong">
    <w:name w:val="Strong"/>
    <w:basedOn w:val="DefaultParagraphFont"/>
    <w:uiPriority w:val="22"/>
    <w:qFormat/>
    <w:rsid w:val="000B0FDC"/>
    <w:rPr>
      <w:b/>
      <w:bCs/>
    </w:rPr>
  </w:style>
  <w:style w:type="table" w:styleId="TableGrid">
    <w:name w:val="Table Grid"/>
    <w:basedOn w:val="TableNormal"/>
    <w:uiPriority w:val="59"/>
    <w:rsid w:val="00A9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951FA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66B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66B"/>
    <w:rPr>
      <w:rFonts w:ascii="Arial" w:eastAsia="Times New Roman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C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A0YmEzODUtYTQxNS00YzUyLWE2NTgtYTk0ZjgzYTk2OTM3%40thread.v2/0?context=%7b%22Tid%22%3a%22ea45f7b1-07d7-49a8-b8f5-37136ec9382d%22%2c%22Oid%22%3a%220ed5d2a0-b719-4a6a-9bf0-9d7a96db32a1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e\Desktop\Correspondence\DSA_Letterhead_H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2E374-0D4E-437B-A71E-930DE25C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C:\Users\smoe\Desktop\Correspondence\DSA_Letterhead_HQ.dotx</Template>
  <TotalTime>2</TotalTime>
  <Pages>1</Pages>
  <Words>222</Words>
  <Characters>1285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PSCC Meeting Agenda</vt:lpstr>
    </vt:vector>
  </TitlesOfParts>
  <Manager/>
  <Company>Department of General Services</Company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PSCC Meeting Agenda</dc:title>
  <dc:subject/>
  <dc:creator>DSA</dc:creator>
  <cp:keywords/>
  <dc:description/>
  <cp:lastModifiedBy>Davis, Mariah@DGS</cp:lastModifiedBy>
  <cp:revision>3</cp:revision>
  <cp:lastPrinted>2019-10-28T23:33:00Z</cp:lastPrinted>
  <dcterms:created xsi:type="dcterms:W3CDTF">2021-03-11T00:08:00Z</dcterms:created>
  <dcterms:modified xsi:type="dcterms:W3CDTF">2021-03-11T00:09:00Z</dcterms:modified>
  <cp:category/>
</cp:coreProperties>
</file>